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5C71" w:rsidRDefault="00415728" w:rsidP="00415728">
      <w:pPr>
        <w:pStyle w:val="TitreFiche"/>
      </w:pPr>
      <w:bookmarkStart w:id="0" w:name="ABCDEFGHIJKLMNOPQRST000TitreSysteme_____"/>
      <w:r>
        <w:t>Code de pays de citoyenneté (CRM145)</w:t>
      </w:r>
      <w:bookmarkEnd w:id="0"/>
    </w:p>
    <w:p w:rsidR="00A05C71" w:rsidRDefault="00A05C71">
      <w:pPr>
        <w:pStyle w:val="StyleBase"/>
        <w:sectPr w:rsidR="00A05C71" w:rsidSect="00415728">
          <w:type w:val="continuous"/>
          <w:pgSz w:w="12240" w:h="15840"/>
          <w:pgMar w:top="1417" w:right="1417" w:bottom="1417" w:left="1417" w:header="709" w:footer="709" w:gutter="0"/>
          <w:cols w:space="708"/>
          <w:docGrid w:linePitch="360"/>
        </w:sectPr>
      </w:pPr>
    </w:p>
    <w:tbl>
      <w:tblPr>
        <w:tblW w:w="4991" w:type="pct"/>
        <w:tblInd w:w="9" w:type="dxa"/>
        <w:tblBorders>
          <w:top w:val="single" w:sz="4" w:space="0" w:color="auto"/>
          <w:left w:val="single" w:sz="4" w:space="0" w:color="auto"/>
          <w:bottom w:val="single" w:sz="4" w:space="0" w:color="auto"/>
          <w:right w:val="single" w:sz="4" w:space="0" w:color="auto"/>
        </w:tblBorders>
        <w:tblLayout w:type="fixed"/>
        <w:tblCellMar>
          <w:left w:w="79" w:type="dxa"/>
          <w:right w:w="79" w:type="dxa"/>
        </w:tblCellMar>
        <w:tblLook w:val="0000" w:firstRow="0" w:lastRow="0" w:firstColumn="0" w:lastColumn="0" w:noHBand="0" w:noVBand="0"/>
      </w:tblPr>
      <w:tblGrid>
        <w:gridCol w:w="2862"/>
        <w:gridCol w:w="382"/>
        <w:gridCol w:w="2005"/>
        <w:gridCol w:w="2387"/>
        <w:gridCol w:w="382"/>
        <w:gridCol w:w="1529"/>
      </w:tblGrid>
      <w:tr w:rsidR="00000000" w:rsidTr="00415728">
        <w:trPr>
          <w:cantSplit/>
        </w:trPr>
        <w:tc>
          <w:tcPr>
            <w:tcW w:w="1499" w:type="pct"/>
            <w:shd w:val="clear" w:color="auto" w:fill="auto"/>
          </w:tcPr>
          <w:p w:rsidR="00415728" w:rsidRDefault="00415728" w:rsidP="00415728">
            <w:pPr>
              <w:pStyle w:val="StyleBaseTabl"/>
              <w:keepNext/>
              <w:rPr>
                <w:noProof/>
              </w:rPr>
            </w:pPr>
            <w:r w:rsidRPr="00415728">
              <w:rPr>
                <w:i/>
                <w:noProof/>
              </w:rPr>
              <w:t>Sigle de système détenteur</w:t>
            </w:r>
          </w:p>
        </w:tc>
        <w:tc>
          <w:tcPr>
            <w:tcW w:w="200" w:type="pct"/>
            <w:shd w:val="clear" w:color="auto" w:fill="auto"/>
          </w:tcPr>
          <w:p w:rsidR="00415728" w:rsidRDefault="00415728" w:rsidP="00415728">
            <w:pPr>
              <w:pStyle w:val="StyleBaseTabl"/>
              <w:keepNext/>
              <w:jc w:val="center"/>
              <w:rPr>
                <w:noProof/>
              </w:rPr>
            </w:pPr>
            <w:r>
              <w:rPr>
                <w:rFonts w:ascii="Symbol" w:hAnsi="Symbol"/>
                <w:noProof/>
              </w:rPr>
              <w:sym w:font="Symbol" w:char="F0DE"/>
            </w:r>
          </w:p>
        </w:tc>
        <w:tc>
          <w:tcPr>
            <w:tcW w:w="1050" w:type="pct"/>
            <w:shd w:val="clear" w:color="auto" w:fill="auto"/>
          </w:tcPr>
          <w:p w:rsidR="00415728" w:rsidRDefault="00415728" w:rsidP="00415728">
            <w:pPr>
              <w:pStyle w:val="StyleBaseTabl"/>
              <w:keepNext/>
              <w:jc w:val="both"/>
              <w:rPr>
                <w:noProof/>
              </w:rPr>
            </w:pPr>
            <w:bookmarkStart w:id="1" w:name="ABCDEFGHIJKLMNOPQRST030SystèmeDétenteur_"/>
            <w:r w:rsidRPr="00415728">
              <w:rPr>
                <w:noProof/>
              </w:rPr>
              <w:t>REFER</w:t>
            </w:r>
            <w:bookmarkEnd w:id="1"/>
          </w:p>
        </w:tc>
        <w:tc>
          <w:tcPr>
            <w:tcW w:w="1250" w:type="pct"/>
            <w:shd w:val="clear" w:color="auto" w:fill="auto"/>
          </w:tcPr>
          <w:p w:rsidR="00415728" w:rsidRDefault="00415728" w:rsidP="00415728">
            <w:pPr>
              <w:pStyle w:val="StyleBaseTabl"/>
              <w:keepNext/>
              <w:rPr>
                <w:noProof/>
              </w:rPr>
            </w:pPr>
            <w:r w:rsidRPr="00415728">
              <w:rPr>
                <w:i/>
                <w:noProof/>
              </w:rPr>
              <w:t>Numéro d'élément</w:t>
            </w:r>
          </w:p>
        </w:tc>
        <w:tc>
          <w:tcPr>
            <w:tcW w:w="200" w:type="pct"/>
            <w:shd w:val="clear" w:color="auto" w:fill="auto"/>
          </w:tcPr>
          <w:p w:rsidR="00415728" w:rsidRDefault="00415728" w:rsidP="00415728">
            <w:pPr>
              <w:pStyle w:val="StyleBaseTabl"/>
              <w:keepNext/>
              <w:jc w:val="center"/>
              <w:rPr>
                <w:noProof/>
              </w:rPr>
            </w:pPr>
            <w:r>
              <w:rPr>
                <w:rFonts w:ascii="Symbol" w:hAnsi="Symbol"/>
                <w:noProof/>
              </w:rPr>
              <w:sym w:font="Symbol" w:char="F0DE"/>
            </w:r>
          </w:p>
        </w:tc>
        <w:tc>
          <w:tcPr>
            <w:tcW w:w="801" w:type="pct"/>
            <w:shd w:val="clear" w:color="auto" w:fill="auto"/>
          </w:tcPr>
          <w:p w:rsidR="00415728" w:rsidRDefault="00415728" w:rsidP="00415728">
            <w:pPr>
              <w:pStyle w:val="StyleBaseTabl"/>
              <w:keepNext/>
              <w:jc w:val="both"/>
              <w:rPr>
                <w:noProof/>
              </w:rPr>
            </w:pPr>
            <w:bookmarkStart w:id="2" w:name="ABCDEFGHIJKLMNOPQRST030NuméroDÉlément___"/>
            <w:r w:rsidRPr="00415728">
              <w:rPr>
                <w:noProof/>
              </w:rPr>
              <w:t>145</w:t>
            </w:r>
            <w:bookmarkEnd w:id="2"/>
          </w:p>
        </w:tc>
      </w:tr>
      <w:tr w:rsidR="00000000" w:rsidTr="00415728">
        <w:trPr>
          <w:cantSplit/>
        </w:trPr>
        <w:tc>
          <w:tcPr>
            <w:tcW w:w="1499" w:type="pct"/>
            <w:shd w:val="clear" w:color="auto" w:fill="auto"/>
          </w:tcPr>
          <w:p w:rsidR="00415728" w:rsidRDefault="00415728" w:rsidP="00415728">
            <w:pPr>
              <w:pStyle w:val="StyleBaseTabl"/>
              <w:keepNext/>
              <w:rPr>
                <w:noProof/>
              </w:rPr>
            </w:pPr>
            <w:r w:rsidRPr="00415728">
              <w:rPr>
                <w:i/>
                <w:noProof/>
              </w:rPr>
              <w:t>Nom officiel</w:t>
            </w:r>
          </w:p>
        </w:tc>
        <w:tc>
          <w:tcPr>
            <w:tcW w:w="200" w:type="pct"/>
            <w:shd w:val="clear" w:color="auto" w:fill="auto"/>
          </w:tcPr>
          <w:p w:rsidR="00415728" w:rsidRDefault="00415728" w:rsidP="00415728">
            <w:pPr>
              <w:pStyle w:val="StyleBaseTabl"/>
              <w:keepNext/>
              <w:jc w:val="center"/>
              <w:rPr>
                <w:noProof/>
              </w:rPr>
            </w:pPr>
            <w:r>
              <w:rPr>
                <w:rFonts w:ascii="Symbol" w:hAnsi="Symbol"/>
                <w:noProof/>
              </w:rPr>
              <w:sym w:font="Symbol" w:char="F0DE"/>
            </w:r>
          </w:p>
        </w:tc>
        <w:tc>
          <w:tcPr>
            <w:tcW w:w="3301" w:type="pct"/>
            <w:gridSpan w:val="4"/>
            <w:shd w:val="clear" w:color="auto" w:fill="auto"/>
          </w:tcPr>
          <w:p w:rsidR="00415728" w:rsidRDefault="00415728" w:rsidP="00415728">
            <w:pPr>
              <w:pStyle w:val="StyleBaseTabl"/>
              <w:keepNext/>
              <w:jc w:val="both"/>
              <w:rPr>
                <w:noProof/>
              </w:rPr>
            </w:pPr>
            <w:bookmarkStart w:id="3" w:name="ABCDEFGHIJKLMNOPQRST030NomOfficiel______"/>
            <w:r w:rsidRPr="00415728">
              <w:rPr>
                <w:b/>
                <w:noProof/>
              </w:rPr>
              <w:t>Code de pays de citoyenneté</w:t>
            </w:r>
            <w:bookmarkEnd w:id="3"/>
          </w:p>
        </w:tc>
      </w:tr>
      <w:tr w:rsidR="00000000" w:rsidTr="00415728">
        <w:trPr>
          <w:cantSplit/>
        </w:trPr>
        <w:tc>
          <w:tcPr>
            <w:tcW w:w="1499" w:type="pct"/>
            <w:shd w:val="clear" w:color="auto" w:fill="auto"/>
          </w:tcPr>
          <w:p w:rsidR="00415728" w:rsidRDefault="00415728" w:rsidP="00415728">
            <w:pPr>
              <w:pStyle w:val="StyleBaseTabl"/>
              <w:keepNext/>
              <w:rPr>
                <w:noProof/>
              </w:rPr>
            </w:pPr>
            <w:r w:rsidRPr="00415728">
              <w:rPr>
                <w:i/>
                <w:noProof/>
              </w:rPr>
              <w:t>Nom courant</w:t>
            </w:r>
          </w:p>
        </w:tc>
        <w:tc>
          <w:tcPr>
            <w:tcW w:w="200" w:type="pct"/>
            <w:shd w:val="clear" w:color="auto" w:fill="auto"/>
          </w:tcPr>
          <w:p w:rsidR="00415728" w:rsidRDefault="00415728" w:rsidP="00415728">
            <w:pPr>
              <w:pStyle w:val="StyleBaseTabl"/>
              <w:keepNext/>
              <w:jc w:val="center"/>
              <w:rPr>
                <w:noProof/>
              </w:rPr>
            </w:pPr>
            <w:r>
              <w:rPr>
                <w:rFonts w:ascii="Symbol" w:hAnsi="Symbol"/>
                <w:noProof/>
              </w:rPr>
              <w:sym w:font="Symbol" w:char="F0DE"/>
            </w:r>
          </w:p>
        </w:tc>
        <w:tc>
          <w:tcPr>
            <w:tcW w:w="3301" w:type="pct"/>
            <w:gridSpan w:val="4"/>
            <w:shd w:val="clear" w:color="auto" w:fill="auto"/>
          </w:tcPr>
          <w:p w:rsidR="00415728" w:rsidRDefault="00415728" w:rsidP="00415728">
            <w:pPr>
              <w:pStyle w:val="StyleBaseTabl"/>
              <w:keepNext/>
              <w:jc w:val="both"/>
              <w:rPr>
                <w:noProof/>
              </w:rPr>
            </w:pPr>
            <w:bookmarkStart w:id="4" w:name="ABCDEFGHIJKLMNOPQRST030NomCourant_______"/>
            <w:r w:rsidRPr="00415728">
              <w:rPr>
                <w:b/>
                <w:noProof/>
              </w:rPr>
              <w:t>Code de pays de citoyenneté</w:t>
            </w:r>
            <w:bookmarkEnd w:id="4"/>
          </w:p>
        </w:tc>
      </w:tr>
      <w:tr w:rsidR="00000000" w:rsidTr="00415728">
        <w:trPr>
          <w:cantSplit/>
        </w:trPr>
        <w:tc>
          <w:tcPr>
            <w:tcW w:w="1499" w:type="pct"/>
            <w:shd w:val="clear" w:color="auto" w:fill="auto"/>
          </w:tcPr>
          <w:p w:rsidR="00415728" w:rsidRDefault="00415728" w:rsidP="00415728">
            <w:pPr>
              <w:pStyle w:val="StyleBaseTabl"/>
              <w:keepNext/>
              <w:rPr>
                <w:noProof/>
              </w:rPr>
            </w:pPr>
            <w:r w:rsidRPr="00415728">
              <w:rPr>
                <w:i/>
                <w:noProof/>
              </w:rPr>
              <w:t>Nom court</w:t>
            </w:r>
          </w:p>
        </w:tc>
        <w:tc>
          <w:tcPr>
            <w:tcW w:w="200" w:type="pct"/>
            <w:shd w:val="clear" w:color="auto" w:fill="auto"/>
          </w:tcPr>
          <w:p w:rsidR="00415728" w:rsidRDefault="00415728" w:rsidP="00415728">
            <w:pPr>
              <w:pStyle w:val="StyleBaseTabl"/>
              <w:keepNext/>
              <w:jc w:val="center"/>
              <w:rPr>
                <w:noProof/>
              </w:rPr>
            </w:pPr>
            <w:r>
              <w:rPr>
                <w:rFonts w:ascii="Symbol" w:hAnsi="Symbol"/>
                <w:noProof/>
              </w:rPr>
              <w:sym w:font="Symbol" w:char="F0DE"/>
            </w:r>
          </w:p>
        </w:tc>
        <w:tc>
          <w:tcPr>
            <w:tcW w:w="1050" w:type="pct"/>
            <w:shd w:val="clear" w:color="auto" w:fill="auto"/>
          </w:tcPr>
          <w:p w:rsidR="00415728" w:rsidRDefault="00415728" w:rsidP="00415728">
            <w:pPr>
              <w:pStyle w:val="StyleBaseTabl"/>
              <w:keepNext/>
              <w:jc w:val="both"/>
              <w:rPr>
                <w:noProof/>
              </w:rPr>
            </w:pPr>
            <w:bookmarkStart w:id="5" w:name="ABCDEFGHIJKLMNOPQRST030NomCourt_________"/>
            <w:bookmarkEnd w:id="5"/>
          </w:p>
        </w:tc>
        <w:tc>
          <w:tcPr>
            <w:tcW w:w="1250" w:type="pct"/>
            <w:shd w:val="clear" w:color="auto" w:fill="auto"/>
          </w:tcPr>
          <w:p w:rsidR="00415728" w:rsidRDefault="00415728" w:rsidP="00415728">
            <w:pPr>
              <w:pStyle w:val="StyleBaseTabl"/>
              <w:keepNext/>
              <w:rPr>
                <w:noProof/>
              </w:rPr>
            </w:pPr>
            <w:r w:rsidRPr="00415728">
              <w:rPr>
                <w:i/>
                <w:noProof/>
              </w:rPr>
              <w:t>Nom abrégé</w:t>
            </w:r>
          </w:p>
        </w:tc>
        <w:tc>
          <w:tcPr>
            <w:tcW w:w="200" w:type="pct"/>
            <w:shd w:val="clear" w:color="auto" w:fill="auto"/>
          </w:tcPr>
          <w:p w:rsidR="00415728" w:rsidRDefault="00415728" w:rsidP="00415728">
            <w:pPr>
              <w:pStyle w:val="StyleBaseTabl"/>
              <w:keepNext/>
              <w:jc w:val="center"/>
              <w:rPr>
                <w:noProof/>
              </w:rPr>
            </w:pPr>
            <w:r>
              <w:rPr>
                <w:rFonts w:ascii="Symbol" w:hAnsi="Symbol"/>
                <w:noProof/>
              </w:rPr>
              <w:sym w:font="Symbol" w:char="F0DE"/>
            </w:r>
          </w:p>
        </w:tc>
        <w:tc>
          <w:tcPr>
            <w:tcW w:w="801" w:type="pct"/>
            <w:shd w:val="clear" w:color="auto" w:fill="auto"/>
          </w:tcPr>
          <w:p w:rsidR="00415728" w:rsidRDefault="00415728" w:rsidP="00415728">
            <w:pPr>
              <w:pStyle w:val="StyleBaseTabl"/>
              <w:keepNext/>
              <w:jc w:val="both"/>
              <w:rPr>
                <w:noProof/>
              </w:rPr>
            </w:pPr>
            <w:bookmarkStart w:id="6" w:name="ABCDEFGHIJKLMNOPQRST030NomAbrégé________"/>
            <w:bookmarkEnd w:id="6"/>
          </w:p>
        </w:tc>
      </w:tr>
      <w:tr w:rsidR="00000000" w:rsidTr="00415728">
        <w:trPr>
          <w:cantSplit/>
        </w:trPr>
        <w:tc>
          <w:tcPr>
            <w:tcW w:w="1499" w:type="pct"/>
            <w:shd w:val="clear" w:color="auto" w:fill="auto"/>
          </w:tcPr>
          <w:p w:rsidR="00415728" w:rsidRDefault="00415728" w:rsidP="00415728">
            <w:pPr>
              <w:pStyle w:val="StyleBaseTabl"/>
              <w:keepNext/>
              <w:rPr>
                <w:noProof/>
              </w:rPr>
            </w:pPr>
            <w:r w:rsidRPr="00415728">
              <w:rPr>
                <w:i/>
                <w:noProof/>
              </w:rPr>
              <w:t>Groupe de données</w:t>
            </w:r>
          </w:p>
        </w:tc>
        <w:tc>
          <w:tcPr>
            <w:tcW w:w="200" w:type="pct"/>
            <w:shd w:val="clear" w:color="auto" w:fill="auto"/>
          </w:tcPr>
          <w:p w:rsidR="00415728" w:rsidRDefault="00415728" w:rsidP="00415728">
            <w:pPr>
              <w:pStyle w:val="StyleBaseTabl"/>
              <w:keepNext/>
              <w:jc w:val="center"/>
              <w:rPr>
                <w:noProof/>
              </w:rPr>
            </w:pPr>
            <w:r>
              <w:rPr>
                <w:rFonts w:ascii="Symbol" w:hAnsi="Symbol"/>
                <w:noProof/>
              </w:rPr>
              <w:sym w:font="Symbol" w:char="F0DE"/>
            </w:r>
          </w:p>
        </w:tc>
        <w:tc>
          <w:tcPr>
            <w:tcW w:w="3301" w:type="pct"/>
            <w:gridSpan w:val="4"/>
            <w:shd w:val="clear" w:color="auto" w:fill="auto"/>
          </w:tcPr>
          <w:p w:rsidR="00415728" w:rsidRDefault="00415728" w:rsidP="00415728">
            <w:pPr>
              <w:pStyle w:val="StyleBaseTabl"/>
              <w:keepNext/>
              <w:jc w:val="both"/>
              <w:rPr>
                <w:noProof/>
              </w:rPr>
            </w:pPr>
            <w:bookmarkStart w:id="7" w:name="ABCDEFGHIJKLMNOPQRST030GroupeDeDonnées__"/>
            <w:r w:rsidRPr="00415728">
              <w:rPr>
                <w:noProof/>
              </w:rPr>
              <w:t>Citoyenneté</w:t>
            </w:r>
            <w:bookmarkEnd w:id="7"/>
          </w:p>
        </w:tc>
      </w:tr>
      <w:tr w:rsidR="00000000" w:rsidTr="00415728">
        <w:trPr>
          <w:cantSplit/>
        </w:trPr>
        <w:tc>
          <w:tcPr>
            <w:tcW w:w="1499" w:type="pct"/>
            <w:shd w:val="clear" w:color="auto" w:fill="auto"/>
          </w:tcPr>
          <w:p w:rsidR="00415728" w:rsidRDefault="00415728" w:rsidP="00415728">
            <w:pPr>
              <w:pStyle w:val="StyleBaseTabl"/>
              <w:rPr>
                <w:noProof/>
              </w:rPr>
            </w:pPr>
            <w:r w:rsidRPr="00415728">
              <w:rPr>
                <w:i/>
                <w:noProof/>
              </w:rPr>
              <w:t>Remplace</w:t>
            </w:r>
          </w:p>
        </w:tc>
        <w:tc>
          <w:tcPr>
            <w:tcW w:w="200" w:type="pct"/>
            <w:shd w:val="clear" w:color="auto" w:fill="auto"/>
          </w:tcPr>
          <w:p w:rsidR="00415728" w:rsidRDefault="00415728" w:rsidP="00415728">
            <w:pPr>
              <w:pStyle w:val="StyleBaseTabl"/>
              <w:jc w:val="center"/>
              <w:rPr>
                <w:noProof/>
              </w:rPr>
            </w:pPr>
            <w:r>
              <w:rPr>
                <w:rFonts w:ascii="Symbol" w:hAnsi="Symbol"/>
                <w:noProof/>
              </w:rPr>
              <w:sym w:font="Symbol" w:char="F0DE"/>
            </w:r>
          </w:p>
        </w:tc>
        <w:tc>
          <w:tcPr>
            <w:tcW w:w="1050" w:type="pct"/>
            <w:shd w:val="clear" w:color="auto" w:fill="auto"/>
          </w:tcPr>
          <w:p w:rsidR="00415728" w:rsidRDefault="00415728" w:rsidP="00415728">
            <w:pPr>
              <w:pStyle w:val="StyleBaseTabl"/>
              <w:jc w:val="both"/>
              <w:rPr>
                <w:noProof/>
              </w:rPr>
            </w:pPr>
            <w:bookmarkStart w:id="8" w:name="ABCDEFGHIJKLMNOPQRST030Remplace_________"/>
            <w:bookmarkEnd w:id="8"/>
          </w:p>
        </w:tc>
        <w:tc>
          <w:tcPr>
            <w:tcW w:w="1250" w:type="pct"/>
            <w:shd w:val="clear" w:color="auto" w:fill="auto"/>
          </w:tcPr>
          <w:p w:rsidR="00415728" w:rsidRDefault="00415728" w:rsidP="00415728">
            <w:pPr>
              <w:pStyle w:val="StyleBaseTabl"/>
              <w:rPr>
                <w:noProof/>
              </w:rPr>
            </w:pPr>
            <w:r w:rsidRPr="00415728">
              <w:rPr>
                <w:i/>
                <w:noProof/>
              </w:rPr>
              <w:t>Remplacé par</w:t>
            </w:r>
          </w:p>
        </w:tc>
        <w:tc>
          <w:tcPr>
            <w:tcW w:w="200" w:type="pct"/>
            <w:shd w:val="clear" w:color="auto" w:fill="auto"/>
          </w:tcPr>
          <w:p w:rsidR="00415728" w:rsidRDefault="00415728" w:rsidP="00415728">
            <w:pPr>
              <w:pStyle w:val="StyleBaseTabl"/>
              <w:jc w:val="center"/>
              <w:rPr>
                <w:noProof/>
              </w:rPr>
            </w:pPr>
            <w:r>
              <w:rPr>
                <w:rFonts w:ascii="Symbol" w:hAnsi="Symbol"/>
                <w:noProof/>
              </w:rPr>
              <w:sym w:font="Symbol" w:char="F0DE"/>
            </w:r>
          </w:p>
        </w:tc>
        <w:tc>
          <w:tcPr>
            <w:tcW w:w="801" w:type="pct"/>
            <w:shd w:val="clear" w:color="auto" w:fill="auto"/>
          </w:tcPr>
          <w:p w:rsidR="00415728" w:rsidRDefault="00415728" w:rsidP="00415728">
            <w:pPr>
              <w:pStyle w:val="StyleBaseTabl"/>
              <w:jc w:val="both"/>
              <w:rPr>
                <w:noProof/>
              </w:rPr>
            </w:pPr>
            <w:bookmarkStart w:id="9" w:name="ABCDEFGHIJKLMNOPQRST030RemplacéPar______"/>
            <w:bookmarkEnd w:id="9"/>
          </w:p>
        </w:tc>
      </w:tr>
    </w:tbl>
    <w:p w:rsidR="006D779F" w:rsidRDefault="006D779F">
      <w:pPr>
        <w:pStyle w:val="StyleBase"/>
      </w:pPr>
    </w:p>
    <w:tbl>
      <w:tblPr>
        <w:tblW w:w="4991" w:type="pct"/>
        <w:tblInd w:w="9" w:type="dxa"/>
        <w:tblBorders>
          <w:top w:val="single" w:sz="4" w:space="0" w:color="auto"/>
          <w:left w:val="single" w:sz="4" w:space="0" w:color="auto"/>
          <w:bottom w:val="single" w:sz="4" w:space="0" w:color="auto"/>
          <w:right w:val="single" w:sz="4" w:space="0" w:color="auto"/>
        </w:tblBorders>
        <w:tblLayout w:type="fixed"/>
        <w:tblCellMar>
          <w:left w:w="79" w:type="dxa"/>
          <w:right w:w="79" w:type="dxa"/>
        </w:tblCellMar>
        <w:tblLook w:val="0000" w:firstRow="0" w:lastRow="0" w:firstColumn="0" w:lastColumn="0" w:noHBand="0" w:noVBand="0"/>
      </w:tblPr>
      <w:tblGrid>
        <w:gridCol w:w="2862"/>
        <w:gridCol w:w="382"/>
        <w:gridCol w:w="2005"/>
        <w:gridCol w:w="2387"/>
        <w:gridCol w:w="382"/>
        <w:gridCol w:w="1529"/>
      </w:tblGrid>
      <w:tr w:rsidR="00000000" w:rsidTr="00415728">
        <w:trPr>
          <w:cantSplit/>
        </w:trPr>
        <w:tc>
          <w:tcPr>
            <w:tcW w:w="1499" w:type="pct"/>
            <w:shd w:val="clear" w:color="auto" w:fill="auto"/>
          </w:tcPr>
          <w:p w:rsidR="00415728" w:rsidRDefault="00415728" w:rsidP="00415728">
            <w:pPr>
              <w:pStyle w:val="StyleBaseTabl"/>
              <w:keepNext/>
              <w:rPr>
                <w:noProof/>
              </w:rPr>
            </w:pPr>
            <w:r w:rsidRPr="00415728">
              <w:rPr>
                <w:i/>
                <w:noProof/>
              </w:rPr>
              <w:t>Date de mise à jour</w:t>
            </w:r>
          </w:p>
        </w:tc>
        <w:tc>
          <w:tcPr>
            <w:tcW w:w="200" w:type="pct"/>
            <w:shd w:val="clear" w:color="auto" w:fill="auto"/>
          </w:tcPr>
          <w:p w:rsidR="00415728" w:rsidRDefault="00415728" w:rsidP="00415728">
            <w:pPr>
              <w:pStyle w:val="StyleBaseTabl"/>
              <w:keepNext/>
              <w:jc w:val="center"/>
              <w:rPr>
                <w:noProof/>
              </w:rPr>
            </w:pPr>
            <w:r>
              <w:rPr>
                <w:rFonts w:ascii="Symbol" w:hAnsi="Symbol"/>
                <w:noProof/>
              </w:rPr>
              <w:sym w:font="Symbol" w:char="F0DE"/>
            </w:r>
          </w:p>
        </w:tc>
        <w:tc>
          <w:tcPr>
            <w:tcW w:w="1050" w:type="pct"/>
            <w:shd w:val="clear" w:color="auto" w:fill="auto"/>
          </w:tcPr>
          <w:p w:rsidR="00415728" w:rsidRDefault="00415728" w:rsidP="00415728">
            <w:pPr>
              <w:pStyle w:val="StyleBaseTabl"/>
              <w:keepNext/>
              <w:jc w:val="both"/>
              <w:rPr>
                <w:noProof/>
              </w:rPr>
            </w:pPr>
            <w:bookmarkStart w:id="10" w:name="ABCDEFGHIJKLMNOPQRST030DateDeMiseÀJour__"/>
            <w:r w:rsidRPr="00415728">
              <w:rPr>
                <w:noProof/>
              </w:rPr>
              <w:t>2015-04-28</w:t>
            </w:r>
            <w:bookmarkEnd w:id="10"/>
          </w:p>
        </w:tc>
        <w:tc>
          <w:tcPr>
            <w:tcW w:w="1250" w:type="pct"/>
            <w:shd w:val="clear" w:color="auto" w:fill="auto"/>
          </w:tcPr>
          <w:p w:rsidR="00415728" w:rsidRDefault="00415728" w:rsidP="00415728">
            <w:pPr>
              <w:pStyle w:val="StyleBaseTabl"/>
              <w:keepNext/>
              <w:rPr>
                <w:noProof/>
              </w:rPr>
            </w:pPr>
            <w:r w:rsidRPr="00415728">
              <w:rPr>
                <w:i/>
                <w:noProof/>
              </w:rPr>
              <w:t>Vérification</w:t>
            </w:r>
          </w:p>
        </w:tc>
        <w:tc>
          <w:tcPr>
            <w:tcW w:w="200" w:type="pct"/>
            <w:shd w:val="clear" w:color="auto" w:fill="auto"/>
          </w:tcPr>
          <w:p w:rsidR="00415728" w:rsidRDefault="00415728" w:rsidP="00415728">
            <w:pPr>
              <w:pStyle w:val="StyleBaseTabl"/>
              <w:keepNext/>
              <w:jc w:val="center"/>
              <w:rPr>
                <w:noProof/>
              </w:rPr>
            </w:pPr>
            <w:r>
              <w:rPr>
                <w:rFonts w:ascii="Symbol" w:hAnsi="Symbol"/>
                <w:noProof/>
              </w:rPr>
              <w:sym w:font="Symbol" w:char="F0DE"/>
            </w:r>
          </w:p>
        </w:tc>
        <w:tc>
          <w:tcPr>
            <w:tcW w:w="800" w:type="pct"/>
            <w:shd w:val="clear" w:color="auto" w:fill="auto"/>
          </w:tcPr>
          <w:p w:rsidR="00415728" w:rsidRDefault="00415728" w:rsidP="00415728">
            <w:pPr>
              <w:pStyle w:val="StyleBaseTabl"/>
              <w:keepNext/>
              <w:jc w:val="both"/>
              <w:rPr>
                <w:noProof/>
              </w:rPr>
            </w:pPr>
            <w:bookmarkStart w:id="11" w:name="ABCDEFGHIJKLMNOPQRST030Vérification_____"/>
            <w:r w:rsidRPr="00415728">
              <w:rPr>
                <w:noProof/>
              </w:rPr>
              <w:t>2005-03-03</w:t>
            </w:r>
            <w:bookmarkEnd w:id="11"/>
          </w:p>
        </w:tc>
      </w:tr>
      <w:tr w:rsidR="00000000" w:rsidTr="00415728">
        <w:trPr>
          <w:cantSplit/>
        </w:trPr>
        <w:tc>
          <w:tcPr>
            <w:tcW w:w="1499" w:type="pct"/>
            <w:shd w:val="clear" w:color="auto" w:fill="auto"/>
          </w:tcPr>
          <w:p w:rsidR="00415728" w:rsidRDefault="00415728" w:rsidP="00415728">
            <w:pPr>
              <w:pStyle w:val="StyleBaseTabl"/>
              <w:keepNext/>
              <w:rPr>
                <w:noProof/>
              </w:rPr>
            </w:pPr>
            <w:r w:rsidRPr="00415728">
              <w:rPr>
                <w:i/>
                <w:noProof/>
              </w:rPr>
              <w:t>Date de création</w:t>
            </w:r>
          </w:p>
        </w:tc>
        <w:tc>
          <w:tcPr>
            <w:tcW w:w="200" w:type="pct"/>
            <w:shd w:val="clear" w:color="auto" w:fill="auto"/>
          </w:tcPr>
          <w:p w:rsidR="00415728" w:rsidRDefault="00415728" w:rsidP="00415728">
            <w:pPr>
              <w:pStyle w:val="StyleBaseTabl"/>
              <w:keepNext/>
              <w:jc w:val="center"/>
              <w:rPr>
                <w:noProof/>
              </w:rPr>
            </w:pPr>
            <w:r>
              <w:rPr>
                <w:rFonts w:ascii="Symbol" w:hAnsi="Symbol"/>
                <w:noProof/>
              </w:rPr>
              <w:sym w:font="Symbol" w:char="F0DE"/>
            </w:r>
          </w:p>
        </w:tc>
        <w:tc>
          <w:tcPr>
            <w:tcW w:w="1050" w:type="pct"/>
            <w:shd w:val="clear" w:color="auto" w:fill="auto"/>
          </w:tcPr>
          <w:p w:rsidR="00415728" w:rsidRDefault="00415728" w:rsidP="00415728">
            <w:pPr>
              <w:pStyle w:val="StyleBaseTabl"/>
              <w:keepNext/>
              <w:jc w:val="both"/>
              <w:rPr>
                <w:noProof/>
              </w:rPr>
            </w:pPr>
            <w:bookmarkStart w:id="12" w:name="ABCDEFGHIJKLMNOPQRST030DateDeCréation___"/>
            <w:r w:rsidRPr="00415728">
              <w:rPr>
                <w:noProof/>
              </w:rPr>
              <w:t>2004-06-16</w:t>
            </w:r>
            <w:bookmarkEnd w:id="12"/>
          </w:p>
        </w:tc>
        <w:tc>
          <w:tcPr>
            <w:tcW w:w="1250" w:type="pct"/>
            <w:shd w:val="clear" w:color="auto" w:fill="auto"/>
          </w:tcPr>
          <w:p w:rsidR="00415728" w:rsidRDefault="00415728" w:rsidP="00415728">
            <w:pPr>
              <w:pStyle w:val="StyleBaseTabl"/>
              <w:keepNext/>
              <w:rPr>
                <w:noProof/>
              </w:rPr>
            </w:pPr>
            <w:r w:rsidRPr="00415728">
              <w:rPr>
                <w:i/>
                <w:noProof/>
              </w:rPr>
              <w:t>Validation</w:t>
            </w:r>
          </w:p>
        </w:tc>
        <w:tc>
          <w:tcPr>
            <w:tcW w:w="200" w:type="pct"/>
            <w:shd w:val="clear" w:color="auto" w:fill="auto"/>
          </w:tcPr>
          <w:p w:rsidR="00415728" w:rsidRDefault="00415728" w:rsidP="00415728">
            <w:pPr>
              <w:pStyle w:val="StyleBaseTabl"/>
              <w:keepNext/>
              <w:jc w:val="center"/>
              <w:rPr>
                <w:noProof/>
              </w:rPr>
            </w:pPr>
            <w:r>
              <w:rPr>
                <w:rFonts w:ascii="Symbol" w:hAnsi="Symbol"/>
                <w:noProof/>
              </w:rPr>
              <w:sym w:font="Symbol" w:char="F0DE"/>
            </w:r>
          </w:p>
        </w:tc>
        <w:tc>
          <w:tcPr>
            <w:tcW w:w="800" w:type="pct"/>
            <w:shd w:val="clear" w:color="auto" w:fill="auto"/>
          </w:tcPr>
          <w:p w:rsidR="00415728" w:rsidRDefault="00415728" w:rsidP="00415728">
            <w:pPr>
              <w:pStyle w:val="StyleBaseTabl"/>
              <w:keepNext/>
              <w:jc w:val="both"/>
              <w:rPr>
                <w:noProof/>
              </w:rPr>
            </w:pPr>
            <w:bookmarkStart w:id="13" w:name="ABCDEFGHIJKLMNOPQRST030Validation_______"/>
            <w:bookmarkEnd w:id="13"/>
          </w:p>
        </w:tc>
      </w:tr>
      <w:tr w:rsidR="00000000" w:rsidTr="00415728">
        <w:trPr>
          <w:cantSplit/>
        </w:trPr>
        <w:tc>
          <w:tcPr>
            <w:tcW w:w="1499" w:type="pct"/>
            <w:shd w:val="clear" w:color="auto" w:fill="auto"/>
          </w:tcPr>
          <w:p w:rsidR="00415728" w:rsidRDefault="00415728" w:rsidP="00415728">
            <w:pPr>
              <w:pStyle w:val="StyleBaseTabl"/>
              <w:keepNext/>
              <w:rPr>
                <w:noProof/>
              </w:rPr>
            </w:pPr>
            <w:r w:rsidRPr="00415728">
              <w:rPr>
                <w:i/>
                <w:noProof/>
              </w:rPr>
              <w:t>Début d'existence</w:t>
            </w:r>
          </w:p>
        </w:tc>
        <w:tc>
          <w:tcPr>
            <w:tcW w:w="200" w:type="pct"/>
            <w:shd w:val="clear" w:color="auto" w:fill="auto"/>
          </w:tcPr>
          <w:p w:rsidR="00415728" w:rsidRDefault="00415728" w:rsidP="00415728">
            <w:pPr>
              <w:pStyle w:val="StyleBaseTabl"/>
              <w:keepNext/>
              <w:jc w:val="center"/>
              <w:rPr>
                <w:noProof/>
              </w:rPr>
            </w:pPr>
            <w:r>
              <w:rPr>
                <w:rFonts w:ascii="Symbol" w:hAnsi="Symbol"/>
                <w:noProof/>
              </w:rPr>
              <w:sym w:font="Symbol" w:char="F0DE"/>
            </w:r>
          </w:p>
        </w:tc>
        <w:tc>
          <w:tcPr>
            <w:tcW w:w="1050" w:type="pct"/>
            <w:shd w:val="clear" w:color="auto" w:fill="auto"/>
          </w:tcPr>
          <w:p w:rsidR="00415728" w:rsidRDefault="00415728" w:rsidP="00415728">
            <w:pPr>
              <w:pStyle w:val="StyleBaseTabl"/>
              <w:keepNext/>
              <w:jc w:val="both"/>
              <w:rPr>
                <w:noProof/>
              </w:rPr>
            </w:pPr>
            <w:bookmarkStart w:id="14" w:name="ABCDEFGHIJKLMNOPQRST030DébutDExistence__"/>
            <w:r w:rsidRPr="00415728">
              <w:rPr>
                <w:noProof/>
              </w:rPr>
              <w:t>2002-08-01</w:t>
            </w:r>
            <w:bookmarkEnd w:id="14"/>
          </w:p>
        </w:tc>
        <w:tc>
          <w:tcPr>
            <w:tcW w:w="1250" w:type="pct"/>
            <w:shd w:val="clear" w:color="auto" w:fill="auto"/>
          </w:tcPr>
          <w:p w:rsidR="00415728" w:rsidRDefault="00415728" w:rsidP="00415728">
            <w:pPr>
              <w:pStyle w:val="StyleBaseTabl"/>
              <w:keepNext/>
              <w:rPr>
                <w:noProof/>
              </w:rPr>
            </w:pPr>
            <w:r w:rsidRPr="00415728">
              <w:rPr>
                <w:i/>
                <w:noProof/>
              </w:rPr>
              <w:t>Révision linguistique</w:t>
            </w:r>
          </w:p>
        </w:tc>
        <w:tc>
          <w:tcPr>
            <w:tcW w:w="200" w:type="pct"/>
            <w:shd w:val="clear" w:color="auto" w:fill="auto"/>
          </w:tcPr>
          <w:p w:rsidR="00415728" w:rsidRDefault="00415728" w:rsidP="00415728">
            <w:pPr>
              <w:pStyle w:val="StyleBaseTabl"/>
              <w:keepNext/>
              <w:jc w:val="center"/>
              <w:rPr>
                <w:noProof/>
              </w:rPr>
            </w:pPr>
            <w:r>
              <w:rPr>
                <w:rFonts w:ascii="Symbol" w:hAnsi="Symbol"/>
                <w:noProof/>
              </w:rPr>
              <w:sym w:font="Symbol" w:char="F0DE"/>
            </w:r>
          </w:p>
        </w:tc>
        <w:tc>
          <w:tcPr>
            <w:tcW w:w="800" w:type="pct"/>
            <w:shd w:val="clear" w:color="auto" w:fill="auto"/>
          </w:tcPr>
          <w:p w:rsidR="00415728" w:rsidRDefault="00415728" w:rsidP="00415728">
            <w:pPr>
              <w:pStyle w:val="StyleBaseTabl"/>
              <w:keepNext/>
              <w:jc w:val="both"/>
              <w:rPr>
                <w:noProof/>
              </w:rPr>
            </w:pPr>
            <w:bookmarkStart w:id="15" w:name="ABCDEFGHIJKLMNOPQRST030RévisionLinguisti"/>
            <w:bookmarkEnd w:id="15"/>
          </w:p>
        </w:tc>
      </w:tr>
      <w:tr w:rsidR="00000000" w:rsidTr="00415728">
        <w:trPr>
          <w:cantSplit/>
        </w:trPr>
        <w:tc>
          <w:tcPr>
            <w:tcW w:w="1499" w:type="pct"/>
            <w:shd w:val="clear" w:color="auto" w:fill="auto"/>
          </w:tcPr>
          <w:p w:rsidR="00415728" w:rsidRDefault="00415728" w:rsidP="00415728">
            <w:pPr>
              <w:pStyle w:val="StyleBaseTabl"/>
              <w:keepNext/>
              <w:rPr>
                <w:noProof/>
              </w:rPr>
            </w:pPr>
            <w:r w:rsidRPr="00415728">
              <w:rPr>
                <w:i/>
                <w:noProof/>
              </w:rPr>
              <w:t>Fin d'existence</w:t>
            </w:r>
          </w:p>
        </w:tc>
        <w:tc>
          <w:tcPr>
            <w:tcW w:w="200" w:type="pct"/>
            <w:shd w:val="clear" w:color="auto" w:fill="auto"/>
          </w:tcPr>
          <w:p w:rsidR="00415728" w:rsidRDefault="00415728" w:rsidP="00415728">
            <w:pPr>
              <w:pStyle w:val="StyleBaseTabl"/>
              <w:keepNext/>
              <w:jc w:val="center"/>
              <w:rPr>
                <w:noProof/>
              </w:rPr>
            </w:pPr>
            <w:r>
              <w:rPr>
                <w:rFonts w:ascii="Symbol" w:hAnsi="Symbol"/>
                <w:noProof/>
              </w:rPr>
              <w:sym w:font="Symbol" w:char="F0DE"/>
            </w:r>
          </w:p>
        </w:tc>
        <w:tc>
          <w:tcPr>
            <w:tcW w:w="1050" w:type="pct"/>
            <w:shd w:val="clear" w:color="auto" w:fill="auto"/>
          </w:tcPr>
          <w:p w:rsidR="00415728" w:rsidRDefault="00415728" w:rsidP="00415728">
            <w:pPr>
              <w:pStyle w:val="StyleBaseTabl"/>
              <w:keepNext/>
              <w:jc w:val="both"/>
              <w:rPr>
                <w:noProof/>
              </w:rPr>
            </w:pPr>
            <w:bookmarkStart w:id="16" w:name="ABCDEFGHIJKLMNOPQRST030FinDExistence____"/>
            <w:bookmarkEnd w:id="16"/>
          </w:p>
        </w:tc>
        <w:tc>
          <w:tcPr>
            <w:tcW w:w="1250" w:type="pct"/>
            <w:shd w:val="clear" w:color="auto" w:fill="auto"/>
          </w:tcPr>
          <w:p w:rsidR="00415728" w:rsidRDefault="00415728" w:rsidP="00415728">
            <w:pPr>
              <w:pStyle w:val="StyleBaseTabl"/>
              <w:keepNext/>
              <w:rPr>
                <w:noProof/>
              </w:rPr>
            </w:pPr>
            <w:r w:rsidRPr="00415728">
              <w:rPr>
                <w:i/>
                <w:noProof/>
              </w:rPr>
              <w:t>Approbation</w:t>
            </w:r>
          </w:p>
        </w:tc>
        <w:tc>
          <w:tcPr>
            <w:tcW w:w="200" w:type="pct"/>
            <w:shd w:val="clear" w:color="auto" w:fill="auto"/>
          </w:tcPr>
          <w:p w:rsidR="00415728" w:rsidRDefault="00415728" w:rsidP="00415728">
            <w:pPr>
              <w:pStyle w:val="StyleBaseTabl"/>
              <w:keepNext/>
              <w:jc w:val="center"/>
              <w:rPr>
                <w:noProof/>
              </w:rPr>
            </w:pPr>
            <w:r>
              <w:rPr>
                <w:rFonts w:ascii="Symbol" w:hAnsi="Symbol"/>
                <w:noProof/>
              </w:rPr>
              <w:sym w:font="Symbol" w:char="F0DE"/>
            </w:r>
          </w:p>
        </w:tc>
        <w:tc>
          <w:tcPr>
            <w:tcW w:w="800" w:type="pct"/>
            <w:shd w:val="clear" w:color="auto" w:fill="auto"/>
          </w:tcPr>
          <w:p w:rsidR="00415728" w:rsidRDefault="00415728" w:rsidP="00415728">
            <w:pPr>
              <w:pStyle w:val="StyleBaseTabl"/>
              <w:keepNext/>
              <w:jc w:val="both"/>
              <w:rPr>
                <w:noProof/>
              </w:rPr>
            </w:pPr>
            <w:bookmarkStart w:id="17" w:name="ABCDEFGHIJKLMNOPQRST030Approbation______"/>
            <w:bookmarkEnd w:id="17"/>
          </w:p>
        </w:tc>
      </w:tr>
      <w:tr w:rsidR="00000000" w:rsidTr="00415728">
        <w:trPr>
          <w:cantSplit/>
        </w:trPr>
        <w:tc>
          <w:tcPr>
            <w:tcW w:w="1499" w:type="pct"/>
            <w:shd w:val="clear" w:color="auto" w:fill="auto"/>
          </w:tcPr>
          <w:p w:rsidR="00415728" w:rsidRDefault="00415728" w:rsidP="00415728">
            <w:pPr>
              <w:pStyle w:val="StyleBaseTabl"/>
              <w:keepNext/>
              <w:rPr>
                <w:noProof/>
              </w:rPr>
            </w:pPr>
            <w:r w:rsidRPr="00415728">
              <w:rPr>
                <w:i/>
                <w:noProof/>
              </w:rPr>
              <w:t>Date-heure de mise à jour</w:t>
            </w:r>
          </w:p>
        </w:tc>
        <w:tc>
          <w:tcPr>
            <w:tcW w:w="200" w:type="pct"/>
            <w:shd w:val="clear" w:color="auto" w:fill="auto"/>
          </w:tcPr>
          <w:p w:rsidR="00415728" w:rsidRDefault="00415728" w:rsidP="00415728">
            <w:pPr>
              <w:pStyle w:val="StyleBaseTabl"/>
              <w:keepNext/>
              <w:jc w:val="center"/>
              <w:rPr>
                <w:noProof/>
              </w:rPr>
            </w:pPr>
            <w:r>
              <w:rPr>
                <w:rFonts w:ascii="Symbol" w:hAnsi="Symbol"/>
                <w:noProof/>
              </w:rPr>
              <w:sym w:font="Symbol" w:char="F0DE"/>
            </w:r>
          </w:p>
        </w:tc>
        <w:tc>
          <w:tcPr>
            <w:tcW w:w="1050" w:type="pct"/>
            <w:shd w:val="clear" w:color="auto" w:fill="auto"/>
          </w:tcPr>
          <w:p w:rsidR="00415728" w:rsidRDefault="00415728" w:rsidP="00415728">
            <w:pPr>
              <w:pStyle w:val="StyleBaseTabl"/>
              <w:keepNext/>
              <w:jc w:val="both"/>
              <w:rPr>
                <w:noProof/>
              </w:rPr>
            </w:pPr>
            <w:bookmarkStart w:id="18" w:name="ABCDEFGHIJKLMNOPQRST030DateHeureMiseÀJou"/>
            <w:r w:rsidRPr="00415728">
              <w:rPr>
                <w:noProof/>
              </w:rPr>
              <w:t>2015-10-28 14:48</w:t>
            </w:r>
            <w:bookmarkEnd w:id="18"/>
          </w:p>
        </w:tc>
        <w:tc>
          <w:tcPr>
            <w:tcW w:w="1250" w:type="pct"/>
            <w:shd w:val="clear" w:color="auto" w:fill="auto"/>
          </w:tcPr>
          <w:p w:rsidR="00415728" w:rsidRDefault="00415728" w:rsidP="00415728">
            <w:pPr>
              <w:pStyle w:val="StyleBaseTabl"/>
              <w:keepNext/>
              <w:rPr>
                <w:noProof/>
              </w:rPr>
            </w:pPr>
          </w:p>
        </w:tc>
        <w:tc>
          <w:tcPr>
            <w:tcW w:w="200" w:type="pct"/>
            <w:shd w:val="clear" w:color="auto" w:fill="auto"/>
          </w:tcPr>
          <w:p w:rsidR="00415728" w:rsidRDefault="00415728" w:rsidP="00415728">
            <w:pPr>
              <w:pStyle w:val="StyleBaseTabl"/>
              <w:keepNext/>
              <w:rPr>
                <w:noProof/>
              </w:rPr>
            </w:pPr>
          </w:p>
        </w:tc>
        <w:tc>
          <w:tcPr>
            <w:tcW w:w="800" w:type="pct"/>
            <w:shd w:val="clear" w:color="auto" w:fill="auto"/>
          </w:tcPr>
          <w:p w:rsidR="00415728" w:rsidRDefault="00415728" w:rsidP="00415728">
            <w:pPr>
              <w:pStyle w:val="StyleBaseTabl"/>
              <w:keepNext/>
              <w:rPr>
                <w:noProof/>
              </w:rPr>
            </w:pPr>
          </w:p>
        </w:tc>
      </w:tr>
      <w:tr w:rsidR="00000000" w:rsidTr="00415728">
        <w:trPr>
          <w:cantSplit/>
        </w:trPr>
        <w:tc>
          <w:tcPr>
            <w:tcW w:w="1499" w:type="pct"/>
            <w:shd w:val="clear" w:color="auto" w:fill="auto"/>
          </w:tcPr>
          <w:p w:rsidR="00415728" w:rsidRDefault="00415728" w:rsidP="00415728">
            <w:pPr>
              <w:pStyle w:val="StyleBaseTabl"/>
              <w:rPr>
                <w:noProof/>
              </w:rPr>
            </w:pPr>
            <w:r w:rsidRPr="00415728">
              <w:rPr>
                <w:i/>
                <w:noProof/>
              </w:rPr>
              <w:t>Raison de fin d'existence</w:t>
            </w:r>
          </w:p>
        </w:tc>
        <w:tc>
          <w:tcPr>
            <w:tcW w:w="200" w:type="pct"/>
            <w:shd w:val="clear" w:color="auto" w:fill="auto"/>
          </w:tcPr>
          <w:p w:rsidR="00415728" w:rsidRDefault="00415728" w:rsidP="00415728">
            <w:pPr>
              <w:pStyle w:val="StyleBaseTabl"/>
              <w:jc w:val="center"/>
              <w:rPr>
                <w:noProof/>
              </w:rPr>
            </w:pPr>
            <w:r>
              <w:rPr>
                <w:rFonts w:ascii="Symbol" w:hAnsi="Symbol"/>
                <w:noProof/>
              </w:rPr>
              <w:sym w:font="Symbol" w:char="F0DE"/>
            </w:r>
          </w:p>
        </w:tc>
        <w:tc>
          <w:tcPr>
            <w:tcW w:w="3301" w:type="pct"/>
            <w:gridSpan w:val="4"/>
            <w:shd w:val="clear" w:color="auto" w:fill="auto"/>
          </w:tcPr>
          <w:p w:rsidR="00415728" w:rsidRDefault="00415728" w:rsidP="00415728">
            <w:pPr>
              <w:pStyle w:val="StyleBaseTabl"/>
              <w:jc w:val="both"/>
              <w:rPr>
                <w:noProof/>
              </w:rPr>
            </w:pPr>
            <w:bookmarkStart w:id="19" w:name="ABCDEFGHIJKLMNOPQRST030RaisnFinExistence"/>
            <w:bookmarkEnd w:id="19"/>
          </w:p>
        </w:tc>
      </w:tr>
    </w:tbl>
    <w:p w:rsidR="00415728" w:rsidRDefault="00415728">
      <w:pPr>
        <w:pStyle w:val="StyleBase"/>
      </w:pPr>
    </w:p>
    <w:tbl>
      <w:tblPr>
        <w:tblW w:w="4991" w:type="pct"/>
        <w:tblInd w:w="9" w:type="dxa"/>
        <w:tblBorders>
          <w:top w:val="single" w:sz="4" w:space="0" w:color="auto"/>
          <w:left w:val="single" w:sz="4" w:space="0" w:color="auto"/>
          <w:bottom w:val="single" w:sz="4" w:space="0" w:color="auto"/>
          <w:right w:val="single" w:sz="4" w:space="0" w:color="auto"/>
        </w:tblBorders>
        <w:tblLayout w:type="fixed"/>
        <w:tblCellMar>
          <w:left w:w="79" w:type="dxa"/>
          <w:right w:w="79" w:type="dxa"/>
        </w:tblCellMar>
        <w:tblLook w:val="0000" w:firstRow="0" w:lastRow="0" w:firstColumn="0" w:lastColumn="0" w:noHBand="0" w:noVBand="0"/>
      </w:tblPr>
      <w:tblGrid>
        <w:gridCol w:w="2864"/>
        <w:gridCol w:w="382"/>
        <w:gridCol w:w="6301"/>
      </w:tblGrid>
      <w:tr w:rsidR="00000000" w:rsidTr="00415728">
        <w:trPr>
          <w:cantSplit/>
        </w:trPr>
        <w:tc>
          <w:tcPr>
            <w:tcW w:w="1500" w:type="pct"/>
            <w:shd w:val="clear" w:color="auto" w:fill="auto"/>
          </w:tcPr>
          <w:p w:rsidR="00415728" w:rsidRDefault="00415728" w:rsidP="00415728">
            <w:pPr>
              <w:pStyle w:val="StyleBaseTabl"/>
              <w:keepNext/>
              <w:rPr>
                <w:noProof/>
              </w:rPr>
            </w:pPr>
            <w:r w:rsidRPr="00415728">
              <w:rPr>
                <w:i/>
                <w:noProof/>
              </w:rPr>
              <w:t>Catégorie de définition</w:t>
            </w:r>
          </w:p>
        </w:tc>
        <w:tc>
          <w:tcPr>
            <w:tcW w:w="200" w:type="pct"/>
            <w:shd w:val="clear" w:color="auto" w:fill="auto"/>
          </w:tcPr>
          <w:p w:rsidR="00415728" w:rsidRDefault="00415728" w:rsidP="00415728">
            <w:pPr>
              <w:pStyle w:val="StyleBaseTabl"/>
              <w:keepNext/>
              <w:jc w:val="center"/>
              <w:rPr>
                <w:noProof/>
              </w:rPr>
            </w:pPr>
            <w:r>
              <w:rPr>
                <w:rFonts w:ascii="Symbol" w:hAnsi="Symbol"/>
                <w:noProof/>
              </w:rPr>
              <w:sym w:font="Symbol" w:char="F0DE"/>
            </w:r>
          </w:p>
        </w:tc>
        <w:tc>
          <w:tcPr>
            <w:tcW w:w="3300" w:type="pct"/>
            <w:shd w:val="clear" w:color="auto" w:fill="auto"/>
          </w:tcPr>
          <w:p w:rsidR="00415728" w:rsidRDefault="00415728" w:rsidP="00415728">
            <w:pPr>
              <w:pStyle w:val="StyleBaseTabl"/>
              <w:keepNext/>
              <w:jc w:val="both"/>
              <w:rPr>
                <w:noProof/>
              </w:rPr>
            </w:pPr>
            <w:bookmarkStart w:id="20" w:name="ABCDEFGHIJKLMNOPQRST030CatégorieDéfiniti"/>
            <w:r w:rsidRPr="00415728">
              <w:rPr>
                <w:noProof/>
              </w:rPr>
              <w:t>Élément</w:t>
            </w:r>
            <w:bookmarkEnd w:id="20"/>
          </w:p>
        </w:tc>
      </w:tr>
      <w:tr w:rsidR="00000000" w:rsidTr="00415728">
        <w:trPr>
          <w:cantSplit/>
        </w:trPr>
        <w:tc>
          <w:tcPr>
            <w:tcW w:w="1500" w:type="pct"/>
            <w:shd w:val="clear" w:color="auto" w:fill="auto"/>
          </w:tcPr>
          <w:p w:rsidR="00415728" w:rsidRDefault="00415728" w:rsidP="00415728">
            <w:pPr>
              <w:pStyle w:val="StyleBaseTabl"/>
              <w:keepNext/>
              <w:rPr>
                <w:noProof/>
              </w:rPr>
            </w:pPr>
            <w:r w:rsidRPr="00415728">
              <w:rPr>
                <w:i/>
                <w:noProof/>
              </w:rPr>
              <w:t>Type de gestion</w:t>
            </w:r>
          </w:p>
        </w:tc>
        <w:tc>
          <w:tcPr>
            <w:tcW w:w="200" w:type="pct"/>
            <w:shd w:val="clear" w:color="auto" w:fill="auto"/>
          </w:tcPr>
          <w:p w:rsidR="00415728" w:rsidRDefault="00415728" w:rsidP="00415728">
            <w:pPr>
              <w:pStyle w:val="StyleBaseTabl"/>
              <w:keepNext/>
              <w:jc w:val="center"/>
              <w:rPr>
                <w:noProof/>
              </w:rPr>
            </w:pPr>
            <w:r>
              <w:rPr>
                <w:rFonts w:ascii="Symbol" w:hAnsi="Symbol"/>
                <w:noProof/>
              </w:rPr>
              <w:sym w:font="Symbol" w:char="F0DE"/>
            </w:r>
          </w:p>
        </w:tc>
        <w:tc>
          <w:tcPr>
            <w:tcW w:w="3300" w:type="pct"/>
            <w:shd w:val="clear" w:color="auto" w:fill="auto"/>
          </w:tcPr>
          <w:p w:rsidR="00415728" w:rsidRDefault="00415728" w:rsidP="00415728">
            <w:pPr>
              <w:pStyle w:val="StyleBaseTabl"/>
              <w:keepNext/>
              <w:jc w:val="both"/>
              <w:rPr>
                <w:noProof/>
              </w:rPr>
            </w:pPr>
            <w:bookmarkStart w:id="21" w:name="ABCDEFGHIJKLMNOPQRST030TypeDeGestion____"/>
            <w:r w:rsidRPr="00415728">
              <w:rPr>
                <w:noProof/>
              </w:rPr>
              <w:t>Saisi, Collecté</w:t>
            </w:r>
            <w:bookmarkEnd w:id="21"/>
          </w:p>
        </w:tc>
      </w:tr>
      <w:tr w:rsidR="00000000" w:rsidTr="00415728">
        <w:trPr>
          <w:cantSplit/>
        </w:trPr>
        <w:tc>
          <w:tcPr>
            <w:tcW w:w="1500" w:type="pct"/>
            <w:shd w:val="clear" w:color="auto" w:fill="auto"/>
          </w:tcPr>
          <w:p w:rsidR="00415728" w:rsidRDefault="00415728" w:rsidP="00415728">
            <w:pPr>
              <w:pStyle w:val="StyleBaseTabl"/>
              <w:keepNext/>
              <w:rPr>
                <w:noProof/>
              </w:rPr>
            </w:pPr>
            <w:r w:rsidRPr="00415728">
              <w:rPr>
                <w:i/>
                <w:noProof/>
              </w:rPr>
              <w:t>Provenance</w:t>
            </w:r>
          </w:p>
        </w:tc>
        <w:tc>
          <w:tcPr>
            <w:tcW w:w="200" w:type="pct"/>
            <w:shd w:val="clear" w:color="auto" w:fill="auto"/>
          </w:tcPr>
          <w:p w:rsidR="00415728" w:rsidRDefault="00415728" w:rsidP="00415728">
            <w:pPr>
              <w:pStyle w:val="StyleBaseTabl"/>
              <w:keepNext/>
              <w:jc w:val="center"/>
              <w:rPr>
                <w:noProof/>
              </w:rPr>
            </w:pPr>
            <w:r>
              <w:rPr>
                <w:rFonts w:ascii="Symbol" w:hAnsi="Symbol"/>
                <w:noProof/>
              </w:rPr>
              <w:sym w:font="Symbol" w:char="F0DE"/>
            </w:r>
          </w:p>
        </w:tc>
        <w:tc>
          <w:tcPr>
            <w:tcW w:w="3300" w:type="pct"/>
            <w:shd w:val="clear" w:color="auto" w:fill="auto"/>
          </w:tcPr>
          <w:p w:rsidR="00415728" w:rsidRDefault="00415728" w:rsidP="00415728">
            <w:pPr>
              <w:pStyle w:val="StyleBaseTabl"/>
              <w:keepNext/>
              <w:jc w:val="both"/>
              <w:rPr>
                <w:noProof/>
              </w:rPr>
            </w:pPr>
            <w:bookmarkStart w:id="22" w:name="ABCDEFGHIJKLMNOPQRST030Provenance_______"/>
            <w:r w:rsidRPr="00415728">
              <w:rPr>
                <w:noProof/>
              </w:rPr>
              <w:t>Organisme, Ministère</w:t>
            </w:r>
            <w:bookmarkEnd w:id="22"/>
          </w:p>
        </w:tc>
      </w:tr>
      <w:tr w:rsidR="00000000" w:rsidTr="00415728">
        <w:trPr>
          <w:cantSplit/>
        </w:trPr>
        <w:tc>
          <w:tcPr>
            <w:tcW w:w="1500" w:type="pct"/>
            <w:shd w:val="clear" w:color="auto" w:fill="auto"/>
          </w:tcPr>
          <w:p w:rsidR="00415728" w:rsidRDefault="00415728" w:rsidP="00415728">
            <w:pPr>
              <w:pStyle w:val="StyleBaseTabl"/>
              <w:keepNext/>
              <w:rPr>
                <w:noProof/>
              </w:rPr>
            </w:pPr>
            <w:r w:rsidRPr="00415728">
              <w:rPr>
                <w:i/>
                <w:noProof/>
              </w:rPr>
              <w:t>Diffusion</w:t>
            </w:r>
          </w:p>
        </w:tc>
        <w:tc>
          <w:tcPr>
            <w:tcW w:w="200" w:type="pct"/>
            <w:shd w:val="clear" w:color="auto" w:fill="auto"/>
          </w:tcPr>
          <w:p w:rsidR="00415728" w:rsidRDefault="00415728" w:rsidP="00415728">
            <w:pPr>
              <w:pStyle w:val="StyleBaseTabl"/>
              <w:keepNext/>
              <w:jc w:val="center"/>
              <w:rPr>
                <w:noProof/>
              </w:rPr>
            </w:pPr>
            <w:r>
              <w:rPr>
                <w:rFonts w:ascii="Symbol" w:hAnsi="Symbol"/>
                <w:noProof/>
              </w:rPr>
              <w:sym w:font="Symbol" w:char="F0DE"/>
            </w:r>
          </w:p>
        </w:tc>
        <w:tc>
          <w:tcPr>
            <w:tcW w:w="3300" w:type="pct"/>
            <w:shd w:val="clear" w:color="auto" w:fill="auto"/>
          </w:tcPr>
          <w:p w:rsidR="00415728" w:rsidRDefault="00415728" w:rsidP="00415728">
            <w:pPr>
              <w:pStyle w:val="StyleBaseTabl"/>
              <w:keepNext/>
              <w:jc w:val="both"/>
              <w:rPr>
                <w:noProof/>
              </w:rPr>
            </w:pPr>
            <w:bookmarkStart w:id="23" w:name="ABCDEFGHIJKLMNOPQRST030Diffusion________"/>
            <w:r w:rsidRPr="00415728">
              <w:rPr>
                <w:noProof/>
              </w:rPr>
              <w:t>Organisme, Ministère</w:t>
            </w:r>
            <w:bookmarkEnd w:id="23"/>
          </w:p>
        </w:tc>
      </w:tr>
      <w:tr w:rsidR="00000000" w:rsidTr="00415728">
        <w:trPr>
          <w:cantSplit/>
        </w:trPr>
        <w:tc>
          <w:tcPr>
            <w:tcW w:w="1500" w:type="pct"/>
            <w:shd w:val="clear" w:color="auto" w:fill="auto"/>
          </w:tcPr>
          <w:p w:rsidR="00415728" w:rsidRDefault="00415728" w:rsidP="00415728">
            <w:pPr>
              <w:pStyle w:val="StyleBaseTabl"/>
              <w:keepNext/>
              <w:rPr>
                <w:noProof/>
              </w:rPr>
            </w:pPr>
            <w:r w:rsidRPr="00415728">
              <w:rPr>
                <w:i/>
                <w:noProof/>
              </w:rPr>
              <w:t>Présence dans l'EDM</w:t>
            </w:r>
          </w:p>
        </w:tc>
        <w:tc>
          <w:tcPr>
            <w:tcW w:w="200" w:type="pct"/>
            <w:shd w:val="clear" w:color="auto" w:fill="auto"/>
          </w:tcPr>
          <w:p w:rsidR="00415728" w:rsidRDefault="00415728" w:rsidP="00415728">
            <w:pPr>
              <w:pStyle w:val="StyleBaseTabl"/>
              <w:keepNext/>
              <w:jc w:val="center"/>
              <w:rPr>
                <w:noProof/>
              </w:rPr>
            </w:pPr>
            <w:r>
              <w:rPr>
                <w:rFonts w:ascii="Symbol" w:hAnsi="Symbol"/>
                <w:noProof/>
              </w:rPr>
              <w:sym w:font="Symbol" w:char="F0DE"/>
            </w:r>
          </w:p>
        </w:tc>
        <w:tc>
          <w:tcPr>
            <w:tcW w:w="3300" w:type="pct"/>
            <w:shd w:val="clear" w:color="auto" w:fill="auto"/>
          </w:tcPr>
          <w:p w:rsidR="00415728" w:rsidRDefault="00415728" w:rsidP="00415728">
            <w:pPr>
              <w:pStyle w:val="StyleBaseTabl"/>
              <w:keepNext/>
              <w:jc w:val="both"/>
              <w:rPr>
                <w:noProof/>
              </w:rPr>
            </w:pPr>
            <w:bookmarkStart w:id="24" w:name="ABCDEFGHIJKLMNOPQRST030PrésenceDansEDM__"/>
            <w:r w:rsidRPr="00415728">
              <w:rPr>
                <w:noProof/>
              </w:rPr>
              <w:t>À venir</w:t>
            </w:r>
            <w:bookmarkEnd w:id="24"/>
          </w:p>
        </w:tc>
      </w:tr>
      <w:tr w:rsidR="00000000" w:rsidTr="00415728">
        <w:trPr>
          <w:cantSplit/>
        </w:trPr>
        <w:tc>
          <w:tcPr>
            <w:tcW w:w="1500" w:type="pct"/>
            <w:shd w:val="clear" w:color="auto" w:fill="auto"/>
          </w:tcPr>
          <w:p w:rsidR="00415728" w:rsidRDefault="00415728" w:rsidP="00415728">
            <w:pPr>
              <w:pStyle w:val="StyleBaseTabl"/>
              <w:rPr>
                <w:noProof/>
              </w:rPr>
            </w:pPr>
            <w:r w:rsidRPr="00415728">
              <w:rPr>
                <w:i/>
                <w:noProof/>
              </w:rPr>
              <w:t>Système utilisateur</w:t>
            </w:r>
          </w:p>
        </w:tc>
        <w:tc>
          <w:tcPr>
            <w:tcW w:w="200" w:type="pct"/>
            <w:shd w:val="clear" w:color="auto" w:fill="auto"/>
          </w:tcPr>
          <w:p w:rsidR="00415728" w:rsidRDefault="00415728" w:rsidP="00415728">
            <w:pPr>
              <w:pStyle w:val="StyleBaseTabl"/>
              <w:jc w:val="center"/>
              <w:rPr>
                <w:noProof/>
              </w:rPr>
            </w:pPr>
            <w:r>
              <w:rPr>
                <w:rFonts w:ascii="Symbol" w:hAnsi="Symbol"/>
                <w:noProof/>
              </w:rPr>
              <w:sym w:font="Symbol" w:char="F0DE"/>
            </w:r>
          </w:p>
        </w:tc>
        <w:tc>
          <w:tcPr>
            <w:tcW w:w="3300" w:type="pct"/>
            <w:shd w:val="clear" w:color="auto" w:fill="auto"/>
          </w:tcPr>
          <w:p w:rsidR="00415728" w:rsidRDefault="00415728" w:rsidP="00415728">
            <w:pPr>
              <w:pStyle w:val="StyleBaseTabl"/>
              <w:jc w:val="both"/>
              <w:rPr>
                <w:noProof/>
              </w:rPr>
            </w:pPr>
            <w:bookmarkStart w:id="25" w:name="ABCDEFGHIJKLMNOPQRST030SystèmeUtilisateu"/>
            <w:r w:rsidRPr="00415728">
              <w:rPr>
                <w:noProof/>
              </w:rPr>
              <w:t>GDEU, SIGDEC, SOCRATE, Ariane</w:t>
            </w:r>
            <w:bookmarkEnd w:id="25"/>
          </w:p>
        </w:tc>
      </w:tr>
    </w:tbl>
    <w:p w:rsidR="00A05C71" w:rsidRDefault="00A05C71">
      <w:pPr>
        <w:pStyle w:val="StyleBase"/>
      </w:pPr>
    </w:p>
    <w:p w:rsidR="00A05C71" w:rsidRDefault="00A05C71">
      <w:pPr>
        <w:pStyle w:val="StyleBase"/>
        <w:sectPr w:rsidR="00A05C71" w:rsidSect="00415728">
          <w:type w:val="continuous"/>
          <w:pgSz w:w="12240" w:h="15840"/>
          <w:pgMar w:top="1417" w:right="1417" w:bottom="1417" w:left="1417" w:header="709" w:footer="709" w:gutter="0"/>
          <w:cols w:space="708"/>
          <w:docGrid w:linePitch="360"/>
        </w:sectPr>
      </w:pPr>
    </w:p>
    <w:p w:rsidR="00A05C71" w:rsidRDefault="00A05C71">
      <w:pPr>
        <w:pStyle w:val="TitreRubrique"/>
      </w:pPr>
      <w:bookmarkStart w:id="26" w:name="ABCDEFGHIJKLMNOPQRST150TitreRubrique____"/>
      <w:r>
        <w:t>Description</w:t>
      </w:r>
      <w:bookmarkEnd w:id="26"/>
    </w:p>
    <w:p w:rsidR="00A05C71" w:rsidRDefault="00A05C71">
      <w:pPr>
        <w:pStyle w:val="StyleBase"/>
        <w:sectPr w:rsidR="00A05C71" w:rsidSect="00415728">
          <w:type w:val="continuous"/>
          <w:pgSz w:w="12240" w:h="15840"/>
          <w:pgMar w:top="1417" w:right="1417" w:bottom="1417" w:left="1417" w:header="709" w:footer="709" w:gutter="0"/>
          <w:cols w:space="708"/>
          <w:docGrid w:linePitch="360"/>
        </w:sectPr>
      </w:pPr>
    </w:p>
    <w:p w:rsidR="00A05C71" w:rsidRDefault="00A05C71">
      <w:bookmarkStart w:id="27" w:name="ABCDEFGHIJKLMNOPQRST150CorpsdeTexte_____"/>
      <w:r>
        <w:t xml:space="preserve">Le </w:t>
      </w:r>
      <w:r>
        <w:rPr>
          <w:b/>
        </w:rPr>
        <w:t xml:space="preserve">code de pays de citoyenneté </w:t>
      </w:r>
      <w:r>
        <w:t>identifie le pays de citoyenneté d’un élève déclaré par un organisme scolaire ou par l’élève même. Par « citoyenneté », on entend la qualité de citoyen, de membre d’un État considéré du point de vue de ses devoirs envers la patrie et de ses droits politiques.</w:t>
      </w:r>
    </w:p>
    <w:p w:rsidR="00A05C71" w:rsidRDefault="00A05C71"/>
    <w:p w:rsidR="00A05C71" w:rsidRDefault="00A05C71">
      <w:r>
        <w:t xml:space="preserve">La codification utilisée est celle de la </w:t>
      </w:r>
      <w:r>
        <w:rPr>
          <w:i/>
          <w:iCs/>
        </w:rPr>
        <w:t>table des territoires géographiques</w:t>
      </w:r>
      <w:r>
        <w:t xml:space="preserve"> du système REFER. Elle doit correspondre aux territoires dont le </w:t>
      </w:r>
      <w:r>
        <w:rPr>
          <w:i/>
          <w:iCs/>
        </w:rPr>
        <w:t>type de territoire géographique</w:t>
      </w:r>
      <w:r>
        <w:t xml:space="preserve"> désigne un pays.</w:t>
      </w:r>
    </w:p>
    <w:p w:rsidR="00A05C71" w:rsidRDefault="00A05C71"/>
    <w:p w:rsidR="00A05C71" w:rsidRDefault="00A05C71">
      <w:r>
        <w:t xml:space="preserve">Une cohérence est établie avec le </w:t>
      </w:r>
      <w:r>
        <w:rPr>
          <w:i/>
          <w:iCs/>
        </w:rPr>
        <w:t xml:space="preserve">statut légal au Canada </w:t>
      </w:r>
      <w:r>
        <w:t>correspondant. Lorsque ce dernier indique un « citoyen canadien », le pays de citoyenneté doit être le Canada.</w:t>
      </w:r>
    </w:p>
    <w:p w:rsidR="00A05C71" w:rsidRDefault="00A05C71"/>
    <w:p w:rsidR="00A05C71" w:rsidRDefault="00A05C71">
      <w:pPr>
        <w:autoSpaceDE w:val="0"/>
        <w:autoSpaceDN w:val="0"/>
        <w:adjustRightInd w:val="0"/>
        <w:rPr>
          <w:rFonts w:ascii="TimesNewRoman" w:hAnsi="TimesNewRoman"/>
          <w:lang w:val="fr-FR"/>
        </w:rPr>
      </w:pPr>
      <w:r>
        <w:rPr>
          <w:rFonts w:ascii="TimesNewRoman" w:hAnsi="TimesNewRoman"/>
          <w:lang w:val="fr-FR"/>
        </w:rPr>
        <w:t>Dans le cas où un élève fait état de plus d'une citoyenneté, on procède selon une des deux</w:t>
      </w:r>
      <w:r w:rsidR="006D779F">
        <w:rPr>
          <w:rFonts w:ascii="TimesNewRoman" w:hAnsi="TimesNewRoman"/>
          <w:lang w:val="fr-FR"/>
        </w:rPr>
        <w:t xml:space="preserve"> </w:t>
      </w:r>
      <w:r>
        <w:rPr>
          <w:rFonts w:ascii="TimesNewRoman" w:hAnsi="TimesNewRoman"/>
          <w:lang w:val="fr-FR"/>
        </w:rPr>
        <w:t>modalités suivantes :</w:t>
      </w:r>
    </w:p>
    <w:p w:rsidR="00A05C71" w:rsidRDefault="00A05C71">
      <w:pPr>
        <w:numPr>
          <w:ilvl w:val="0"/>
          <w:numId w:val="2"/>
        </w:numPr>
        <w:autoSpaceDE w:val="0"/>
        <w:autoSpaceDN w:val="0"/>
        <w:adjustRightInd w:val="0"/>
        <w:rPr>
          <w:rFonts w:ascii="TimesNewRoman" w:hAnsi="TimesNewRoman"/>
          <w:lang w:val="fr-FR"/>
        </w:rPr>
      </w:pPr>
      <w:r>
        <w:rPr>
          <w:rFonts w:ascii="TimesNewRoman" w:hAnsi="TimesNewRoman"/>
          <w:lang w:val="fr-FR"/>
        </w:rPr>
        <w:t>si l'une des citoyennetés est canadienne, celle-ci est privilégiée;</w:t>
      </w:r>
    </w:p>
    <w:p w:rsidR="00A05C71" w:rsidRDefault="00A05C71">
      <w:pPr>
        <w:numPr>
          <w:ilvl w:val="0"/>
          <w:numId w:val="2"/>
        </w:numPr>
        <w:autoSpaceDE w:val="0"/>
        <w:autoSpaceDN w:val="0"/>
        <w:adjustRightInd w:val="0"/>
        <w:rPr>
          <w:rFonts w:ascii="TimesNewRoman" w:hAnsi="TimesNewRoman"/>
          <w:sz w:val="20"/>
          <w:szCs w:val="20"/>
          <w:lang w:val="fr-FR"/>
        </w:rPr>
      </w:pPr>
      <w:r>
        <w:rPr>
          <w:rFonts w:ascii="TimesNewRoman" w:hAnsi="TimesNewRoman"/>
          <w:lang w:val="fr-FR"/>
        </w:rPr>
        <w:t>si aucune des citoyennetés n’est canadienne, on indique le code de pays de citoyenneté correspondant à la dernière citoyenneté obtenue dans le temps.</w:t>
      </w:r>
    </w:p>
    <w:p w:rsidR="00A05C71" w:rsidRDefault="00A05C71"/>
    <w:bookmarkEnd w:id="27"/>
    <w:p w:rsidR="00A05C71" w:rsidRDefault="00A05C71">
      <w:pPr>
        <w:pStyle w:val="StyleBase"/>
        <w:sectPr w:rsidR="00A05C71" w:rsidSect="00415728">
          <w:type w:val="continuous"/>
          <w:pgSz w:w="12240" w:h="15840"/>
          <w:pgMar w:top="1417" w:right="1417" w:bottom="1417" w:left="1417" w:header="709" w:footer="709" w:gutter="0"/>
          <w:cols w:space="708"/>
          <w:formProt w:val="0"/>
          <w:docGrid w:linePitch="360"/>
        </w:sectPr>
      </w:pPr>
    </w:p>
    <w:p w:rsidR="00A05C71" w:rsidRDefault="00A05C71">
      <w:pPr>
        <w:pStyle w:val="TitreRubrique"/>
      </w:pPr>
      <w:bookmarkStart w:id="28" w:name="ABCDEFGHIJKLMNOPQRST210TitreRubrique____"/>
      <w:r>
        <w:lastRenderedPageBreak/>
        <w:t>Utilité</w:t>
      </w:r>
      <w:bookmarkEnd w:id="28"/>
    </w:p>
    <w:p w:rsidR="00A05C71" w:rsidRDefault="00A05C71">
      <w:pPr>
        <w:pStyle w:val="StyleBase"/>
        <w:sectPr w:rsidR="00A05C71" w:rsidSect="00415728">
          <w:type w:val="continuous"/>
          <w:pgSz w:w="12240" w:h="15840"/>
          <w:pgMar w:top="1417" w:right="1417" w:bottom="1417" w:left="1417" w:header="709" w:footer="709" w:gutter="0"/>
          <w:cols w:space="708"/>
          <w:docGrid w:linePitch="360"/>
        </w:sectPr>
      </w:pPr>
    </w:p>
    <w:p w:rsidR="00A05C71" w:rsidRDefault="00A05C71">
      <w:pPr>
        <w:keepNext/>
        <w:autoSpaceDE w:val="0"/>
        <w:autoSpaceDN w:val="0"/>
        <w:adjustRightInd w:val="0"/>
        <w:rPr>
          <w:lang w:val="fr-FR"/>
        </w:rPr>
      </w:pPr>
      <w:bookmarkStart w:id="29" w:name="ABCDEFGHIJKLMNOPQRST210CorpsdeTexte_____"/>
      <w:r>
        <w:t xml:space="preserve">Le </w:t>
      </w:r>
      <w:r>
        <w:rPr>
          <w:b/>
        </w:rPr>
        <w:t xml:space="preserve">code de pays de citoyenneté </w:t>
      </w:r>
      <w:r>
        <w:t xml:space="preserve">sert </w:t>
      </w:r>
      <w:r>
        <w:rPr>
          <w:lang w:val="fr-FR"/>
        </w:rPr>
        <w:t xml:space="preserve">au calcul des droits de scolarité et des analyses </w:t>
      </w:r>
      <w:r>
        <w:t xml:space="preserve">démographiques et </w:t>
      </w:r>
      <w:r>
        <w:rPr>
          <w:lang w:val="fr-FR"/>
        </w:rPr>
        <w:t>statistiques. Également, il est utilisé dans le cadre de discussions relatives aux ententes intergouvernementales et à celles sur la mobilité de l’élève.</w:t>
      </w:r>
    </w:p>
    <w:bookmarkEnd w:id="29"/>
    <w:p w:rsidR="00A05C71" w:rsidRDefault="00A05C71">
      <w:pPr>
        <w:pStyle w:val="StyleBase"/>
        <w:sectPr w:rsidR="00A05C71" w:rsidSect="00415728">
          <w:type w:val="continuous"/>
          <w:pgSz w:w="12240" w:h="15840"/>
          <w:pgMar w:top="1417" w:right="1417" w:bottom="1417" w:left="1417" w:header="709" w:footer="709" w:gutter="0"/>
          <w:cols w:space="708"/>
          <w:formProt w:val="0"/>
          <w:docGrid w:linePitch="360"/>
        </w:sectPr>
      </w:pPr>
    </w:p>
    <w:p w:rsidR="00A05C71" w:rsidRDefault="00A05C71">
      <w:pPr>
        <w:pStyle w:val="TitreRubrique"/>
      </w:pPr>
      <w:bookmarkStart w:id="30" w:name="ABCDEFGHIJKLMNOPQRST270TitreRubrique____"/>
      <w:r>
        <w:t>Caractéristiques techniques</w:t>
      </w:r>
      <w:bookmarkEnd w:id="30"/>
    </w:p>
    <w:p w:rsidR="00A05C71" w:rsidRDefault="00A05C71">
      <w:pPr>
        <w:pStyle w:val="StyleBase"/>
        <w:sectPr w:rsidR="00A05C71" w:rsidSect="00415728">
          <w:type w:val="continuous"/>
          <w:pgSz w:w="12240" w:h="15840"/>
          <w:pgMar w:top="1417" w:right="1417" w:bottom="1417" w:left="1417" w:header="709" w:footer="709" w:gutter="0"/>
          <w:cols w:space="708"/>
          <w:docGrid w:linePitch="360"/>
        </w:sectPr>
      </w:pPr>
    </w:p>
    <w:tbl>
      <w:tblPr>
        <w:tblW w:w="4991" w:type="pct"/>
        <w:tblInd w:w="9" w:type="dxa"/>
        <w:tblBorders>
          <w:top w:val="single" w:sz="4" w:space="0" w:color="auto"/>
          <w:left w:val="single" w:sz="4" w:space="0" w:color="auto"/>
          <w:bottom w:val="single" w:sz="4" w:space="0" w:color="auto"/>
          <w:right w:val="single" w:sz="4" w:space="0" w:color="auto"/>
        </w:tblBorders>
        <w:tblLayout w:type="fixed"/>
        <w:tblCellMar>
          <w:left w:w="79" w:type="dxa"/>
          <w:right w:w="79" w:type="dxa"/>
        </w:tblCellMar>
        <w:tblLook w:val="0000" w:firstRow="0" w:lastRow="0" w:firstColumn="0" w:lastColumn="0" w:noHBand="0" w:noVBand="0"/>
      </w:tblPr>
      <w:tblGrid>
        <w:gridCol w:w="3150"/>
        <w:gridCol w:w="382"/>
        <w:gridCol w:w="6015"/>
      </w:tblGrid>
      <w:tr w:rsidR="00000000" w:rsidTr="00415728">
        <w:trPr>
          <w:cantSplit/>
        </w:trPr>
        <w:tc>
          <w:tcPr>
            <w:tcW w:w="1650" w:type="pct"/>
            <w:shd w:val="clear" w:color="auto" w:fill="auto"/>
          </w:tcPr>
          <w:p w:rsidR="00415728" w:rsidRDefault="00415728" w:rsidP="00415728">
            <w:pPr>
              <w:pStyle w:val="StyleBaseTabl"/>
              <w:keepNext/>
              <w:rPr>
                <w:noProof/>
              </w:rPr>
            </w:pPr>
            <w:r w:rsidRPr="00415728">
              <w:rPr>
                <w:i/>
                <w:noProof/>
              </w:rPr>
              <w:t>Mnémonique normalisé</w:t>
            </w:r>
          </w:p>
        </w:tc>
        <w:tc>
          <w:tcPr>
            <w:tcW w:w="200" w:type="pct"/>
            <w:shd w:val="clear" w:color="auto" w:fill="auto"/>
          </w:tcPr>
          <w:p w:rsidR="00415728" w:rsidRDefault="00415728" w:rsidP="00415728">
            <w:pPr>
              <w:pStyle w:val="StyleBaseTabl"/>
              <w:keepNext/>
              <w:jc w:val="center"/>
              <w:rPr>
                <w:noProof/>
              </w:rPr>
            </w:pPr>
            <w:r>
              <w:rPr>
                <w:rFonts w:ascii="Symbol" w:hAnsi="Symbol"/>
                <w:noProof/>
              </w:rPr>
              <w:sym w:font="Symbol" w:char="F0DE"/>
            </w:r>
          </w:p>
        </w:tc>
        <w:tc>
          <w:tcPr>
            <w:tcW w:w="3150" w:type="pct"/>
            <w:shd w:val="clear" w:color="auto" w:fill="auto"/>
          </w:tcPr>
          <w:p w:rsidR="00415728" w:rsidRDefault="00415728" w:rsidP="00415728">
            <w:pPr>
              <w:pStyle w:val="StyleBaseTabl"/>
              <w:keepNext/>
              <w:jc w:val="both"/>
              <w:rPr>
                <w:noProof/>
              </w:rPr>
            </w:pPr>
            <w:bookmarkStart w:id="31" w:name="ABCDEFGHIJKLMNOPQRST270MnémoniqueNormali"/>
            <w:r w:rsidRPr="00415728">
              <w:rPr>
                <w:noProof/>
              </w:rPr>
              <w:t>CD_PAYS_CITNT</w:t>
            </w:r>
            <w:bookmarkEnd w:id="31"/>
          </w:p>
        </w:tc>
      </w:tr>
      <w:tr w:rsidR="00000000" w:rsidTr="00415728">
        <w:trPr>
          <w:cantSplit/>
        </w:trPr>
        <w:tc>
          <w:tcPr>
            <w:tcW w:w="1650" w:type="pct"/>
            <w:shd w:val="clear" w:color="auto" w:fill="auto"/>
          </w:tcPr>
          <w:p w:rsidR="00415728" w:rsidRDefault="00415728" w:rsidP="00415728">
            <w:pPr>
              <w:pStyle w:val="StyleBaseTabl"/>
              <w:keepNext/>
              <w:rPr>
                <w:noProof/>
              </w:rPr>
            </w:pPr>
            <w:r w:rsidRPr="00415728">
              <w:rPr>
                <w:i/>
                <w:noProof/>
              </w:rPr>
              <w:t>Mnémonique utilisé</w:t>
            </w:r>
          </w:p>
        </w:tc>
        <w:tc>
          <w:tcPr>
            <w:tcW w:w="200" w:type="pct"/>
            <w:shd w:val="clear" w:color="auto" w:fill="auto"/>
          </w:tcPr>
          <w:p w:rsidR="00415728" w:rsidRDefault="00415728" w:rsidP="00415728">
            <w:pPr>
              <w:pStyle w:val="StyleBaseTabl"/>
              <w:keepNext/>
              <w:jc w:val="center"/>
              <w:rPr>
                <w:noProof/>
              </w:rPr>
            </w:pPr>
            <w:r>
              <w:rPr>
                <w:rFonts w:ascii="Symbol" w:hAnsi="Symbol"/>
                <w:noProof/>
              </w:rPr>
              <w:sym w:font="Symbol" w:char="F0DE"/>
            </w:r>
          </w:p>
        </w:tc>
        <w:tc>
          <w:tcPr>
            <w:tcW w:w="3150" w:type="pct"/>
            <w:shd w:val="clear" w:color="auto" w:fill="auto"/>
          </w:tcPr>
          <w:p w:rsidR="00415728" w:rsidRDefault="00415728" w:rsidP="00415728">
            <w:pPr>
              <w:pStyle w:val="StyleBaseTabl"/>
              <w:keepNext/>
              <w:jc w:val="both"/>
              <w:rPr>
                <w:noProof/>
              </w:rPr>
            </w:pPr>
            <w:bookmarkStart w:id="32" w:name="ABCDEFGHIJKLMNOPQRST270MnémoniqueUtilisé"/>
            <w:bookmarkEnd w:id="32"/>
          </w:p>
        </w:tc>
      </w:tr>
      <w:tr w:rsidR="00000000" w:rsidTr="00415728">
        <w:trPr>
          <w:cantSplit/>
        </w:trPr>
        <w:tc>
          <w:tcPr>
            <w:tcW w:w="1650" w:type="pct"/>
            <w:shd w:val="clear" w:color="auto" w:fill="auto"/>
          </w:tcPr>
          <w:p w:rsidR="00415728" w:rsidRDefault="00415728" w:rsidP="00415728">
            <w:pPr>
              <w:pStyle w:val="StyleBaseTabl"/>
              <w:keepNext/>
              <w:rPr>
                <w:noProof/>
              </w:rPr>
            </w:pPr>
            <w:r w:rsidRPr="00415728">
              <w:rPr>
                <w:i/>
                <w:noProof/>
              </w:rPr>
              <w:t>Domaine au référentiel (AGL)</w:t>
            </w:r>
          </w:p>
        </w:tc>
        <w:tc>
          <w:tcPr>
            <w:tcW w:w="200" w:type="pct"/>
            <w:shd w:val="clear" w:color="auto" w:fill="auto"/>
          </w:tcPr>
          <w:p w:rsidR="00415728" w:rsidRDefault="00415728" w:rsidP="00415728">
            <w:pPr>
              <w:pStyle w:val="StyleBaseTabl"/>
              <w:keepNext/>
              <w:jc w:val="center"/>
              <w:rPr>
                <w:noProof/>
              </w:rPr>
            </w:pPr>
            <w:r>
              <w:rPr>
                <w:rFonts w:ascii="Symbol" w:hAnsi="Symbol"/>
                <w:noProof/>
              </w:rPr>
              <w:sym w:font="Symbol" w:char="F0DE"/>
            </w:r>
          </w:p>
        </w:tc>
        <w:tc>
          <w:tcPr>
            <w:tcW w:w="3150" w:type="pct"/>
            <w:shd w:val="clear" w:color="auto" w:fill="auto"/>
          </w:tcPr>
          <w:p w:rsidR="00415728" w:rsidRDefault="00415728" w:rsidP="00415728">
            <w:pPr>
              <w:pStyle w:val="StyleBaseTabl"/>
              <w:keepNext/>
              <w:jc w:val="both"/>
              <w:rPr>
                <w:noProof/>
              </w:rPr>
            </w:pPr>
            <w:bookmarkStart w:id="33" w:name="ABCDEFGHIJKLMNOPQRST270DomaineRéfértlAGL"/>
            <w:r w:rsidRPr="00415728">
              <w:rPr>
                <w:noProof/>
              </w:rPr>
              <w:t>CRM99D30_CODE_TERRITOIRE_GÉOGRAPHIQUE</w:t>
            </w:r>
            <w:bookmarkEnd w:id="33"/>
          </w:p>
        </w:tc>
      </w:tr>
      <w:tr w:rsidR="00000000" w:rsidTr="00415728">
        <w:trPr>
          <w:cantSplit/>
        </w:trPr>
        <w:tc>
          <w:tcPr>
            <w:tcW w:w="1650" w:type="pct"/>
            <w:shd w:val="clear" w:color="auto" w:fill="auto"/>
          </w:tcPr>
          <w:p w:rsidR="00415728" w:rsidRDefault="00415728" w:rsidP="00415728">
            <w:pPr>
              <w:pStyle w:val="StyleBaseTabl"/>
              <w:keepNext/>
              <w:rPr>
                <w:noProof/>
              </w:rPr>
            </w:pPr>
            <w:r w:rsidRPr="00415728">
              <w:rPr>
                <w:i/>
                <w:noProof/>
              </w:rPr>
              <w:t>Type de caractère</w:t>
            </w:r>
          </w:p>
        </w:tc>
        <w:tc>
          <w:tcPr>
            <w:tcW w:w="200" w:type="pct"/>
            <w:shd w:val="clear" w:color="auto" w:fill="auto"/>
          </w:tcPr>
          <w:p w:rsidR="00415728" w:rsidRDefault="00415728" w:rsidP="00415728">
            <w:pPr>
              <w:pStyle w:val="StyleBaseTabl"/>
              <w:keepNext/>
              <w:jc w:val="center"/>
              <w:rPr>
                <w:noProof/>
              </w:rPr>
            </w:pPr>
            <w:r>
              <w:rPr>
                <w:rFonts w:ascii="Symbol" w:hAnsi="Symbol"/>
                <w:noProof/>
              </w:rPr>
              <w:sym w:font="Symbol" w:char="F0DE"/>
            </w:r>
          </w:p>
        </w:tc>
        <w:tc>
          <w:tcPr>
            <w:tcW w:w="3150" w:type="pct"/>
            <w:shd w:val="clear" w:color="auto" w:fill="auto"/>
          </w:tcPr>
          <w:p w:rsidR="00415728" w:rsidRDefault="00415728" w:rsidP="00415728">
            <w:pPr>
              <w:pStyle w:val="StyleBaseTabl"/>
              <w:keepNext/>
              <w:jc w:val="both"/>
              <w:rPr>
                <w:noProof/>
              </w:rPr>
            </w:pPr>
            <w:bookmarkStart w:id="34" w:name="ABCDEFGHIJKLMNOPQRST270TypeCaractères___"/>
            <w:r w:rsidRPr="00415728">
              <w:rPr>
                <w:noProof/>
              </w:rPr>
              <w:t>Caractère (Alphanumérique)</w:t>
            </w:r>
            <w:bookmarkEnd w:id="34"/>
          </w:p>
        </w:tc>
      </w:tr>
      <w:tr w:rsidR="00000000" w:rsidTr="00415728">
        <w:trPr>
          <w:cantSplit/>
        </w:trPr>
        <w:tc>
          <w:tcPr>
            <w:tcW w:w="1650" w:type="pct"/>
            <w:shd w:val="clear" w:color="auto" w:fill="auto"/>
          </w:tcPr>
          <w:p w:rsidR="00415728" w:rsidRDefault="00415728" w:rsidP="00415728">
            <w:pPr>
              <w:pStyle w:val="StyleBaseTabl"/>
              <w:keepNext/>
              <w:rPr>
                <w:noProof/>
              </w:rPr>
            </w:pPr>
            <w:r w:rsidRPr="00415728">
              <w:rPr>
                <w:i/>
                <w:noProof/>
              </w:rPr>
              <w:t>Nombre de caractères</w:t>
            </w:r>
          </w:p>
        </w:tc>
        <w:tc>
          <w:tcPr>
            <w:tcW w:w="200" w:type="pct"/>
            <w:shd w:val="clear" w:color="auto" w:fill="auto"/>
          </w:tcPr>
          <w:p w:rsidR="00415728" w:rsidRDefault="00415728" w:rsidP="00415728">
            <w:pPr>
              <w:pStyle w:val="StyleBaseTabl"/>
              <w:keepNext/>
              <w:jc w:val="center"/>
              <w:rPr>
                <w:noProof/>
              </w:rPr>
            </w:pPr>
            <w:r>
              <w:rPr>
                <w:rFonts w:ascii="Symbol" w:hAnsi="Symbol"/>
                <w:noProof/>
              </w:rPr>
              <w:sym w:font="Symbol" w:char="F0DE"/>
            </w:r>
          </w:p>
        </w:tc>
        <w:tc>
          <w:tcPr>
            <w:tcW w:w="3150" w:type="pct"/>
            <w:shd w:val="clear" w:color="auto" w:fill="auto"/>
          </w:tcPr>
          <w:p w:rsidR="00415728" w:rsidRDefault="00415728" w:rsidP="00415728">
            <w:pPr>
              <w:pStyle w:val="StyleBaseTabl"/>
              <w:keepNext/>
              <w:jc w:val="both"/>
              <w:rPr>
                <w:noProof/>
              </w:rPr>
            </w:pPr>
            <w:bookmarkStart w:id="35" w:name="ABCDEFGHIJKLMNOPQRST270NombreCaractères_"/>
            <w:r w:rsidRPr="00415728">
              <w:rPr>
                <w:noProof/>
              </w:rPr>
              <w:t>3</w:t>
            </w:r>
            <w:bookmarkEnd w:id="35"/>
          </w:p>
        </w:tc>
      </w:tr>
      <w:tr w:rsidR="00000000" w:rsidTr="00415728">
        <w:trPr>
          <w:cantSplit/>
        </w:trPr>
        <w:tc>
          <w:tcPr>
            <w:tcW w:w="1650" w:type="pct"/>
            <w:shd w:val="clear" w:color="auto" w:fill="auto"/>
          </w:tcPr>
          <w:p w:rsidR="00415728" w:rsidRDefault="00415728" w:rsidP="00415728">
            <w:pPr>
              <w:pStyle w:val="StyleBaseTabl"/>
              <w:rPr>
                <w:noProof/>
              </w:rPr>
            </w:pPr>
            <w:r w:rsidRPr="00415728">
              <w:rPr>
                <w:i/>
                <w:noProof/>
              </w:rPr>
              <w:t>Nombre d'occurrences</w:t>
            </w:r>
          </w:p>
        </w:tc>
        <w:tc>
          <w:tcPr>
            <w:tcW w:w="200" w:type="pct"/>
            <w:shd w:val="clear" w:color="auto" w:fill="auto"/>
          </w:tcPr>
          <w:p w:rsidR="00415728" w:rsidRDefault="00415728" w:rsidP="00415728">
            <w:pPr>
              <w:pStyle w:val="StyleBaseTabl"/>
              <w:jc w:val="center"/>
              <w:rPr>
                <w:noProof/>
              </w:rPr>
            </w:pPr>
            <w:r>
              <w:rPr>
                <w:rFonts w:ascii="Symbol" w:hAnsi="Symbol"/>
                <w:noProof/>
              </w:rPr>
              <w:sym w:font="Symbol" w:char="F0DE"/>
            </w:r>
          </w:p>
        </w:tc>
        <w:tc>
          <w:tcPr>
            <w:tcW w:w="3150" w:type="pct"/>
            <w:shd w:val="clear" w:color="auto" w:fill="auto"/>
          </w:tcPr>
          <w:p w:rsidR="00415728" w:rsidRDefault="00415728" w:rsidP="00415728">
            <w:pPr>
              <w:pStyle w:val="StyleBaseTabl"/>
              <w:jc w:val="both"/>
              <w:rPr>
                <w:noProof/>
              </w:rPr>
            </w:pPr>
            <w:bookmarkStart w:id="36" w:name="ABCDEFGHIJKLMNOPQRST270NombreOccurrences"/>
            <w:bookmarkEnd w:id="36"/>
          </w:p>
        </w:tc>
      </w:tr>
    </w:tbl>
    <w:p w:rsidR="00A05C71" w:rsidRDefault="00A05C71">
      <w:pPr>
        <w:pStyle w:val="StyleBase"/>
        <w:sectPr w:rsidR="00A05C71" w:rsidSect="00415728">
          <w:type w:val="continuous"/>
          <w:pgSz w:w="12240" w:h="15840"/>
          <w:pgMar w:top="1417" w:right="1417" w:bottom="1417" w:left="1417" w:header="709" w:footer="709" w:gutter="0"/>
          <w:cols w:space="708"/>
          <w:docGrid w:linePitch="360"/>
        </w:sectPr>
      </w:pPr>
    </w:p>
    <w:p w:rsidR="00A05C71" w:rsidRDefault="00A05C71">
      <w:pPr>
        <w:pStyle w:val="TitreRubrique"/>
      </w:pPr>
      <w:bookmarkStart w:id="37" w:name="ABCDEFGHIJKLMNOPQRST330TitreRubrique____"/>
      <w:r>
        <w:t>Valeurs possibles</w:t>
      </w:r>
      <w:bookmarkEnd w:id="37"/>
    </w:p>
    <w:p w:rsidR="00A05C71" w:rsidRDefault="00A05C71">
      <w:pPr>
        <w:pStyle w:val="StyleBase"/>
        <w:sectPr w:rsidR="00A05C71" w:rsidSect="00415728">
          <w:type w:val="continuous"/>
          <w:pgSz w:w="12240" w:h="15840"/>
          <w:pgMar w:top="1417" w:right="1417" w:bottom="1417" w:left="1417" w:header="709" w:footer="709" w:gutter="0"/>
          <w:cols w:space="708"/>
          <w:docGrid w:linePitch="360"/>
        </w:sectPr>
      </w:pPr>
    </w:p>
    <w:tbl>
      <w:tblPr>
        <w:tblW w:w="4991"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firstRow="0" w:lastRow="0" w:firstColumn="0" w:lastColumn="0" w:noHBand="0" w:noVBand="0"/>
      </w:tblPr>
      <w:tblGrid>
        <w:gridCol w:w="809"/>
        <w:gridCol w:w="4036"/>
        <w:gridCol w:w="1344"/>
        <w:gridCol w:w="1344"/>
        <w:gridCol w:w="2014"/>
      </w:tblGrid>
      <w:tr w:rsidR="00000000" w:rsidTr="00415728">
        <w:trPr>
          <w:cantSplit/>
          <w:tblHeader/>
        </w:trPr>
        <w:tc>
          <w:tcPr>
            <w:tcW w:w="5000" w:type="pct"/>
            <w:gridSpan w:val="5"/>
            <w:tcBorders>
              <w:bottom w:val="nil"/>
            </w:tcBorders>
            <w:shd w:val="clear" w:color="auto" w:fill="auto"/>
          </w:tcPr>
          <w:p w:rsidR="00415728" w:rsidRDefault="00415728" w:rsidP="00415728">
            <w:pPr>
              <w:pStyle w:val="StyleBaseTabl"/>
              <w:keepNext/>
              <w:rPr>
                <w:noProof/>
              </w:rPr>
            </w:pPr>
            <w:r w:rsidRPr="00415728">
              <w:rPr>
                <w:b/>
                <w:noProof/>
              </w:rPr>
              <w:t>Source :</w:t>
            </w:r>
            <w:r w:rsidRPr="00415728">
              <w:rPr>
                <w:noProof/>
              </w:rPr>
              <w:t xml:space="preserve"> Vue système client</w:t>
            </w:r>
          </w:p>
        </w:tc>
      </w:tr>
      <w:tr w:rsidR="00000000" w:rsidTr="00415728">
        <w:trPr>
          <w:cantSplit/>
          <w:tblHeader/>
        </w:trPr>
        <w:tc>
          <w:tcPr>
            <w:tcW w:w="5000" w:type="pct"/>
            <w:gridSpan w:val="5"/>
            <w:tcBorders>
              <w:top w:val="nil"/>
            </w:tcBorders>
            <w:shd w:val="clear" w:color="auto" w:fill="auto"/>
          </w:tcPr>
          <w:p w:rsidR="00415728" w:rsidRDefault="00415728" w:rsidP="00415728">
            <w:pPr>
              <w:pStyle w:val="StyleBaseTabl"/>
              <w:keepNext/>
              <w:jc w:val="both"/>
              <w:rPr>
                <w:noProof/>
              </w:rPr>
            </w:pPr>
            <w:r w:rsidRPr="00415728">
              <w:rPr>
                <w:b/>
                <w:noProof/>
              </w:rPr>
              <w:t xml:space="preserve">Description : </w:t>
            </w:r>
            <w:bookmarkStart w:id="38" w:name="ABCDEFGHIJKLMNOPQRST3301Description_____"/>
            <w:r w:rsidRPr="00415728">
              <w:rPr>
                <w:noProof/>
              </w:rPr>
              <w:t>Liste des pays reconnus dans la table ministérielle des données géographiques</w:t>
            </w:r>
            <w:bookmarkEnd w:id="38"/>
          </w:p>
        </w:tc>
      </w:tr>
      <w:tr w:rsidR="00000000" w:rsidTr="00415728">
        <w:trPr>
          <w:cantSplit/>
          <w:tblHeader/>
        </w:trPr>
        <w:tc>
          <w:tcPr>
            <w:tcW w:w="423" w:type="pct"/>
            <w:shd w:val="clear" w:color="auto" w:fill="auto"/>
          </w:tcPr>
          <w:p w:rsidR="00415728" w:rsidRDefault="00415728" w:rsidP="00415728">
            <w:pPr>
              <w:pStyle w:val="StyleBaseTabl"/>
              <w:keepNext/>
              <w:rPr>
                <w:noProof/>
              </w:rPr>
            </w:pPr>
            <w:r w:rsidRPr="00415728">
              <w:rPr>
                <w:b/>
                <w:noProof/>
              </w:rPr>
              <w:t xml:space="preserve">Code </w:t>
            </w:r>
          </w:p>
        </w:tc>
        <w:tc>
          <w:tcPr>
            <w:tcW w:w="2114" w:type="pct"/>
            <w:shd w:val="clear" w:color="auto" w:fill="auto"/>
          </w:tcPr>
          <w:p w:rsidR="00415728" w:rsidRDefault="00415728" w:rsidP="00415728">
            <w:pPr>
              <w:pStyle w:val="StyleBaseTabl"/>
              <w:keepNext/>
              <w:rPr>
                <w:noProof/>
              </w:rPr>
            </w:pPr>
            <w:r w:rsidRPr="00415728">
              <w:rPr>
                <w:b/>
                <w:noProof/>
              </w:rPr>
              <w:t>Nom courant</w:t>
            </w:r>
          </w:p>
        </w:tc>
        <w:tc>
          <w:tcPr>
            <w:tcW w:w="704" w:type="pct"/>
            <w:shd w:val="clear" w:color="auto" w:fill="auto"/>
          </w:tcPr>
          <w:p w:rsidR="00415728" w:rsidRDefault="00415728" w:rsidP="00415728">
            <w:pPr>
              <w:pStyle w:val="StyleBaseTabl"/>
              <w:keepNext/>
              <w:rPr>
                <w:noProof/>
              </w:rPr>
            </w:pPr>
            <w:r w:rsidRPr="00415728">
              <w:rPr>
                <w:b/>
                <w:noProof/>
              </w:rPr>
              <w:t>Date début</w:t>
            </w:r>
          </w:p>
        </w:tc>
        <w:tc>
          <w:tcPr>
            <w:tcW w:w="704" w:type="pct"/>
            <w:shd w:val="clear" w:color="auto" w:fill="auto"/>
          </w:tcPr>
          <w:p w:rsidR="00415728" w:rsidRDefault="00415728" w:rsidP="00415728">
            <w:pPr>
              <w:pStyle w:val="StyleBaseTabl"/>
              <w:keepNext/>
              <w:rPr>
                <w:noProof/>
              </w:rPr>
            </w:pPr>
            <w:r w:rsidRPr="00415728">
              <w:rPr>
                <w:b/>
                <w:noProof/>
              </w:rPr>
              <w:t>Date fin</w:t>
            </w:r>
          </w:p>
        </w:tc>
        <w:tc>
          <w:tcPr>
            <w:tcW w:w="1056" w:type="pct"/>
            <w:shd w:val="clear" w:color="auto" w:fill="auto"/>
          </w:tcPr>
          <w:p w:rsidR="00415728" w:rsidRDefault="00415728" w:rsidP="00415728">
            <w:pPr>
              <w:pStyle w:val="StyleBaseTabl"/>
              <w:keepNext/>
              <w:rPr>
                <w:noProof/>
              </w:rPr>
            </w:pPr>
            <w:r w:rsidRPr="00415728">
              <w:rPr>
                <w:b/>
                <w:noProof/>
              </w:rPr>
              <w:t>Ind. lieu exclu</w:t>
            </w:r>
          </w:p>
        </w:tc>
      </w:tr>
      <w:tr w:rsidR="00000000" w:rsidTr="00415728">
        <w:trPr>
          <w:cantSplit/>
        </w:trPr>
        <w:tc>
          <w:tcPr>
            <w:tcW w:w="423" w:type="pct"/>
            <w:shd w:val="clear" w:color="auto" w:fill="auto"/>
          </w:tcPr>
          <w:p w:rsidR="00415728" w:rsidRDefault="00415728" w:rsidP="00415728">
            <w:pPr>
              <w:pStyle w:val="StyleBaseTabl"/>
              <w:rPr>
                <w:noProof/>
              </w:rPr>
            </w:pPr>
            <w:r w:rsidRPr="00415728">
              <w:rPr>
                <w:noProof/>
              </w:rPr>
              <w:t>000</w:t>
            </w:r>
          </w:p>
        </w:tc>
        <w:tc>
          <w:tcPr>
            <w:tcW w:w="2114" w:type="pct"/>
            <w:shd w:val="clear" w:color="auto" w:fill="auto"/>
          </w:tcPr>
          <w:p w:rsidR="00415728" w:rsidRDefault="00415728" w:rsidP="00415728">
            <w:pPr>
              <w:pStyle w:val="StyleBaseTabl"/>
              <w:rPr>
                <w:noProof/>
              </w:rPr>
            </w:pPr>
            <w:r w:rsidRPr="00415728">
              <w:rPr>
                <w:noProof/>
              </w:rPr>
              <w:t>Province non spécifié</w:t>
            </w:r>
          </w:p>
        </w:tc>
        <w:tc>
          <w:tcPr>
            <w:tcW w:w="704" w:type="pct"/>
            <w:shd w:val="clear" w:color="auto" w:fill="auto"/>
          </w:tcPr>
          <w:p w:rsidR="00415728" w:rsidRDefault="00415728" w:rsidP="00415728">
            <w:pPr>
              <w:pStyle w:val="StyleBaseTabl"/>
              <w:rPr>
                <w:noProof/>
              </w:rPr>
            </w:pPr>
            <w:r w:rsidRPr="00415728">
              <w:rPr>
                <w:noProof/>
              </w:rPr>
              <w:t>1983-05-01</w:t>
            </w:r>
          </w:p>
        </w:tc>
        <w:tc>
          <w:tcPr>
            <w:tcW w:w="704" w:type="pct"/>
            <w:shd w:val="clear" w:color="auto" w:fill="auto"/>
          </w:tcPr>
          <w:p w:rsidR="00415728" w:rsidRDefault="00415728" w:rsidP="00415728">
            <w:pPr>
              <w:pStyle w:val="StyleBaseTabl"/>
              <w:rPr>
                <w:noProof/>
              </w:rPr>
            </w:pPr>
            <w:r w:rsidRPr="00415728">
              <w:rPr>
                <w:noProof/>
              </w:rPr>
              <w:t>1986-04-30</w:t>
            </w:r>
          </w:p>
        </w:tc>
        <w:tc>
          <w:tcPr>
            <w:tcW w:w="1056" w:type="pct"/>
            <w:shd w:val="clear" w:color="auto" w:fill="auto"/>
          </w:tcPr>
          <w:p w:rsid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001</w:t>
            </w:r>
          </w:p>
        </w:tc>
        <w:tc>
          <w:tcPr>
            <w:tcW w:w="2114" w:type="pct"/>
            <w:shd w:val="clear" w:color="auto" w:fill="auto"/>
          </w:tcPr>
          <w:p w:rsidR="00415728" w:rsidRPr="00415728" w:rsidRDefault="00415728" w:rsidP="00415728">
            <w:pPr>
              <w:pStyle w:val="StyleBaseTabl"/>
              <w:rPr>
                <w:noProof/>
              </w:rPr>
            </w:pPr>
            <w:r w:rsidRPr="00415728">
              <w:rPr>
                <w:noProof/>
              </w:rPr>
              <w:t>Canada</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050</w:t>
            </w:r>
          </w:p>
        </w:tc>
        <w:tc>
          <w:tcPr>
            <w:tcW w:w="2114" w:type="pct"/>
            <w:shd w:val="clear" w:color="auto" w:fill="auto"/>
          </w:tcPr>
          <w:p w:rsidR="00415728" w:rsidRPr="00415728" w:rsidRDefault="00415728" w:rsidP="00415728">
            <w:pPr>
              <w:pStyle w:val="StyleBaseTabl"/>
              <w:rPr>
                <w:noProof/>
              </w:rPr>
            </w:pPr>
            <w:r w:rsidRPr="00415728">
              <w:rPr>
                <w:noProof/>
              </w:rPr>
              <w:t>États-Unis</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160</w:t>
            </w:r>
          </w:p>
        </w:tc>
        <w:tc>
          <w:tcPr>
            <w:tcW w:w="2114" w:type="pct"/>
            <w:shd w:val="clear" w:color="auto" w:fill="auto"/>
          </w:tcPr>
          <w:p w:rsidR="00415728" w:rsidRPr="00415728" w:rsidRDefault="00415728" w:rsidP="00415728">
            <w:pPr>
              <w:pStyle w:val="StyleBaseTabl"/>
              <w:rPr>
                <w:noProof/>
              </w:rPr>
            </w:pPr>
            <w:r w:rsidRPr="00415728">
              <w:rPr>
                <w:noProof/>
              </w:rPr>
              <w:t>Bermudes</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161</w:t>
            </w:r>
          </w:p>
        </w:tc>
        <w:tc>
          <w:tcPr>
            <w:tcW w:w="2114" w:type="pct"/>
            <w:shd w:val="clear" w:color="auto" w:fill="auto"/>
          </w:tcPr>
          <w:p w:rsidR="00415728" w:rsidRPr="00415728" w:rsidRDefault="00415728" w:rsidP="00415728">
            <w:pPr>
              <w:pStyle w:val="StyleBaseTabl"/>
              <w:rPr>
                <w:noProof/>
              </w:rPr>
            </w:pPr>
            <w:r w:rsidRPr="00415728">
              <w:rPr>
                <w:noProof/>
              </w:rPr>
              <w:t>Îles Falkland</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162</w:t>
            </w:r>
          </w:p>
        </w:tc>
        <w:tc>
          <w:tcPr>
            <w:tcW w:w="2114" w:type="pct"/>
            <w:shd w:val="clear" w:color="auto" w:fill="auto"/>
          </w:tcPr>
          <w:p w:rsidR="00415728" w:rsidRPr="00415728" w:rsidRDefault="00415728" w:rsidP="00415728">
            <w:pPr>
              <w:pStyle w:val="StyleBaseTabl"/>
              <w:rPr>
                <w:noProof/>
              </w:rPr>
            </w:pPr>
            <w:r w:rsidRPr="00415728">
              <w:rPr>
                <w:noProof/>
              </w:rPr>
              <w:t>Îles Féroé</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163</w:t>
            </w:r>
          </w:p>
        </w:tc>
        <w:tc>
          <w:tcPr>
            <w:tcW w:w="2114" w:type="pct"/>
            <w:shd w:val="clear" w:color="auto" w:fill="auto"/>
          </w:tcPr>
          <w:p w:rsidR="00415728" w:rsidRPr="00415728" w:rsidRDefault="00415728" w:rsidP="00415728">
            <w:pPr>
              <w:pStyle w:val="StyleBaseTabl"/>
              <w:rPr>
                <w:noProof/>
              </w:rPr>
            </w:pPr>
            <w:r w:rsidRPr="00415728">
              <w:rPr>
                <w:noProof/>
              </w:rPr>
              <w:t>Sainte-Hélène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170</w:t>
            </w:r>
          </w:p>
        </w:tc>
        <w:tc>
          <w:tcPr>
            <w:tcW w:w="2114" w:type="pct"/>
            <w:shd w:val="clear" w:color="auto" w:fill="auto"/>
          </w:tcPr>
          <w:p w:rsidR="00415728" w:rsidRPr="00415728" w:rsidRDefault="00415728" w:rsidP="00415728">
            <w:pPr>
              <w:pStyle w:val="StyleBaseTabl"/>
              <w:rPr>
                <w:noProof/>
              </w:rPr>
            </w:pPr>
            <w:r w:rsidRPr="00415728">
              <w:rPr>
                <w:noProof/>
              </w:rPr>
              <w:t>Porto Rico</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180</w:t>
            </w:r>
          </w:p>
        </w:tc>
        <w:tc>
          <w:tcPr>
            <w:tcW w:w="2114" w:type="pct"/>
            <w:shd w:val="clear" w:color="auto" w:fill="auto"/>
          </w:tcPr>
          <w:p w:rsidR="00415728" w:rsidRPr="00415728" w:rsidRDefault="00415728" w:rsidP="00415728">
            <w:pPr>
              <w:pStyle w:val="StyleBaseTabl"/>
              <w:rPr>
                <w:noProof/>
              </w:rPr>
            </w:pPr>
            <w:r w:rsidRPr="00415728">
              <w:rPr>
                <w:noProof/>
              </w:rPr>
              <w:t>Saint-Pierre-et-Miquelon</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181</w:t>
            </w:r>
          </w:p>
        </w:tc>
        <w:tc>
          <w:tcPr>
            <w:tcW w:w="2114" w:type="pct"/>
            <w:shd w:val="clear" w:color="auto" w:fill="auto"/>
          </w:tcPr>
          <w:p w:rsidR="00415728" w:rsidRPr="00415728" w:rsidRDefault="00415728" w:rsidP="00415728">
            <w:pPr>
              <w:pStyle w:val="StyleBaseTabl"/>
              <w:rPr>
                <w:noProof/>
              </w:rPr>
            </w:pPr>
            <w:r w:rsidRPr="00415728">
              <w:rPr>
                <w:noProof/>
              </w:rPr>
              <w:t>Groenland</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200</w:t>
            </w:r>
          </w:p>
        </w:tc>
        <w:tc>
          <w:tcPr>
            <w:tcW w:w="2114" w:type="pct"/>
            <w:shd w:val="clear" w:color="auto" w:fill="auto"/>
          </w:tcPr>
          <w:p w:rsidR="00415728" w:rsidRPr="00415728" w:rsidRDefault="00415728" w:rsidP="00415728">
            <w:pPr>
              <w:pStyle w:val="StyleBaseTabl"/>
              <w:rPr>
                <w:noProof/>
              </w:rPr>
            </w:pPr>
            <w:r w:rsidRPr="00415728">
              <w:rPr>
                <w:noProof/>
              </w:rPr>
              <w:t>Afrique, pays non spécifié</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1994-04-30</w:t>
            </w: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201</w:t>
            </w:r>
          </w:p>
        </w:tc>
        <w:tc>
          <w:tcPr>
            <w:tcW w:w="2114" w:type="pct"/>
            <w:shd w:val="clear" w:color="auto" w:fill="auto"/>
          </w:tcPr>
          <w:p w:rsidR="00415728" w:rsidRPr="00415728" w:rsidRDefault="00415728" w:rsidP="00415728">
            <w:pPr>
              <w:pStyle w:val="StyleBaseTabl"/>
              <w:rPr>
                <w:noProof/>
              </w:rPr>
            </w:pPr>
            <w:r w:rsidRPr="00415728">
              <w:rPr>
                <w:noProof/>
              </w:rPr>
              <w:t>Afrique du Nord</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1986-04-30</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202</w:t>
            </w:r>
          </w:p>
        </w:tc>
        <w:tc>
          <w:tcPr>
            <w:tcW w:w="2114" w:type="pct"/>
            <w:shd w:val="clear" w:color="auto" w:fill="auto"/>
          </w:tcPr>
          <w:p w:rsidR="00415728" w:rsidRPr="00415728" w:rsidRDefault="00415728" w:rsidP="00415728">
            <w:pPr>
              <w:pStyle w:val="StyleBaseTabl"/>
              <w:rPr>
                <w:noProof/>
              </w:rPr>
            </w:pPr>
            <w:r w:rsidRPr="00415728">
              <w:rPr>
                <w:noProof/>
              </w:rPr>
              <w:t>Afrique du Sud</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203</w:t>
            </w:r>
          </w:p>
        </w:tc>
        <w:tc>
          <w:tcPr>
            <w:tcW w:w="2114" w:type="pct"/>
            <w:shd w:val="clear" w:color="auto" w:fill="auto"/>
          </w:tcPr>
          <w:p w:rsidR="00415728" w:rsidRPr="00415728" w:rsidRDefault="00415728" w:rsidP="00415728">
            <w:pPr>
              <w:pStyle w:val="StyleBaseTabl"/>
              <w:rPr>
                <w:noProof/>
              </w:rPr>
            </w:pPr>
            <w:r w:rsidRPr="00415728">
              <w:rPr>
                <w:noProof/>
              </w:rPr>
              <w:t>Bénin</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204</w:t>
            </w:r>
          </w:p>
        </w:tc>
        <w:tc>
          <w:tcPr>
            <w:tcW w:w="2114" w:type="pct"/>
            <w:shd w:val="clear" w:color="auto" w:fill="auto"/>
          </w:tcPr>
          <w:p w:rsidR="00415728" w:rsidRPr="00415728" w:rsidRDefault="00415728" w:rsidP="00415728">
            <w:pPr>
              <w:pStyle w:val="StyleBaseTabl"/>
              <w:rPr>
                <w:noProof/>
              </w:rPr>
            </w:pPr>
            <w:r w:rsidRPr="00415728">
              <w:rPr>
                <w:noProof/>
              </w:rPr>
              <w:t>Algérie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206</w:t>
            </w:r>
          </w:p>
        </w:tc>
        <w:tc>
          <w:tcPr>
            <w:tcW w:w="2114" w:type="pct"/>
            <w:shd w:val="clear" w:color="auto" w:fill="auto"/>
          </w:tcPr>
          <w:p w:rsidR="00415728" w:rsidRPr="00415728" w:rsidRDefault="00415728" w:rsidP="00415728">
            <w:pPr>
              <w:pStyle w:val="StyleBaseTabl"/>
              <w:rPr>
                <w:noProof/>
              </w:rPr>
            </w:pPr>
            <w:r w:rsidRPr="00415728">
              <w:rPr>
                <w:noProof/>
              </w:rPr>
              <w:t>Angola</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208</w:t>
            </w:r>
          </w:p>
        </w:tc>
        <w:tc>
          <w:tcPr>
            <w:tcW w:w="2114" w:type="pct"/>
            <w:shd w:val="clear" w:color="auto" w:fill="auto"/>
          </w:tcPr>
          <w:p w:rsidR="00415728" w:rsidRPr="00415728" w:rsidRDefault="00415728" w:rsidP="00415728">
            <w:pPr>
              <w:pStyle w:val="StyleBaseTabl"/>
              <w:rPr>
                <w:noProof/>
              </w:rPr>
            </w:pPr>
            <w:r w:rsidRPr="00415728">
              <w:rPr>
                <w:noProof/>
              </w:rPr>
              <w:t>Botswana</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210</w:t>
            </w:r>
          </w:p>
        </w:tc>
        <w:tc>
          <w:tcPr>
            <w:tcW w:w="2114" w:type="pct"/>
            <w:shd w:val="clear" w:color="auto" w:fill="auto"/>
          </w:tcPr>
          <w:p w:rsidR="00415728" w:rsidRPr="00415728" w:rsidRDefault="00415728" w:rsidP="00415728">
            <w:pPr>
              <w:pStyle w:val="StyleBaseTabl"/>
              <w:rPr>
                <w:noProof/>
              </w:rPr>
            </w:pPr>
            <w:r w:rsidRPr="00415728">
              <w:rPr>
                <w:noProof/>
              </w:rPr>
              <w:t>Burundi</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211</w:t>
            </w:r>
          </w:p>
        </w:tc>
        <w:tc>
          <w:tcPr>
            <w:tcW w:w="2114" w:type="pct"/>
            <w:shd w:val="clear" w:color="auto" w:fill="auto"/>
          </w:tcPr>
          <w:p w:rsidR="00415728" w:rsidRPr="00415728" w:rsidRDefault="00415728" w:rsidP="00415728">
            <w:pPr>
              <w:pStyle w:val="StyleBaseTabl"/>
              <w:rPr>
                <w:noProof/>
              </w:rPr>
            </w:pPr>
            <w:r w:rsidRPr="00415728">
              <w:rPr>
                <w:noProof/>
              </w:rPr>
              <w:t>Îles Mayotte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212</w:t>
            </w:r>
          </w:p>
        </w:tc>
        <w:tc>
          <w:tcPr>
            <w:tcW w:w="2114" w:type="pct"/>
            <w:shd w:val="clear" w:color="auto" w:fill="auto"/>
          </w:tcPr>
          <w:p w:rsidR="00415728" w:rsidRPr="00415728" w:rsidRDefault="00415728" w:rsidP="00415728">
            <w:pPr>
              <w:pStyle w:val="StyleBaseTabl"/>
              <w:rPr>
                <w:noProof/>
              </w:rPr>
            </w:pPr>
            <w:r w:rsidRPr="00415728">
              <w:rPr>
                <w:noProof/>
              </w:rPr>
              <w:t>Cameroun</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213</w:t>
            </w:r>
          </w:p>
        </w:tc>
        <w:tc>
          <w:tcPr>
            <w:tcW w:w="2114" w:type="pct"/>
            <w:shd w:val="clear" w:color="auto" w:fill="auto"/>
          </w:tcPr>
          <w:p w:rsidR="00415728" w:rsidRPr="00415728" w:rsidRDefault="00415728" w:rsidP="00415728">
            <w:pPr>
              <w:pStyle w:val="StyleBaseTabl"/>
              <w:rPr>
                <w:noProof/>
              </w:rPr>
            </w:pPr>
            <w:r w:rsidRPr="00415728">
              <w:rPr>
                <w:noProof/>
              </w:rPr>
              <w:t>Comores</w:t>
            </w:r>
          </w:p>
        </w:tc>
        <w:tc>
          <w:tcPr>
            <w:tcW w:w="704" w:type="pct"/>
            <w:shd w:val="clear" w:color="auto" w:fill="auto"/>
          </w:tcPr>
          <w:p w:rsidR="00415728" w:rsidRPr="00415728" w:rsidRDefault="00415728" w:rsidP="00415728">
            <w:pPr>
              <w:pStyle w:val="StyleBaseTabl"/>
              <w:rPr>
                <w:noProof/>
              </w:rPr>
            </w:pPr>
            <w:r w:rsidRPr="00415728">
              <w:rPr>
                <w:noProof/>
              </w:rPr>
              <w:t>1984-05-01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214</w:t>
            </w:r>
          </w:p>
        </w:tc>
        <w:tc>
          <w:tcPr>
            <w:tcW w:w="2114" w:type="pct"/>
            <w:shd w:val="clear" w:color="auto" w:fill="auto"/>
          </w:tcPr>
          <w:p w:rsidR="00415728" w:rsidRPr="00415728" w:rsidRDefault="00415728" w:rsidP="00415728">
            <w:pPr>
              <w:pStyle w:val="StyleBaseTabl"/>
              <w:rPr>
                <w:noProof/>
              </w:rPr>
            </w:pPr>
            <w:r w:rsidRPr="00415728">
              <w:rPr>
                <w:noProof/>
              </w:rPr>
              <w:t>république du Congo</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215</w:t>
            </w:r>
          </w:p>
        </w:tc>
        <w:tc>
          <w:tcPr>
            <w:tcW w:w="2114" w:type="pct"/>
            <w:shd w:val="clear" w:color="auto" w:fill="auto"/>
          </w:tcPr>
          <w:p w:rsidR="00415728" w:rsidRPr="00415728" w:rsidRDefault="00415728" w:rsidP="00415728">
            <w:pPr>
              <w:pStyle w:val="StyleBaseTabl"/>
              <w:rPr>
                <w:noProof/>
              </w:rPr>
            </w:pPr>
            <w:r w:rsidRPr="00415728">
              <w:rPr>
                <w:noProof/>
              </w:rPr>
              <w:t>répub. démocratique Congo</w:t>
            </w:r>
          </w:p>
        </w:tc>
        <w:tc>
          <w:tcPr>
            <w:tcW w:w="704" w:type="pct"/>
            <w:shd w:val="clear" w:color="auto" w:fill="auto"/>
          </w:tcPr>
          <w:p w:rsidR="00415728" w:rsidRPr="00415728" w:rsidRDefault="00415728" w:rsidP="00415728">
            <w:pPr>
              <w:pStyle w:val="StyleBaseTabl"/>
              <w:rPr>
                <w:noProof/>
              </w:rPr>
            </w:pPr>
            <w:r w:rsidRPr="00415728">
              <w:rPr>
                <w:noProof/>
              </w:rPr>
              <w:t>2000-05-01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215</w:t>
            </w:r>
          </w:p>
        </w:tc>
        <w:tc>
          <w:tcPr>
            <w:tcW w:w="2114" w:type="pct"/>
            <w:shd w:val="clear" w:color="auto" w:fill="auto"/>
          </w:tcPr>
          <w:p w:rsidR="00415728" w:rsidRPr="00415728" w:rsidRDefault="00415728" w:rsidP="00415728">
            <w:pPr>
              <w:pStyle w:val="StyleBaseTabl"/>
              <w:rPr>
                <w:noProof/>
              </w:rPr>
            </w:pPr>
            <w:r w:rsidRPr="00415728">
              <w:rPr>
                <w:noProof/>
              </w:rPr>
              <w:t>Zaïre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2000-04-30</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lastRenderedPageBreak/>
              <w:t>216</w:t>
            </w:r>
          </w:p>
        </w:tc>
        <w:tc>
          <w:tcPr>
            <w:tcW w:w="2114" w:type="pct"/>
            <w:shd w:val="clear" w:color="auto" w:fill="auto"/>
          </w:tcPr>
          <w:p w:rsidR="00415728" w:rsidRPr="00415728" w:rsidRDefault="00415728" w:rsidP="00415728">
            <w:pPr>
              <w:pStyle w:val="StyleBaseTabl"/>
              <w:rPr>
                <w:noProof/>
              </w:rPr>
            </w:pPr>
            <w:r w:rsidRPr="00415728">
              <w:rPr>
                <w:noProof/>
              </w:rPr>
              <w:t>Côte d'Ivoire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219</w:t>
            </w:r>
          </w:p>
        </w:tc>
        <w:tc>
          <w:tcPr>
            <w:tcW w:w="2114" w:type="pct"/>
            <w:shd w:val="clear" w:color="auto" w:fill="auto"/>
          </w:tcPr>
          <w:p w:rsidR="00415728" w:rsidRPr="00415728" w:rsidRDefault="00415728" w:rsidP="00415728">
            <w:pPr>
              <w:pStyle w:val="StyleBaseTabl"/>
              <w:rPr>
                <w:noProof/>
              </w:rPr>
            </w:pPr>
            <w:r w:rsidRPr="00415728">
              <w:rPr>
                <w:noProof/>
              </w:rPr>
              <w:t>Érythrée</w:t>
            </w:r>
          </w:p>
        </w:tc>
        <w:tc>
          <w:tcPr>
            <w:tcW w:w="704" w:type="pct"/>
            <w:shd w:val="clear" w:color="auto" w:fill="auto"/>
          </w:tcPr>
          <w:p w:rsidR="00415728" w:rsidRPr="00415728" w:rsidRDefault="00415728" w:rsidP="00415728">
            <w:pPr>
              <w:pStyle w:val="StyleBaseTabl"/>
              <w:rPr>
                <w:noProof/>
              </w:rPr>
            </w:pPr>
            <w:r w:rsidRPr="00415728">
              <w:rPr>
                <w:noProof/>
              </w:rPr>
              <w:t>1993-05-01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220</w:t>
            </w:r>
          </w:p>
        </w:tc>
        <w:tc>
          <w:tcPr>
            <w:tcW w:w="2114" w:type="pct"/>
            <w:shd w:val="clear" w:color="auto" w:fill="auto"/>
          </w:tcPr>
          <w:p w:rsidR="00415728" w:rsidRPr="00415728" w:rsidRDefault="00415728" w:rsidP="00415728">
            <w:pPr>
              <w:pStyle w:val="StyleBaseTabl"/>
              <w:rPr>
                <w:noProof/>
              </w:rPr>
            </w:pPr>
            <w:r w:rsidRPr="00415728">
              <w:rPr>
                <w:noProof/>
              </w:rPr>
              <w:t>Éthiopie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222</w:t>
            </w:r>
          </w:p>
        </w:tc>
        <w:tc>
          <w:tcPr>
            <w:tcW w:w="2114" w:type="pct"/>
            <w:shd w:val="clear" w:color="auto" w:fill="auto"/>
          </w:tcPr>
          <w:p w:rsidR="00415728" w:rsidRPr="00415728" w:rsidRDefault="00415728" w:rsidP="00415728">
            <w:pPr>
              <w:pStyle w:val="StyleBaseTabl"/>
              <w:rPr>
                <w:noProof/>
              </w:rPr>
            </w:pPr>
            <w:r w:rsidRPr="00415728">
              <w:rPr>
                <w:noProof/>
              </w:rPr>
              <w:t>Gabon</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224</w:t>
            </w:r>
          </w:p>
        </w:tc>
        <w:tc>
          <w:tcPr>
            <w:tcW w:w="2114" w:type="pct"/>
            <w:shd w:val="clear" w:color="auto" w:fill="auto"/>
          </w:tcPr>
          <w:p w:rsidR="00415728" w:rsidRPr="00415728" w:rsidRDefault="00415728" w:rsidP="00415728">
            <w:pPr>
              <w:pStyle w:val="StyleBaseTabl"/>
              <w:rPr>
                <w:noProof/>
              </w:rPr>
            </w:pPr>
            <w:r w:rsidRPr="00415728">
              <w:rPr>
                <w:noProof/>
              </w:rPr>
              <w:t>Gambie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226</w:t>
            </w:r>
          </w:p>
        </w:tc>
        <w:tc>
          <w:tcPr>
            <w:tcW w:w="2114" w:type="pct"/>
            <w:shd w:val="clear" w:color="auto" w:fill="auto"/>
          </w:tcPr>
          <w:p w:rsidR="00415728" w:rsidRPr="00415728" w:rsidRDefault="00415728" w:rsidP="00415728">
            <w:pPr>
              <w:pStyle w:val="StyleBaseTabl"/>
              <w:rPr>
                <w:noProof/>
              </w:rPr>
            </w:pPr>
            <w:r w:rsidRPr="00415728">
              <w:rPr>
                <w:noProof/>
              </w:rPr>
              <w:t>Ghana</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228</w:t>
            </w:r>
          </w:p>
        </w:tc>
        <w:tc>
          <w:tcPr>
            <w:tcW w:w="2114" w:type="pct"/>
            <w:shd w:val="clear" w:color="auto" w:fill="auto"/>
          </w:tcPr>
          <w:p w:rsidR="00415728" w:rsidRPr="00415728" w:rsidRDefault="00415728" w:rsidP="00415728">
            <w:pPr>
              <w:pStyle w:val="StyleBaseTabl"/>
              <w:rPr>
                <w:noProof/>
              </w:rPr>
            </w:pPr>
            <w:r w:rsidRPr="00415728">
              <w:rPr>
                <w:noProof/>
              </w:rPr>
              <w:t>Guinée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229</w:t>
            </w:r>
          </w:p>
        </w:tc>
        <w:tc>
          <w:tcPr>
            <w:tcW w:w="2114" w:type="pct"/>
            <w:shd w:val="clear" w:color="auto" w:fill="auto"/>
          </w:tcPr>
          <w:p w:rsidR="00415728" w:rsidRPr="00415728" w:rsidRDefault="00415728" w:rsidP="00415728">
            <w:pPr>
              <w:pStyle w:val="StyleBaseTabl"/>
              <w:rPr>
                <w:noProof/>
              </w:rPr>
            </w:pPr>
            <w:r w:rsidRPr="00415728">
              <w:rPr>
                <w:noProof/>
              </w:rPr>
              <w:t>Guinée équatoriale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230</w:t>
            </w:r>
          </w:p>
        </w:tc>
        <w:tc>
          <w:tcPr>
            <w:tcW w:w="2114" w:type="pct"/>
            <w:shd w:val="clear" w:color="auto" w:fill="auto"/>
          </w:tcPr>
          <w:p w:rsidR="00415728" w:rsidRPr="00415728" w:rsidRDefault="00415728" w:rsidP="00415728">
            <w:pPr>
              <w:pStyle w:val="StyleBaseTabl"/>
              <w:rPr>
                <w:noProof/>
              </w:rPr>
            </w:pPr>
            <w:r w:rsidRPr="00415728">
              <w:rPr>
                <w:noProof/>
              </w:rPr>
              <w:t>Guinée portugaise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1986-04-30</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230</w:t>
            </w:r>
          </w:p>
        </w:tc>
        <w:tc>
          <w:tcPr>
            <w:tcW w:w="2114" w:type="pct"/>
            <w:shd w:val="clear" w:color="auto" w:fill="auto"/>
          </w:tcPr>
          <w:p w:rsidR="00415728" w:rsidRPr="00415728" w:rsidRDefault="00415728" w:rsidP="00415728">
            <w:pPr>
              <w:pStyle w:val="StyleBaseTabl"/>
              <w:rPr>
                <w:noProof/>
              </w:rPr>
            </w:pPr>
            <w:r w:rsidRPr="00415728">
              <w:rPr>
                <w:noProof/>
              </w:rPr>
              <w:t>Guinée-Bissau</w:t>
            </w:r>
          </w:p>
        </w:tc>
        <w:tc>
          <w:tcPr>
            <w:tcW w:w="704" w:type="pct"/>
            <w:shd w:val="clear" w:color="auto" w:fill="auto"/>
          </w:tcPr>
          <w:p w:rsidR="00415728" w:rsidRPr="00415728" w:rsidRDefault="00415728" w:rsidP="00415728">
            <w:pPr>
              <w:pStyle w:val="StyleBaseTabl"/>
              <w:rPr>
                <w:noProof/>
              </w:rPr>
            </w:pPr>
            <w:r w:rsidRPr="00415728">
              <w:rPr>
                <w:noProof/>
              </w:rPr>
              <w:t>1986-05-01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232</w:t>
            </w:r>
          </w:p>
        </w:tc>
        <w:tc>
          <w:tcPr>
            <w:tcW w:w="2114" w:type="pct"/>
            <w:shd w:val="clear" w:color="auto" w:fill="auto"/>
          </w:tcPr>
          <w:p w:rsidR="00415728" w:rsidRPr="00415728" w:rsidRDefault="00415728" w:rsidP="00415728">
            <w:pPr>
              <w:pStyle w:val="StyleBaseTabl"/>
              <w:rPr>
                <w:noProof/>
              </w:rPr>
            </w:pPr>
            <w:r w:rsidRPr="00415728">
              <w:rPr>
                <w:noProof/>
              </w:rPr>
              <w:t>Burkina Faso</w:t>
            </w:r>
          </w:p>
        </w:tc>
        <w:tc>
          <w:tcPr>
            <w:tcW w:w="704" w:type="pct"/>
            <w:shd w:val="clear" w:color="auto" w:fill="auto"/>
          </w:tcPr>
          <w:p w:rsidR="00415728" w:rsidRPr="00415728" w:rsidRDefault="00415728" w:rsidP="00415728">
            <w:pPr>
              <w:pStyle w:val="StyleBaseTabl"/>
              <w:rPr>
                <w:noProof/>
              </w:rPr>
            </w:pPr>
            <w:r w:rsidRPr="00415728">
              <w:rPr>
                <w:noProof/>
              </w:rPr>
              <w:t>1986-05-01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232</w:t>
            </w:r>
          </w:p>
        </w:tc>
        <w:tc>
          <w:tcPr>
            <w:tcW w:w="2114" w:type="pct"/>
            <w:shd w:val="clear" w:color="auto" w:fill="auto"/>
          </w:tcPr>
          <w:p w:rsidR="00415728" w:rsidRPr="00415728" w:rsidRDefault="00415728" w:rsidP="00415728">
            <w:pPr>
              <w:pStyle w:val="StyleBaseTabl"/>
              <w:rPr>
                <w:noProof/>
              </w:rPr>
            </w:pPr>
            <w:r w:rsidRPr="00415728">
              <w:rPr>
                <w:noProof/>
              </w:rPr>
              <w:t>Haute-Volta</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1986-04-30</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234</w:t>
            </w:r>
          </w:p>
        </w:tc>
        <w:tc>
          <w:tcPr>
            <w:tcW w:w="2114" w:type="pct"/>
            <w:shd w:val="clear" w:color="auto" w:fill="auto"/>
          </w:tcPr>
          <w:p w:rsidR="00415728" w:rsidRPr="00415728" w:rsidRDefault="00415728" w:rsidP="00415728">
            <w:pPr>
              <w:pStyle w:val="StyleBaseTabl"/>
              <w:rPr>
                <w:noProof/>
              </w:rPr>
            </w:pPr>
            <w:r w:rsidRPr="00415728">
              <w:rPr>
                <w:noProof/>
              </w:rPr>
              <w:t>Cap-Vert</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236</w:t>
            </w:r>
          </w:p>
        </w:tc>
        <w:tc>
          <w:tcPr>
            <w:tcW w:w="2114" w:type="pct"/>
            <w:shd w:val="clear" w:color="auto" w:fill="auto"/>
          </w:tcPr>
          <w:p w:rsidR="00415728" w:rsidRPr="00415728" w:rsidRDefault="00415728" w:rsidP="00415728">
            <w:pPr>
              <w:pStyle w:val="StyleBaseTabl"/>
              <w:rPr>
                <w:noProof/>
              </w:rPr>
            </w:pPr>
            <w:r w:rsidRPr="00415728">
              <w:rPr>
                <w:noProof/>
              </w:rPr>
              <w:t>Ifni</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1986-04-30</w:t>
            </w: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238</w:t>
            </w:r>
          </w:p>
        </w:tc>
        <w:tc>
          <w:tcPr>
            <w:tcW w:w="2114" w:type="pct"/>
            <w:shd w:val="clear" w:color="auto" w:fill="auto"/>
          </w:tcPr>
          <w:p w:rsidR="00415728" w:rsidRPr="00415728" w:rsidRDefault="00415728" w:rsidP="00415728">
            <w:pPr>
              <w:pStyle w:val="StyleBaseTabl"/>
              <w:rPr>
                <w:noProof/>
              </w:rPr>
            </w:pPr>
            <w:r w:rsidRPr="00415728">
              <w:rPr>
                <w:noProof/>
              </w:rPr>
              <w:t>Kenya</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240</w:t>
            </w:r>
          </w:p>
        </w:tc>
        <w:tc>
          <w:tcPr>
            <w:tcW w:w="2114" w:type="pct"/>
            <w:shd w:val="clear" w:color="auto" w:fill="auto"/>
          </w:tcPr>
          <w:p w:rsidR="00415728" w:rsidRPr="00415728" w:rsidRDefault="00415728" w:rsidP="00415728">
            <w:pPr>
              <w:pStyle w:val="StyleBaseTabl"/>
              <w:rPr>
                <w:noProof/>
              </w:rPr>
            </w:pPr>
            <w:r w:rsidRPr="00415728">
              <w:rPr>
                <w:noProof/>
              </w:rPr>
              <w:t>Lesotho</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242</w:t>
            </w:r>
          </w:p>
        </w:tc>
        <w:tc>
          <w:tcPr>
            <w:tcW w:w="2114" w:type="pct"/>
            <w:shd w:val="clear" w:color="auto" w:fill="auto"/>
          </w:tcPr>
          <w:p w:rsidR="00415728" w:rsidRPr="00415728" w:rsidRDefault="00415728" w:rsidP="00415728">
            <w:pPr>
              <w:pStyle w:val="StyleBaseTabl"/>
              <w:rPr>
                <w:noProof/>
              </w:rPr>
            </w:pPr>
            <w:r w:rsidRPr="00415728">
              <w:rPr>
                <w:noProof/>
              </w:rPr>
              <w:t>Libéria</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244</w:t>
            </w:r>
          </w:p>
        </w:tc>
        <w:tc>
          <w:tcPr>
            <w:tcW w:w="2114" w:type="pct"/>
            <w:shd w:val="clear" w:color="auto" w:fill="auto"/>
          </w:tcPr>
          <w:p w:rsidR="00415728" w:rsidRPr="00415728" w:rsidRDefault="00415728" w:rsidP="00415728">
            <w:pPr>
              <w:pStyle w:val="StyleBaseTabl"/>
              <w:rPr>
                <w:noProof/>
              </w:rPr>
            </w:pPr>
            <w:r w:rsidRPr="00415728">
              <w:rPr>
                <w:noProof/>
              </w:rPr>
              <w:t>Libye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246</w:t>
            </w:r>
          </w:p>
        </w:tc>
        <w:tc>
          <w:tcPr>
            <w:tcW w:w="2114" w:type="pct"/>
            <w:shd w:val="clear" w:color="auto" w:fill="auto"/>
          </w:tcPr>
          <w:p w:rsidR="00415728" w:rsidRPr="00415728" w:rsidRDefault="00415728" w:rsidP="00415728">
            <w:pPr>
              <w:pStyle w:val="StyleBaseTabl"/>
              <w:rPr>
                <w:noProof/>
              </w:rPr>
            </w:pPr>
            <w:r w:rsidRPr="00415728">
              <w:rPr>
                <w:noProof/>
              </w:rPr>
              <w:t>Madagascar</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248</w:t>
            </w:r>
          </w:p>
        </w:tc>
        <w:tc>
          <w:tcPr>
            <w:tcW w:w="2114" w:type="pct"/>
            <w:shd w:val="clear" w:color="auto" w:fill="auto"/>
          </w:tcPr>
          <w:p w:rsidR="00415728" w:rsidRPr="00415728" w:rsidRDefault="00415728" w:rsidP="00415728">
            <w:pPr>
              <w:pStyle w:val="StyleBaseTabl"/>
              <w:rPr>
                <w:noProof/>
              </w:rPr>
            </w:pPr>
            <w:r w:rsidRPr="00415728">
              <w:rPr>
                <w:noProof/>
              </w:rPr>
              <w:t>Malawi</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250</w:t>
            </w:r>
          </w:p>
        </w:tc>
        <w:tc>
          <w:tcPr>
            <w:tcW w:w="2114" w:type="pct"/>
            <w:shd w:val="clear" w:color="auto" w:fill="auto"/>
          </w:tcPr>
          <w:p w:rsidR="00415728" w:rsidRPr="00415728" w:rsidRDefault="00415728" w:rsidP="00415728">
            <w:pPr>
              <w:pStyle w:val="StyleBaseTabl"/>
              <w:rPr>
                <w:noProof/>
              </w:rPr>
            </w:pPr>
            <w:r w:rsidRPr="00415728">
              <w:rPr>
                <w:noProof/>
              </w:rPr>
              <w:t>Mali</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252</w:t>
            </w:r>
          </w:p>
        </w:tc>
        <w:tc>
          <w:tcPr>
            <w:tcW w:w="2114" w:type="pct"/>
            <w:shd w:val="clear" w:color="auto" w:fill="auto"/>
          </w:tcPr>
          <w:p w:rsidR="00415728" w:rsidRPr="00415728" w:rsidRDefault="00415728" w:rsidP="00415728">
            <w:pPr>
              <w:pStyle w:val="StyleBaseTabl"/>
              <w:rPr>
                <w:noProof/>
              </w:rPr>
            </w:pPr>
            <w:r w:rsidRPr="00415728">
              <w:rPr>
                <w:noProof/>
              </w:rPr>
              <w:t>Maroc</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253</w:t>
            </w:r>
          </w:p>
        </w:tc>
        <w:tc>
          <w:tcPr>
            <w:tcW w:w="2114" w:type="pct"/>
            <w:shd w:val="clear" w:color="auto" w:fill="auto"/>
          </w:tcPr>
          <w:p w:rsidR="00415728" w:rsidRPr="00415728" w:rsidRDefault="00415728" w:rsidP="00415728">
            <w:pPr>
              <w:pStyle w:val="StyleBaseTabl"/>
              <w:rPr>
                <w:noProof/>
              </w:rPr>
            </w:pPr>
            <w:r w:rsidRPr="00415728">
              <w:rPr>
                <w:noProof/>
              </w:rPr>
              <w:t>Maurice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254</w:t>
            </w:r>
          </w:p>
        </w:tc>
        <w:tc>
          <w:tcPr>
            <w:tcW w:w="2114" w:type="pct"/>
            <w:shd w:val="clear" w:color="auto" w:fill="auto"/>
          </w:tcPr>
          <w:p w:rsidR="00415728" w:rsidRPr="00415728" w:rsidRDefault="00415728" w:rsidP="00415728">
            <w:pPr>
              <w:pStyle w:val="StyleBaseTabl"/>
              <w:rPr>
                <w:noProof/>
              </w:rPr>
            </w:pPr>
            <w:r w:rsidRPr="00415728">
              <w:rPr>
                <w:noProof/>
              </w:rPr>
              <w:t>Mauritanie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256</w:t>
            </w:r>
          </w:p>
        </w:tc>
        <w:tc>
          <w:tcPr>
            <w:tcW w:w="2114" w:type="pct"/>
            <w:shd w:val="clear" w:color="auto" w:fill="auto"/>
          </w:tcPr>
          <w:p w:rsidR="00415728" w:rsidRPr="00415728" w:rsidRDefault="00415728" w:rsidP="00415728">
            <w:pPr>
              <w:pStyle w:val="StyleBaseTabl"/>
              <w:rPr>
                <w:noProof/>
              </w:rPr>
            </w:pPr>
            <w:r w:rsidRPr="00415728">
              <w:rPr>
                <w:noProof/>
              </w:rPr>
              <w:t>Mozambique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258</w:t>
            </w:r>
          </w:p>
        </w:tc>
        <w:tc>
          <w:tcPr>
            <w:tcW w:w="2114" w:type="pct"/>
            <w:shd w:val="clear" w:color="auto" w:fill="auto"/>
          </w:tcPr>
          <w:p w:rsidR="00415728" w:rsidRPr="00415728" w:rsidRDefault="00415728" w:rsidP="00415728">
            <w:pPr>
              <w:pStyle w:val="StyleBaseTabl"/>
              <w:rPr>
                <w:noProof/>
              </w:rPr>
            </w:pPr>
            <w:r w:rsidRPr="00415728">
              <w:rPr>
                <w:noProof/>
              </w:rPr>
              <w:t>Namibie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260</w:t>
            </w:r>
          </w:p>
        </w:tc>
        <w:tc>
          <w:tcPr>
            <w:tcW w:w="2114" w:type="pct"/>
            <w:shd w:val="clear" w:color="auto" w:fill="auto"/>
          </w:tcPr>
          <w:p w:rsidR="00415728" w:rsidRPr="00415728" w:rsidRDefault="00415728" w:rsidP="00415728">
            <w:pPr>
              <w:pStyle w:val="StyleBaseTabl"/>
              <w:rPr>
                <w:noProof/>
              </w:rPr>
            </w:pPr>
            <w:r w:rsidRPr="00415728">
              <w:rPr>
                <w:noProof/>
              </w:rPr>
              <w:t>Niger</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262</w:t>
            </w:r>
          </w:p>
        </w:tc>
        <w:tc>
          <w:tcPr>
            <w:tcW w:w="2114" w:type="pct"/>
            <w:shd w:val="clear" w:color="auto" w:fill="auto"/>
          </w:tcPr>
          <w:p w:rsidR="00415728" w:rsidRPr="00415728" w:rsidRDefault="00415728" w:rsidP="00415728">
            <w:pPr>
              <w:pStyle w:val="StyleBaseTabl"/>
              <w:rPr>
                <w:noProof/>
              </w:rPr>
            </w:pPr>
            <w:r w:rsidRPr="00415728">
              <w:rPr>
                <w:noProof/>
              </w:rPr>
              <w:t>Nigéria</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264</w:t>
            </w:r>
          </w:p>
        </w:tc>
        <w:tc>
          <w:tcPr>
            <w:tcW w:w="2114" w:type="pct"/>
            <w:shd w:val="clear" w:color="auto" w:fill="auto"/>
          </w:tcPr>
          <w:p w:rsidR="00415728" w:rsidRPr="00415728" w:rsidRDefault="00415728" w:rsidP="00415728">
            <w:pPr>
              <w:pStyle w:val="StyleBaseTabl"/>
              <w:rPr>
                <w:noProof/>
              </w:rPr>
            </w:pPr>
            <w:r w:rsidRPr="00415728">
              <w:rPr>
                <w:noProof/>
              </w:rPr>
              <w:t>Ouganda</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266</w:t>
            </w:r>
          </w:p>
        </w:tc>
        <w:tc>
          <w:tcPr>
            <w:tcW w:w="2114" w:type="pct"/>
            <w:shd w:val="clear" w:color="auto" w:fill="auto"/>
          </w:tcPr>
          <w:p w:rsidR="00415728" w:rsidRPr="00415728" w:rsidRDefault="00415728" w:rsidP="00415728">
            <w:pPr>
              <w:pStyle w:val="StyleBaseTabl"/>
              <w:rPr>
                <w:noProof/>
              </w:rPr>
            </w:pPr>
            <w:r w:rsidRPr="00415728">
              <w:rPr>
                <w:noProof/>
              </w:rPr>
              <w:t>République centrafricaine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267</w:t>
            </w:r>
          </w:p>
        </w:tc>
        <w:tc>
          <w:tcPr>
            <w:tcW w:w="2114" w:type="pct"/>
            <w:shd w:val="clear" w:color="auto" w:fill="auto"/>
          </w:tcPr>
          <w:p w:rsidR="00415728" w:rsidRPr="00415728" w:rsidRDefault="00415728" w:rsidP="00415728">
            <w:pPr>
              <w:pStyle w:val="StyleBaseTabl"/>
              <w:rPr>
                <w:noProof/>
              </w:rPr>
            </w:pPr>
            <w:r w:rsidRPr="00415728">
              <w:rPr>
                <w:noProof/>
              </w:rPr>
              <w:t>Tanzanie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268</w:t>
            </w:r>
          </w:p>
        </w:tc>
        <w:tc>
          <w:tcPr>
            <w:tcW w:w="2114" w:type="pct"/>
            <w:shd w:val="clear" w:color="auto" w:fill="auto"/>
          </w:tcPr>
          <w:p w:rsidR="00415728" w:rsidRPr="00415728" w:rsidRDefault="00415728" w:rsidP="00415728">
            <w:pPr>
              <w:pStyle w:val="StyleBaseTabl"/>
              <w:rPr>
                <w:noProof/>
              </w:rPr>
            </w:pPr>
            <w:r w:rsidRPr="00415728">
              <w:rPr>
                <w:noProof/>
              </w:rPr>
              <w:t>Réunion</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270</w:t>
            </w:r>
          </w:p>
        </w:tc>
        <w:tc>
          <w:tcPr>
            <w:tcW w:w="2114" w:type="pct"/>
            <w:shd w:val="clear" w:color="auto" w:fill="auto"/>
          </w:tcPr>
          <w:p w:rsidR="00415728" w:rsidRPr="00415728" w:rsidRDefault="00415728" w:rsidP="00415728">
            <w:pPr>
              <w:pStyle w:val="StyleBaseTabl"/>
              <w:rPr>
                <w:noProof/>
              </w:rPr>
            </w:pPr>
            <w:r w:rsidRPr="00415728">
              <w:rPr>
                <w:noProof/>
              </w:rPr>
              <w:t>Zimbabwe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272</w:t>
            </w:r>
          </w:p>
        </w:tc>
        <w:tc>
          <w:tcPr>
            <w:tcW w:w="2114" w:type="pct"/>
            <w:shd w:val="clear" w:color="auto" w:fill="auto"/>
          </w:tcPr>
          <w:p w:rsidR="00415728" w:rsidRPr="00415728" w:rsidRDefault="00415728" w:rsidP="00415728">
            <w:pPr>
              <w:pStyle w:val="StyleBaseTabl"/>
              <w:rPr>
                <w:noProof/>
              </w:rPr>
            </w:pPr>
            <w:r w:rsidRPr="00415728">
              <w:rPr>
                <w:noProof/>
              </w:rPr>
              <w:t>Rwanda</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274</w:t>
            </w:r>
          </w:p>
        </w:tc>
        <w:tc>
          <w:tcPr>
            <w:tcW w:w="2114" w:type="pct"/>
            <w:shd w:val="clear" w:color="auto" w:fill="auto"/>
          </w:tcPr>
          <w:p w:rsidR="00415728" w:rsidRPr="00415728" w:rsidRDefault="00415728" w:rsidP="00415728">
            <w:pPr>
              <w:pStyle w:val="StyleBaseTabl"/>
              <w:rPr>
                <w:noProof/>
              </w:rPr>
            </w:pPr>
            <w:r w:rsidRPr="00415728">
              <w:rPr>
                <w:noProof/>
              </w:rPr>
              <w:t>Sahara occidental</w:t>
            </w:r>
          </w:p>
        </w:tc>
        <w:tc>
          <w:tcPr>
            <w:tcW w:w="704" w:type="pct"/>
            <w:shd w:val="clear" w:color="auto" w:fill="auto"/>
          </w:tcPr>
          <w:p w:rsidR="00415728" w:rsidRPr="00415728" w:rsidRDefault="00415728" w:rsidP="00415728">
            <w:pPr>
              <w:pStyle w:val="StyleBaseTabl"/>
              <w:rPr>
                <w:noProof/>
              </w:rPr>
            </w:pPr>
            <w:r w:rsidRPr="00415728">
              <w:rPr>
                <w:noProof/>
              </w:rPr>
              <w:t>1986-05-01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274</w:t>
            </w:r>
          </w:p>
        </w:tc>
        <w:tc>
          <w:tcPr>
            <w:tcW w:w="2114" w:type="pct"/>
            <w:shd w:val="clear" w:color="auto" w:fill="auto"/>
          </w:tcPr>
          <w:p w:rsidR="00415728" w:rsidRPr="00415728" w:rsidRDefault="00415728" w:rsidP="00415728">
            <w:pPr>
              <w:pStyle w:val="StyleBaseTabl"/>
              <w:rPr>
                <w:noProof/>
              </w:rPr>
            </w:pPr>
            <w:r w:rsidRPr="00415728">
              <w:rPr>
                <w:noProof/>
              </w:rPr>
              <w:t>Sahara espagnol</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1986-04-30</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276</w:t>
            </w:r>
          </w:p>
        </w:tc>
        <w:tc>
          <w:tcPr>
            <w:tcW w:w="2114" w:type="pct"/>
            <w:shd w:val="clear" w:color="auto" w:fill="auto"/>
          </w:tcPr>
          <w:p w:rsidR="00415728" w:rsidRPr="00415728" w:rsidRDefault="00415728" w:rsidP="00415728">
            <w:pPr>
              <w:pStyle w:val="StyleBaseTabl"/>
              <w:rPr>
                <w:noProof/>
              </w:rPr>
            </w:pPr>
            <w:r w:rsidRPr="00415728">
              <w:rPr>
                <w:noProof/>
              </w:rPr>
              <w:t>Sao Tomé-et-Principe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278</w:t>
            </w:r>
          </w:p>
        </w:tc>
        <w:tc>
          <w:tcPr>
            <w:tcW w:w="2114" w:type="pct"/>
            <w:shd w:val="clear" w:color="auto" w:fill="auto"/>
          </w:tcPr>
          <w:p w:rsidR="00415728" w:rsidRPr="00415728" w:rsidRDefault="00415728" w:rsidP="00415728">
            <w:pPr>
              <w:pStyle w:val="StyleBaseTabl"/>
              <w:rPr>
                <w:noProof/>
              </w:rPr>
            </w:pPr>
            <w:r w:rsidRPr="00415728">
              <w:rPr>
                <w:noProof/>
              </w:rPr>
              <w:t>Sénégal</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280</w:t>
            </w:r>
          </w:p>
        </w:tc>
        <w:tc>
          <w:tcPr>
            <w:tcW w:w="2114" w:type="pct"/>
            <w:shd w:val="clear" w:color="auto" w:fill="auto"/>
          </w:tcPr>
          <w:p w:rsidR="00415728" w:rsidRPr="00415728" w:rsidRDefault="00415728" w:rsidP="00415728">
            <w:pPr>
              <w:pStyle w:val="StyleBaseTabl"/>
              <w:rPr>
                <w:noProof/>
              </w:rPr>
            </w:pPr>
            <w:r w:rsidRPr="00415728">
              <w:rPr>
                <w:noProof/>
              </w:rPr>
              <w:t>Seychelles</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282</w:t>
            </w:r>
          </w:p>
        </w:tc>
        <w:tc>
          <w:tcPr>
            <w:tcW w:w="2114" w:type="pct"/>
            <w:shd w:val="clear" w:color="auto" w:fill="auto"/>
          </w:tcPr>
          <w:p w:rsidR="00415728" w:rsidRPr="00415728" w:rsidRDefault="00415728" w:rsidP="00415728">
            <w:pPr>
              <w:pStyle w:val="StyleBaseTabl"/>
              <w:rPr>
                <w:noProof/>
              </w:rPr>
            </w:pPr>
            <w:r w:rsidRPr="00415728">
              <w:rPr>
                <w:noProof/>
              </w:rPr>
              <w:t>Sierra Leone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284</w:t>
            </w:r>
          </w:p>
        </w:tc>
        <w:tc>
          <w:tcPr>
            <w:tcW w:w="2114" w:type="pct"/>
            <w:shd w:val="clear" w:color="auto" w:fill="auto"/>
          </w:tcPr>
          <w:p w:rsidR="00415728" w:rsidRPr="00415728" w:rsidRDefault="00415728" w:rsidP="00415728">
            <w:pPr>
              <w:pStyle w:val="StyleBaseTabl"/>
              <w:rPr>
                <w:noProof/>
              </w:rPr>
            </w:pPr>
            <w:r w:rsidRPr="00415728">
              <w:rPr>
                <w:noProof/>
              </w:rPr>
              <w:t>Somalie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286</w:t>
            </w:r>
          </w:p>
        </w:tc>
        <w:tc>
          <w:tcPr>
            <w:tcW w:w="2114" w:type="pct"/>
            <w:shd w:val="clear" w:color="auto" w:fill="auto"/>
          </w:tcPr>
          <w:p w:rsidR="00415728" w:rsidRPr="00415728" w:rsidRDefault="00415728" w:rsidP="00415728">
            <w:pPr>
              <w:pStyle w:val="StyleBaseTabl"/>
              <w:rPr>
                <w:noProof/>
              </w:rPr>
            </w:pPr>
            <w:r w:rsidRPr="00415728">
              <w:rPr>
                <w:noProof/>
              </w:rPr>
              <w:t>Swaziland</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288</w:t>
            </w:r>
          </w:p>
        </w:tc>
        <w:tc>
          <w:tcPr>
            <w:tcW w:w="2114" w:type="pct"/>
            <w:shd w:val="clear" w:color="auto" w:fill="auto"/>
          </w:tcPr>
          <w:p w:rsidR="00415728" w:rsidRPr="00415728" w:rsidRDefault="00415728" w:rsidP="00415728">
            <w:pPr>
              <w:pStyle w:val="StyleBaseTabl"/>
              <w:rPr>
                <w:noProof/>
              </w:rPr>
            </w:pPr>
            <w:r w:rsidRPr="00415728">
              <w:rPr>
                <w:noProof/>
              </w:rPr>
              <w:t>Soudan</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289</w:t>
            </w:r>
          </w:p>
        </w:tc>
        <w:tc>
          <w:tcPr>
            <w:tcW w:w="2114" w:type="pct"/>
            <w:shd w:val="clear" w:color="auto" w:fill="auto"/>
          </w:tcPr>
          <w:p w:rsidR="00415728" w:rsidRPr="00415728" w:rsidRDefault="00415728" w:rsidP="00415728">
            <w:pPr>
              <w:pStyle w:val="StyleBaseTabl"/>
              <w:rPr>
                <w:noProof/>
              </w:rPr>
            </w:pPr>
            <w:r w:rsidRPr="00415728">
              <w:rPr>
                <w:noProof/>
              </w:rPr>
              <w:t>Soudan du Sud</w:t>
            </w:r>
          </w:p>
        </w:tc>
        <w:tc>
          <w:tcPr>
            <w:tcW w:w="704" w:type="pct"/>
            <w:shd w:val="clear" w:color="auto" w:fill="auto"/>
          </w:tcPr>
          <w:p w:rsidR="00415728" w:rsidRPr="00415728" w:rsidRDefault="00415728" w:rsidP="00415728">
            <w:pPr>
              <w:pStyle w:val="StyleBaseTabl"/>
              <w:rPr>
                <w:noProof/>
              </w:rPr>
            </w:pPr>
            <w:r w:rsidRPr="00415728">
              <w:rPr>
                <w:noProof/>
              </w:rPr>
              <w:t>2011-07-09</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290</w:t>
            </w:r>
          </w:p>
        </w:tc>
        <w:tc>
          <w:tcPr>
            <w:tcW w:w="2114" w:type="pct"/>
            <w:shd w:val="clear" w:color="auto" w:fill="auto"/>
          </w:tcPr>
          <w:p w:rsidR="00415728" w:rsidRPr="00415728" w:rsidRDefault="00415728" w:rsidP="00415728">
            <w:pPr>
              <w:pStyle w:val="StyleBaseTabl"/>
              <w:rPr>
                <w:noProof/>
              </w:rPr>
            </w:pPr>
            <w:r w:rsidRPr="00415728">
              <w:rPr>
                <w:noProof/>
              </w:rPr>
              <w:t>Tchad</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292</w:t>
            </w:r>
          </w:p>
        </w:tc>
        <w:tc>
          <w:tcPr>
            <w:tcW w:w="2114" w:type="pct"/>
            <w:shd w:val="clear" w:color="auto" w:fill="auto"/>
          </w:tcPr>
          <w:p w:rsidR="00415728" w:rsidRPr="00415728" w:rsidRDefault="00415728" w:rsidP="00415728">
            <w:pPr>
              <w:pStyle w:val="StyleBaseTabl"/>
              <w:rPr>
                <w:noProof/>
              </w:rPr>
            </w:pPr>
            <w:r w:rsidRPr="00415728">
              <w:rPr>
                <w:noProof/>
              </w:rPr>
              <w:t>Djibouti</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294</w:t>
            </w:r>
          </w:p>
        </w:tc>
        <w:tc>
          <w:tcPr>
            <w:tcW w:w="2114" w:type="pct"/>
            <w:shd w:val="clear" w:color="auto" w:fill="auto"/>
          </w:tcPr>
          <w:p w:rsidR="00415728" w:rsidRPr="00415728" w:rsidRDefault="00415728" w:rsidP="00415728">
            <w:pPr>
              <w:pStyle w:val="StyleBaseTabl"/>
              <w:rPr>
                <w:noProof/>
              </w:rPr>
            </w:pPr>
            <w:r w:rsidRPr="00415728">
              <w:rPr>
                <w:noProof/>
              </w:rPr>
              <w:t>Togo</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296</w:t>
            </w:r>
          </w:p>
        </w:tc>
        <w:tc>
          <w:tcPr>
            <w:tcW w:w="2114" w:type="pct"/>
            <w:shd w:val="clear" w:color="auto" w:fill="auto"/>
          </w:tcPr>
          <w:p w:rsidR="00415728" w:rsidRPr="00415728" w:rsidRDefault="00415728" w:rsidP="00415728">
            <w:pPr>
              <w:pStyle w:val="StyleBaseTabl"/>
              <w:rPr>
                <w:noProof/>
              </w:rPr>
            </w:pPr>
            <w:r w:rsidRPr="00415728">
              <w:rPr>
                <w:noProof/>
              </w:rPr>
              <w:t>Tunisie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298</w:t>
            </w:r>
          </w:p>
        </w:tc>
        <w:tc>
          <w:tcPr>
            <w:tcW w:w="2114" w:type="pct"/>
            <w:shd w:val="clear" w:color="auto" w:fill="auto"/>
          </w:tcPr>
          <w:p w:rsidR="00415728" w:rsidRPr="00415728" w:rsidRDefault="00415728" w:rsidP="00415728">
            <w:pPr>
              <w:pStyle w:val="StyleBaseTabl"/>
              <w:rPr>
                <w:noProof/>
              </w:rPr>
            </w:pPr>
            <w:r w:rsidRPr="00415728">
              <w:rPr>
                <w:noProof/>
              </w:rPr>
              <w:t>Zambie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300</w:t>
            </w:r>
          </w:p>
        </w:tc>
        <w:tc>
          <w:tcPr>
            <w:tcW w:w="2114" w:type="pct"/>
            <w:shd w:val="clear" w:color="auto" w:fill="auto"/>
          </w:tcPr>
          <w:p w:rsidR="00415728" w:rsidRPr="00415728" w:rsidRDefault="00415728" w:rsidP="00415728">
            <w:pPr>
              <w:pStyle w:val="StyleBaseTabl"/>
              <w:rPr>
                <w:noProof/>
              </w:rPr>
            </w:pPr>
            <w:r w:rsidRPr="00415728">
              <w:rPr>
                <w:noProof/>
              </w:rPr>
              <w:t>Amérique latine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1986-04-30</w:t>
            </w: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301</w:t>
            </w:r>
          </w:p>
        </w:tc>
        <w:tc>
          <w:tcPr>
            <w:tcW w:w="2114" w:type="pct"/>
            <w:shd w:val="clear" w:color="auto" w:fill="auto"/>
          </w:tcPr>
          <w:p w:rsidR="00415728" w:rsidRPr="00415728" w:rsidRDefault="00415728" w:rsidP="00415728">
            <w:pPr>
              <w:pStyle w:val="StyleBaseTabl"/>
              <w:rPr>
                <w:noProof/>
              </w:rPr>
            </w:pPr>
            <w:r w:rsidRPr="00415728">
              <w:rPr>
                <w:noProof/>
              </w:rPr>
              <w:t>Amérique centrale, pays non sp</w:t>
            </w:r>
          </w:p>
        </w:tc>
        <w:tc>
          <w:tcPr>
            <w:tcW w:w="704" w:type="pct"/>
            <w:shd w:val="clear" w:color="auto" w:fill="auto"/>
          </w:tcPr>
          <w:p w:rsidR="00415728" w:rsidRPr="00415728" w:rsidRDefault="00415728" w:rsidP="00415728">
            <w:pPr>
              <w:pStyle w:val="StyleBaseTabl"/>
              <w:rPr>
                <w:noProof/>
              </w:rPr>
            </w:pPr>
            <w:r w:rsidRPr="00415728">
              <w:rPr>
                <w:noProof/>
              </w:rPr>
              <w:t>1986-05-01</w:t>
            </w:r>
          </w:p>
        </w:tc>
        <w:tc>
          <w:tcPr>
            <w:tcW w:w="704" w:type="pct"/>
            <w:shd w:val="clear" w:color="auto" w:fill="auto"/>
          </w:tcPr>
          <w:p w:rsidR="00415728" w:rsidRPr="00415728" w:rsidRDefault="00415728" w:rsidP="00415728">
            <w:pPr>
              <w:pStyle w:val="StyleBaseTabl"/>
              <w:rPr>
                <w:noProof/>
              </w:rPr>
            </w:pPr>
            <w:r w:rsidRPr="00415728">
              <w:rPr>
                <w:noProof/>
              </w:rPr>
              <w:t>1994-04-30</w:t>
            </w: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301</w:t>
            </w:r>
          </w:p>
        </w:tc>
        <w:tc>
          <w:tcPr>
            <w:tcW w:w="2114" w:type="pct"/>
            <w:shd w:val="clear" w:color="auto" w:fill="auto"/>
          </w:tcPr>
          <w:p w:rsidR="00415728" w:rsidRPr="00415728" w:rsidRDefault="00415728" w:rsidP="00415728">
            <w:pPr>
              <w:pStyle w:val="StyleBaseTabl"/>
              <w:rPr>
                <w:noProof/>
              </w:rPr>
            </w:pPr>
            <w:r w:rsidRPr="00415728">
              <w:rPr>
                <w:noProof/>
              </w:rPr>
              <w:t>Amérique centrale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1986-04-30</w:t>
            </w: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302</w:t>
            </w:r>
          </w:p>
        </w:tc>
        <w:tc>
          <w:tcPr>
            <w:tcW w:w="2114" w:type="pct"/>
            <w:shd w:val="clear" w:color="auto" w:fill="auto"/>
          </w:tcPr>
          <w:p w:rsidR="00415728" w:rsidRPr="00415728" w:rsidRDefault="00415728" w:rsidP="00415728">
            <w:pPr>
              <w:pStyle w:val="StyleBaseTabl"/>
              <w:rPr>
                <w:noProof/>
              </w:rPr>
            </w:pPr>
            <w:r w:rsidRPr="00415728">
              <w:rPr>
                <w:noProof/>
              </w:rPr>
              <w:t>Argentine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303</w:t>
            </w:r>
          </w:p>
        </w:tc>
        <w:tc>
          <w:tcPr>
            <w:tcW w:w="2114" w:type="pct"/>
            <w:shd w:val="clear" w:color="auto" w:fill="auto"/>
          </w:tcPr>
          <w:p w:rsidR="00415728" w:rsidRPr="00415728" w:rsidRDefault="00415728" w:rsidP="00415728">
            <w:pPr>
              <w:pStyle w:val="StyleBaseTabl"/>
              <w:rPr>
                <w:noProof/>
              </w:rPr>
            </w:pPr>
            <w:r w:rsidRPr="00415728">
              <w:rPr>
                <w:noProof/>
              </w:rPr>
              <w:t>Amérique du Sud, pays non spéc</w:t>
            </w:r>
          </w:p>
        </w:tc>
        <w:tc>
          <w:tcPr>
            <w:tcW w:w="704" w:type="pct"/>
            <w:shd w:val="clear" w:color="auto" w:fill="auto"/>
          </w:tcPr>
          <w:p w:rsidR="00415728" w:rsidRPr="00415728" w:rsidRDefault="00415728" w:rsidP="00415728">
            <w:pPr>
              <w:pStyle w:val="StyleBaseTabl"/>
              <w:rPr>
                <w:noProof/>
              </w:rPr>
            </w:pPr>
            <w:r w:rsidRPr="00415728">
              <w:rPr>
                <w:noProof/>
              </w:rPr>
              <w:t>1986-05-01</w:t>
            </w:r>
          </w:p>
        </w:tc>
        <w:tc>
          <w:tcPr>
            <w:tcW w:w="704" w:type="pct"/>
            <w:shd w:val="clear" w:color="auto" w:fill="auto"/>
          </w:tcPr>
          <w:p w:rsidR="00415728" w:rsidRPr="00415728" w:rsidRDefault="00415728" w:rsidP="00415728">
            <w:pPr>
              <w:pStyle w:val="StyleBaseTabl"/>
              <w:rPr>
                <w:noProof/>
              </w:rPr>
            </w:pPr>
            <w:r w:rsidRPr="00415728">
              <w:rPr>
                <w:noProof/>
              </w:rPr>
              <w:t>1994-04-30</w:t>
            </w: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303</w:t>
            </w:r>
          </w:p>
        </w:tc>
        <w:tc>
          <w:tcPr>
            <w:tcW w:w="2114" w:type="pct"/>
            <w:shd w:val="clear" w:color="auto" w:fill="auto"/>
          </w:tcPr>
          <w:p w:rsidR="00415728" w:rsidRPr="00415728" w:rsidRDefault="00415728" w:rsidP="00415728">
            <w:pPr>
              <w:pStyle w:val="StyleBaseTabl"/>
              <w:rPr>
                <w:noProof/>
              </w:rPr>
            </w:pPr>
            <w:r w:rsidRPr="00415728">
              <w:rPr>
                <w:noProof/>
              </w:rPr>
              <w:t>Amérique du Sud</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1986-04-30</w:t>
            </w: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304</w:t>
            </w:r>
          </w:p>
        </w:tc>
        <w:tc>
          <w:tcPr>
            <w:tcW w:w="2114" w:type="pct"/>
            <w:shd w:val="clear" w:color="auto" w:fill="auto"/>
          </w:tcPr>
          <w:p w:rsidR="00415728" w:rsidRPr="00415728" w:rsidRDefault="00415728" w:rsidP="00415728">
            <w:pPr>
              <w:pStyle w:val="StyleBaseTabl"/>
              <w:rPr>
                <w:noProof/>
              </w:rPr>
            </w:pPr>
            <w:r w:rsidRPr="00415728">
              <w:rPr>
                <w:noProof/>
              </w:rPr>
              <w:t>Bolivie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306</w:t>
            </w:r>
          </w:p>
        </w:tc>
        <w:tc>
          <w:tcPr>
            <w:tcW w:w="2114" w:type="pct"/>
            <w:shd w:val="clear" w:color="auto" w:fill="auto"/>
          </w:tcPr>
          <w:p w:rsidR="00415728" w:rsidRPr="00415728" w:rsidRDefault="00415728" w:rsidP="00415728">
            <w:pPr>
              <w:pStyle w:val="StyleBaseTabl"/>
              <w:rPr>
                <w:noProof/>
              </w:rPr>
            </w:pPr>
            <w:r w:rsidRPr="00415728">
              <w:rPr>
                <w:noProof/>
              </w:rPr>
              <w:t>Brésil</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308</w:t>
            </w:r>
          </w:p>
        </w:tc>
        <w:tc>
          <w:tcPr>
            <w:tcW w:w="2114" w:type="pct"/>
            <w:shd w:val="clear" w:color="auto" w:fill="auto"/>
          </w:tcPr>
          <w:p w:rsidR="00415728" w:rsidRPr="00415728" w:rsidRDefault="00415728" w:rsidP="00415728">
            <w:pPr>
              <w:pStyle w:val="StyleBaseTabl"/>
              <w:rPr>
                <w:noProof/>
              </w:rPr>
            </w:pPr>
            <w:r w:rsidRPr="00415728">
              <w:rPr>
                <w:noProof/>
              </w:rPr>
              <w:t>Chili</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310</w:t>
            </w:r>
          </w:p>
        </w:tc>
        <w:tc>
          <w:tcPr>
            <w:tcW w:w="2114" w:type="pct"/>
            <w:shd w:val="clear" w:color="auto" w:fill="auto"/>
          </w:tcPr>
          <w:p w:rsidR="00415728" w:rsidRPr="00415728" w:rsidRDefault="00415728" w:rsidP="00415728">
            <w:pPr>
              <w:pStyle w:val="StyleBaseTabl"/>
              <w:rPr>
                <w:noProof/>
              </w:rPr>
            </w:pPr>
            <w:r w:rsidRPr="00415728">
              <w:rPr>
                <w:noProof/>
              </w:rPr>
              <w:t>Colombie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312</w:t>
            </w:r>
          </w:p>
        </w:tc>
        <w:tc>
          <w:tcPr>
            <w:tcW w:w="2114" w:type="pct"/>
            <w:shd w:val="clear" w:color="auto" w:fill="auto"/>
          </w:tcPr>
          <w:p w:rsidR="00415728" w:rsidRPr="00415728" w:rsidRDefault="00415728" w:rsidP="00415728">
            <w:pPr>
              <w:pStyle w:val="StyleBaseTabl"/>
              <w:rPr>
                <w:noProof/>
              </w:rPr>
            </w:pPr>
            <w:r w:rsidRPr="00415728">
              <w:rPr>
                <w:noProof/>
              </w:rPr>
              <w:t>Costa Rica</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314</w:t>
            </w:r>
          </w:p>
        </w:tc>
        <w:tc>
          <w:tcPr>
            <w:tcW w:w="2114" w:type="pct"/>
            <w:shd w:val="clear" w:color="auto" w:fill="auto"/>
          </w:tcPr>
          <w:p w:rsidR="00415728" w:rsidRPr="00415728" w:rsidRDefault="00415728" w:rsidP="00415728">
            <w:pPr>
              <w:pStyle w:val="StyleBaseTabl"/>
              <w:rPr>
                <w:noProof/>
              </w:rPr>
            </w:pPr>
            <w:r w:rsidRPr="00415728">
              <w:rPr>
                <w:noProof/>
              </w:rPr>
              <w:t>El Salvador</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316</w:t>
            </w:r>
          </w:p>
        </w:tc>
        <w:tc>
          <w:tcPr>
            <w:tcW w:w="2114" w:type="pct"/>
            <w:shd w:val="clear" w:color="auto" w:fill="auto"/>
          </w:tcPr>
          <w:p w:rsidR="00415728" w:rsidRPr="00415728" w:rsidRDefault="00415728" w:rsidP="00415728">
            <w:pPr>
              <w:pStyle w:val="StyleBaseTabl"/>
              <w:rPr>
                <w:noProof/>
              </w:rPr>
            </w:pPr>
            <w:r w:rsidRPr="00415728">
              <w:rPr>
                <w:noProof/>
              </w:rPr>
              <w:t>Équateur</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318</w:t>
            </w:r>
          </w:p>
        </w:tc>
        <w:tc>
          <w:tcPr>
            <w:tcW w:w="2114" w:type="pct"/>
            <w:shd w:val="clear" w:color="auto" w:fill="auto"/>
          </w:tcPr>
          <w:p w:rsidR="00415728" w:rsidRPr="00415728" w:rsidRDefault="00415728" w:rsidP="00415728">
            <w:pPr>
              <w:pStyle w:val="StyleBaseTabl"/>
              <w:rPr>
                <w:noProof/>
              </w:rPr>
            </w:pPr>
            <w:r w:rsidRPr="00415728">
              <w:rPr>
                <w:noProof/>
              </w:rPr>
              <w:t>Guatemala</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319</w:t>
            </w:r>
          </w:p>
        </w:tc>
        <w:tc>
          <w:tcPr>
            <w:tcW w:w="2114" w:type="pct"/>
            <w:shd w:val="clear" w:color="auto" w:fill="auto"/>
          </w:tcPr>
          <w:p w:rsidR="00415728" w:rsidRPr="00415728" w:rsidRDefault="00415728" w:rsidP="00415728">
            <w:pPr>
              <w:pStyle w:val="StyleBaseTabl"/>
              <w:rPr>
                <w:noProof/>
              </w:rPr>
            </w:pPr>
            <w:r w:rsidRPr="00415728">
              <w:rPr>
                <w:noProof/>
              </w:rPr>
              <w:t>St-Domingue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1986-04-30</w:t>
            </w: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320</w:t>
            </w:r>
          </w:p>
        </w:tc>
        <w:tc>
          <w:tcPr>
            <w:tcW w:w="2114" w:type="pct"/>
            <w:shd w:val="clear" w:color="auto" w:fill="auto"/>
          </w:tcPr>
          <w:p w:rsidR="00415728" w:rsidRPr="00415728" w:rsidRDefault="00415728" w:rsidP="00415728">
            <w:pPr>
              <w:pStyle w:val="StyleBaseTabl"/>
              <w:rPr>
                <w:noProof/>
              </w:rPr>
            </w:pPr>
            <w:r w:rsidRPr="00415728">
              <w:rPr>
                <w:noProof/>
              </w:rPr>
              <w:t>Guyane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322</w:t>
            </w:r>
          </w:p>
        </w:tc>
        <w:tc>
          <w:tcPr>
            <w:tcW w:w="2114" w:type="pct"/>
            <w:shd w:val="clear" w:color="auto" w:fill="auto"/>
          </w:tcPr>
          <w:p w:rsidR="00415728" w:rsidRPr="00415728" w:rsidRDefault="00415728" w:rsidP="00415728">
            <w:pPr>
              <w:pStyle w:val="StyleBaseTabl"/>
              <w:rPr>
                <w:noProof/>
              </w:rPr>
            </w:pPr>
            <w:r w:rsidRPr="00415728">
              <w:rPr>
                <w:noProof/>
              </w:rPr>
              <w:t>Guyane française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324</w:t>
            </w:r>
          </w:p>
        </w:tc>
        <w:tc>
          <w:tcPr>
            <w:tcW w:w="2114" w:type="pct"/>
            <w:shd w:val="clear" w:color="auto" w:fill="auto"/>
          </w:tcPr>
          <w:p w:rsidR="00415728" w:rsidRPr="00415728" w:rsidRDefault="00415728" w:rsidP="00415728">
            <w:pPr>
              <w:pStyle w:val="StyleBaseTabl"/>
              <w:rPr>
                <w:noProof/>
              </w:rPr>
            </w:pPr>
            <w:r w:rsidRPr="00415728">
              <w:rPr>
                <w:noProof/>
              </w:rPr>
              <w:t>Honduras</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326</w:t>
            </w:r>
          </w:p>
        </w:tc>
        <w:tc>
          <w:tcPr>
            <w:tcW w:w="2114" w:type="pct"/>
            <w:shd w:val="clear" w:color="auto" w:fill="auto"/>
          </w:tcPr>
          <w:p w:rsidR="00415728" w:rsidRPr="00415728" w:rsidRDefault="00415728" w:rsidP="00415728">
            <w:pPr>
              <w:pStyle w:val="StyleBaseTabl"/>
              <w:rPr>
                <w:noProof/>
              </w:rPr>
            </w:pPr>
            <w:r w:rsidRPr="00415728">
              <w:rPr>
                <w:noProof/>
              </w:rPr>
              <w:t>Honduras Britannique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1986-04-30</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326</w:t>
            </w:r>
          </w:p>
        </w:tc>
        <w:tc>
          <w:tcPr>
            <w:tcW w:w="2114" w:type="pct"/>
            <w:shd w:val="clear" w:color="auto" w:fill="auto"/>
          </w:tcPr>
          <w:p w:rsidR="00415728" w:rsidRPr="00415728" w:rsidRDefault="00415728" w:rsidP="00415728">
            <w:pPr>
              <w:pStyle w:val="StyleBaseTabl"/>
              <w:rPr>
                <w:noProof/>
              </w:rPr>
            </w:pPr>
            <w:r w:rsidRPr="00415728">
              <w:rPr>
                <w:noProof/>
              </w:rPr>
              <w:t>Belize</w:t>
            </w:r>
          </w:p>
        </w:tc>
        <w:tc>
          <w:tcPr>
            <w:tcW w:w="704" w:type="pct"/>
            <w:shd w:val="clear" w:color="auto" w:fill="auto"/>
          </w:tcPr>
          <w:p w:rsidR="00415728" w:rsidRPr="00415728" w:rsidRDefault="00415728" w:rsidP="00415728">
            <w:pPr>
              <w:pStyle w:val="StyleBaseTabl"/>
              <w:rPr>
                <w:noProof/>
              </w:rPr>
            </w:pPr>
            <w:r w:rsidRPr="00415728">
              <w:rPr>
                <w:noProof/>
              </w:rPr>
              <w:t>1986-05-01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328</w:t>
            </w:r>
          </w:p>
        </w:tc>
        <w:tc>
          <w:tcPr>
            <w:tcW w:w="2114" w:type="pct"/>
            <w:shd w:val="clear" w:color="auto" w:fill="auto"/>
          </w:tcPr>
          <w:p w:rsidR="00415728" w:rsidRPr="00415728" w:rsidRDefault="00415728" w:rsidP="00415728">
            <w:pPr>
              <w:pStyle w:val="StyleBaseTabl"/>
              <w:rPr>
                <w:noProof/>
              </w:rPr>
            </w:pPr>
            <w:r w:rsidRPr="00415728">
              <w:rPr>
                <w:noProof/>
              </w:rPr>
              <w:t>Mexique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330</w:t>
            </w:r>
          </w:p>
        </w:tc>
        <w:tc>
          <w:tcPr>
            <w:tcW w:w="2114" w:type="pct"/>
            <w:shd w:val="clear" w:color="auto" w:fill="auto"/>
          </w:tcPr>
          <w:p w:rsidR="00415728" w:rsidRPr="00415728" w:rsidRDefault="00415728" w:rsidP="00415728">
            <w:pPr>
              <w:pStyle w:val="StyleBaseTabl"/>
              <w:rPr>
                <w:noProof/>
              </w:rPr>
            </w:pPr>
            <w:r w:rsidRPr="00415728">
              <w:rPr>
                <w:noProof/>
              </w:rPr>
              <w:t>Nicaragua</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332</w:t>
            </w:r>
          </w:p>
        </w:tc>
        <w:tc>
          <w:tcPr>
            <w:tcW w:w="2114" w:type="pct"/>
            <w:shd w:val="clear" w:color="auto" w:fill="auto"/>
          </w:tcPr>
          <w:p w:rsidR="00415728" w:rsidRPr="00415728" w:rsidRDefault="00415728" w:rsidP="00415728">
            <w:pPr>
              <w:pStyle w:val="StyleBaseTabl"/>
              <w:rPr>
                <w:noProof/>
              </w:rPr>
            </w:pPr>
            <w:r w:rsidRPr="00415728">
              <w:rPr>
                <w:noProof/>
              </w:rPr>
              <w:t>Panama</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334</w:t>
            </w:r>
          </w:p>
        </w:tc>
        <w:tc>
          <w:tcPr>
            <w:tcW w:w="2114" w:type="pct"/>
            <w:shd w:val="clear" w:color="auto" w:fill="auto"/>
          </w:tcPr>
          <w:p w:rsidR="00415728" w:rsidRPr="00415728" w:rsidRDefault="00415728" w:rsidP="00415728">
            <w:pPr>
              <w:pStyle w:val="StyleBaseTabl"/>
              <w:rPr>
                <w:noProof/>
              </w:rPr>
            </w:pPr>
            <w:r w:rsidRPr="00415728">
              <w:rPr>
                <w:noProof/>
              </w:rPr>
              <w:t>Paraguay</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336</w:t>
            </w:r>
          </w:p>
        </w:tc>
        <w:tc>
          <w:tcPr>
            <w:tcW w:w="2114" w:type="pct"/>
            <w:shd w:val="clear" w:color="auto" w:fill="auto"/>
          </w:tcPr>
          <w:p w:rsidR="00415728" w:rsidRPr="00415728" w:rsidRDefault="00415728" w:rsidP="00415728">
            <w:pPr>
              <w:pStyle w:val="StyleBaseTabl"/>
              <w:rPr>
                <w:noProof/>
              </w:rPr>
            </w:pPr>
            <w:r w:rsidRPr="00415728">
              <w:rPr>
                <w:noProof/>
              </w:rPr>
              <w:t>Pérou</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338</w:t>
            </w:r>
          </w:p>
        </w:tc>
        <w:tc>
          <w:tcPr>
            <w:tcW w:w="2114" w:type="pct"/>
            <w:shd w:val="clear" w:color="auto" w:fill="auto"/>
          </w:tcPr>
          <w:p w:rsidR="00415728" w:rsidRPr="00415728" w:rsidRDefault="00415728" w:rsidP="00415728">
            <w:pPr>
              <w:pStyle w:val="StyleBaseTabl"/>
              <w:rPr>
                <w:noProof/>
              </w:rPr>
            </w:pPr>
            <w:r w:rsidRPr="00415728">
              <w:rPr>
                <w:noProof/>
              </w:rPr>
              <w:t>Suriname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340</w:t>
            </w:r>
          </w:p>
        </w:tc>
        <w:tc>
          <w:tcPr>
            <w:tcW w:w="2114" w:type="pct"/>
            <w:shd w:val="clear" w:color="auto" w:fill="auto"/>
          </w:tcPr>
          <w:p w:rsidR="00415728" w:rsidRPr="00415728" w:rsidRDefault="00415728" w:rsidP="00415728">
            <w:pPr>
              <w:pStyle w:val="StyleBaseTabl"/>
              <w:rPr>
                <w:noProof/>
              </w:rPr>
            </w:pPr>
            <w:r w:rsidRPr="00415728">
              <w:rPr>
                <w:noProof/>
              </w:rPr>
              <w:t>Uruguay</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342</w:t>
            </w:r>
          </w:p>
        </w:tc>
        <w:tc>
          <w:tcPr>
            <w:tcW w:w="2114" w:type="pct"/>
            <w:shd w:val="clear" w:color="auto" w:fill="auto"/>
          </w:tcPr>
          <w:p w:rsidR="00415728" w:rsidRPr="00415728" w:rsidRDefault="00415728" w:rsidP="00415728">
            <w:pPr>
              <w:pStyle w:val="StyleBaseTabl"/>
              <w:rPr>
                <w:noProof/>
              </w:rPr>
            </w:pPr>
            <w:r w:rsidRPr="00415728">
              <w:rPr>
                <w:noProof/>
              </w:rPr>
              <w:t>Venezuela</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344</w:t>
            </w:r>
          </w:p>
        </w:tc>
        <w:tc>
          <w:tcPr>
            <w:tcW w:w="2114" w:type="pct"/>
            <w:shd w:val="clear" w:color="auto" w:fill="auto"/>
          </w:tcPr>
          <w:p w:rsidR="00415728" w:rsidRPr="00415728" w:rsidRDefault="00415728" w:rsidP="00415728">
            <w:pPr>
              <w:pStyle w:val="StyleBaseTabl"/>
              <w:rPr>
                <w:noProof/>
              </w:rPr>
            </w:pPr>
            <w:r w:rsidRPr="00415728">
              <w:rPr>
                <w:noProof/>
              </w:rPr>
              <w:t>Zone du canal de Panama</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400</w:t>
            </w:r>
          </w:p>
        </w:tc>
        <w:tc>
          <w:tcPr>
            <w:tcW w:w="2114" w:type="pct"/>
            <w:shd w:val="clear" w:color="auto" w:fill="auto"/>
          </w:tcPr>
          <w:p w:rsidR="00415728" w:rsidRPr="00415728" w:rsidRDefault="00415728" w:rsidP="00415728">
            <w:pPr>
              <w:pStyle w:val="StyleBaseTabl"/>
              <w:rPr>
                <w:noProof/>
              </w:rPr>
            </w:pPr>
            <w:r w:rsidRPr="00415728">
              <w:rPr>
                <w:noProof/>
              </w:rPr>
              <w:t>Antilles, pays non spécifié</w:t>
            </w:r>
          </w:p>
        </w:tc>
        <w:tc>
          <w:tcPr>
            <w:tcW w:w="704" w:type="pct"/>
            <w:shd w:val="clear" w:color="auto" w:fill="auto"/>
          </w:tcPr>
          <w:p w:rsidR="00415728" w:rsidRPr="00415728" w:rsidRDefault="00415728" w:rsidP="00415728">
            <w:pPr>
              <w:pStyle w:val="StyleBaseTabl"/>
              <w:rPr>
                <w:noProof/>
              </w:rPr>
            </w:pPr>
            <w:r w:rsidRPr="00415728">
              <w:rPr>
                <w:noProof/>
              </w:rPr>
              <w:t>1986-05-01</w:t>
            </w:r>
          </w:p>
        </w:tc>
        <w:tc>
          <w:tcPr>
            <w:tcW w:w="704" w:type="pct"/>
            <w:shd w:val="clear" w:color="auto" w:fill="auto"/>
          </w:tcPr>
          <w:p w:rsidR="00415728" w:rsidRPr="00415728" w:rsidRDefault="00415728" w:rsidP="00415728">
            <w:pPr>
              <w:pStyle w:val="StyleBaseTabl"/>
              <w:rPr>
                <w:noProof/>
              </w:rPr>
            </w:pPr>
            <w:r w:rsidRPr="00415728">
              <w:rPr>
                <w:noProof/>
              </w:rPr>
              <w:t>1994-04-30</w:t>
            </w: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400</w:t>
            </w:r>
          </w:p>
        </w:tc>
        <w:tc>
          <w:tcPr>
            <w:tcW w:w="2114" w:type="pct"/>
            <w:shd w:val="clear" w:color="auto" w:fill="auto"/>
          </w:tcPr>
          <w:p w:rsidR="00415728" w:rsidRPr="00415728" w:rsidRDefault="00415728" w:rsidP="00415728">
            <w:pPr>
              <w:pStyle w:val="StyleBaseTabl"/>
              <w:rPr>
                <w:noProof/>
              </w:rPr>
            </w:pPr>
            <w:r w:rsidRPr="00415728">
              <w:rPr>
                <w:noProof/>
              </w:rPr>
              <w:t>Antilles</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1986-04-30</w:t>
            </w: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401</w:t>
            </w:r>
          </w:p>
        </w:tc>
        <w:tc>
          <w:tcPr>
            <w:tcW w:w="2114" w:type="pct"/>
            <w:shd w:val="clear" w:color="auto" w:fill="auto"/>
          </w:tcPr>
          <w:p w:rsidR="00415728" w:rsidRPr="00415728" w:rsidRDefault="00415728" w:rsidP="00415728">
            <w:pPr>
              <w:pStyle w:val="StyleBaseTabl"/>
              <w:rPr>
                <w:noProof/>
              </w:rPr>
            </w:pPr>
            <w:r w:rsidRPr="00415728">
              <w:rPr>
                <w:noProof/>
              </w:rPr>
              <w:t>Anguilla</w:t>
            </w:r>
          </w:p>
        </w:tc>
        <w:tc>
          <w:tcPr>
            <w:tcW w:w="704" w:type="pct"/>
            <w:shd w:val="clear" w:color="auto" w:fill="auto"/>
          </w:tcPr>
          <w:p w:rsidR="00415728" w:rsidRPr="00415728" w:rsidRDefault="00415728" w:rsidP="00415728">
            <w:pPr>
              <w:pStyle w:val="StyleBaseTabl"/>
              <w:rPr>
                <w:noProof/>
              </w:rPr>
            </w:pPr>
            <w:r w:rsidRPr="00415728">
              <w:rPr>
                <w:noProof/>
              </w:rPr>
              <w:t>1986-05-01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402</w:t>
            </w:r>
          </w:p>
        </w:tc>
        <w:tc>
          <w:tcPr>
            <w:tcW w:w="2114" w:type="pct"/>
            <w:shd w:val="clear" w:color="auto" w:fill="auto"/>
          </w:tcPr>
          <w:p w:rsidR="00415728" w:rsidRPr="00415728" w:rsidRDefault="00415728" w:rsidP="00415728">
            <w:pPr>
              <w:pStyle w:val="StyleBaseTabl"/>
              <w:rPr>
                <w:noProof/>
              </w:rPr>
            </w:pPr>
            <w:r w:rsidRPr="00415728">
              <w:rPr>
                <w:noProof/>
              </w:rPr>
              <w:t>Antigua-et-Barbuda</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404</w:t>
            </w:r>
          </w:p>
        </w:tc>
        <w:tc>
          <w:tcPr>
            <w:tcW w:w="2114" w:type="pct"/>
            <w:shd w:val="clear" w:color="auto" w:fill="auto"/>
          </w:tcPr>
          <w:p w:rsidR="00415728" w:rsidRPr="00415728" w:rsidRDefault="00415728" w:rsidP="00415728">
            <w:pPr>
              <w:pStyle w:val="StyleBaseTabl"/>
              <w:rPr>
                <w:noProof/>
              </w:rPr>
            </w:pPr>
            <w:r w:rsidRPr="00415728">
              <w:rPr>
                <w:noProof/>
              </w:rPr>
              <w:t>Antilles néerlandaises</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2010-10-10</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405</w:t>
            </w:r>
          </w:p>
        </w:tc>
        <w:tc>
          <w:tcPr>
            <w:tcW w:w="2114" w:type="pct"/>
            <w:shd w:val="clear" w:color="auto" w:fill="auto"/>
          </w:tcPr>
          <w:p w:rsidR="00415728" w:rsidRPr="00415728" w:rsidRDefault="00415728" w:rsidP="00415728">
            <w:pPr>
              <w:pStyle w:val="StyleBaseTabl"/>
              <w:rPr>
                <w:noProof/>
              </w:rPr>
            </w:pPr>
            <w:r w:rsidRPr="00415728">
              <w:rPr>
                <w:noProof/>
              </w:rPr>
              <w:t>Aruba</w:t>
            </w:r>
          </w:p>
        </w:tc>
        <w:tc>
          <w:tcPr>
            <w:tcW w:w="704" w:type="pct"/>
            <w:shd w:val="clear" w:color="auto" w:fill="auto"/>
          </w:tcPr>
          <w:p w:rsidR="00415728" w:rsidRPr="00415728" w:rsidRDefault="00415728" w:rsidP="00415728">
            <w:pPr>
              <w:pStyle w:val="StyleBaseTabl"/>
              <w:rPr>
                <w:noProof/>
              </w:rPr>
            </w:pPr>
            <w:r w:rsidRPr="00415728">
              <w:rPr>
                <w:noProof/>
              </w:rPr>
              <w:t>2001-05-01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406</w:t>
            </w:r>
          </w:p>
        </w:tc>
        <w:tc>
          <w:tcPr>
            <w:tcW w:w="2114" w:type="pct"/>
            <w:shd w:val="clear" w:color="auto" w:fill="auto"/>
          </w:tcPr>
          <w:p w:rsidR="00415728" w:rsidRPr="00415728" w:rsidRDefault="00415728" w:rsidP="00415728">
            <w:pPr>
              <w:pStyle w:val="StyleBaseTabl"/>
              <w:rPr>
                <w:noProof/>
              </w:rPr>
            </w:pPr>
            <w:r w:rsidRPr="00415728">
              <w:rPr>
                <w:noProof/>
              </w:rPr>
              <w:t>Bahamas</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407</w:t>
            </w:r>
          </w:p>
        </w:tc>
        <w:tc>
          <w:tcPr>
            <w:tcW w:w="2114" w:type="pct"/>
            <w:shd w:val="clear" w:color="auto" w:fill="auto"/>
          </w:tcPr>
          <w:p w:rsidR="00415728" w:rsidRPr="00415728" w:rsidRDefault="00415728" w:rsidP="00415728">
            <w:pPr>
              <w:pStyle w:val="StyleBaseTabl"/>
              <w:rPr>
                <w:noProof/>
              </w:rPr>
            </w:pPr>
            <w:r w:rsidRPr="00415728">
              <w:rPr>
                <w:noProof/>
              </w:rPr>
              <w:t>Bonaire, St-Eustache et Saba</w:t>
            </w:r>
          </w:p>
        </w:tc>
        <w:tc>
          <w:tcPr>
            <w:tcW w:w="704" w:type="pct"/>
            <w:shd w:val="clear" w:color="auto" w:fill="auto"/>
          </w:tcPr>
          <w:p w:rsidR="00415728" w:rsidRPr="00415728" w:rsidRDefault="00415728" w:rsidP="00415728">
            <w:pPr>
              <w:pStyle w:val="StyleBaseTabl"/>
              <w:rPr>
                <w:noProof/>
              </w:rPr>
            </w:pPr>
            <w:r w:rsidRPr="00415728">
              <w:rPr>
                <w:noProof/>
              </w:rPr>
              <w:t>1960-01-01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408</w:t>
            </w:r>
          </w:p>
        </w:tc>
        <w:tc>
          <w:tcPr>
            <w:tcW w:w="2114" w:type="pct"/>
            <w:shd w:val="clear" w:color="auto" w:fill="auto"/>
          </w:tcPr>
          <w:p w:rsidR="00415728" w:rsidRPr="00415728" w:rsidRDefault="00415728" w:rsidP="00415728">
            <w:pPr>
              <w:pStyle w:val="StyleBaseTabl"/>
              <w:rPr>
                <w:noProof/>
              </w:rPr>
            </w:pPr>
            <w:r w:rsidRPr="00415728">
              <w:rPr>
                <w:noProof/>
              </w:rPr>
              <w:t>Barbade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409</w:t>
            </w:r>
          </w:p>
        </w:tc>
        <w:tc>
          <w:tcPr>
            <w:tcW w:w="2114" w:type="pct"/>
            <w:shd w:val="clear" w:color="auto" w:fill="auto"/>
          </w:tcPr>
          <w:p w:rsidR="00415728" w:rsidRPr="00415728" w:rsidRDefault="00415728" w:rsidP="00415728">
            <w:pPr>
              <w:pStyle w:val="StyleBaseTabl"/>
              <w:rPr>
                <w:noProof/>
              </w:rPr>
            </w:pPr>
            <w:r w:rsidRPr="00415728">
              <w:rPr>
                <w:noProof/>
              </w:rPr>
              <w:t>Curaçao</w:t>
            </w:r>
          </w:p>
        </w:tc>
        <w:tc>
          <w:tcPr>
            <w:tcW w:w="704" w:type="pct"/>
            <w:shd w:val="clear" w:color="auto" w:fill="auto"/>
          </w:tcPr>
          <w:p w:rsidR="00415728" w:rsidRPr="00415728" w:rsidRDefault="00415728" w:rsidP="00415728">
            <w:pPr>
              <w:pStyle w:val="StyleBaseTabl"/>
              <w:rPr>
                <w:noProof/>
              </w:rPr>
            </w:pPr>
            <w:r w:rsidRPr="00415728">
              <w:rPr>
                <w:noProof/>
              </w:rPr>
              <w:t>1960-01-01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410</w:t>
            </w:r>
          </w:p>
        </w:tc>
        <w:tc>
          <w:tcPr>
            <w:tcW w:w="2114" w:type="pct"/>
            <w:shd w:val="clear" w:color="auto" w:fill="auto"/>
          </w:tcPr>
          <w:p w:rsidR="00415728" w:rsidRPr="00415728" w:rsidRDefault="00415728" w:rsidP="00415728">
            <w:pPr>
              <w:pStyle w:val="StyleBaseTabl"/>
              <w:rPr>
                <w:noProof/>
              </w:rPr>
            </w:pPr>
            <w:r w:rsidRPr="00415728">
              <w:rPr>
                <w:noProof/>
              </w:rPr>
              <w:t>Cuba</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411</w:t>
            </w:r>
          </w:p>
        </w:tc>
        <w:tc>
          <w:tcPr>
            <w:tcW w:w="2114" w:type="pct"/>
            <w:shd w:val="clear" w:color="auto" w:fill="auto"/>
          </w:tcPr>
          <w:p w:rsidR="00415728" w:rsidRPr="00415728" w:rsidRDefault="00415728" w:rsidP="00415728">
            <w:pPr>
              <w:pStyle w:val="StyleBaseTabl"/>
              <w:rPr>
                <w:noProof/>
              </w:rPr>
            </w:pPr>
            <w:r w:rsidRPr="00415728">
              <w:rPr>
                <w:noProof/>
              </w:rPr>
              <w:t>Saint-Barthélemy</w:t>
            </w:r>
          </w:p>
        </w:tc>
        <w:tc>
          <w:tcPr>
            <w:tcW w:w="704" w:type="pct"/>
            <w:shd w:val="clear" w:color="auto" w:fill="auto"/>
          </w:tcPr>
          <w:p w:rsidR="00415728" w:rsidRPr="00415728" w:rsidRDefault="00415728" w:rsidP="00415728">
            <w:pPr>
              <w:pStyle w:val="StyleBaseTabl"/>
              <w:rPr>
                <w:noProof/>
              </w:rPr>
            </w:pPr>
            <w:r w:rsidRPr="00415728">
              <w:rPr>
                <w:noProof/>
              </w:rPr>
              <w:t>2007-07-15</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412</w:t>
            </w:r>
          </w:p>
        </w:tc>
        <w:tc>
          <w:tcPr>
            <w:tcW w:w="2114" w:type="pct"/>
            <w:shd w:val="clear" w:color="auto" w:fill="auto"/>
          </w:tcPr>
          <w:p w:rsidR="00415728" w:rsidRPr="00415728" w:rsidRDefault="00415728" w:rsidP="00415728">
            <w:pPr>
              <w:pStyle w:val="StyleBaseTabl"/>
              <w:rPr>
                <w:noProof/>
              </w:rPr>
            </w:pPr>
            <w:r w:rsidRPr="00415728">
              <w:rPr>
                <w:noProof/>
              </w:rPr>
              <w:t>Dominique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413</w:t>
            </w:r>
          </w:p>
        </w:tc>
        <w:tc>
          <w:tcPr>
            <w:tcW w:w="2114" w:type="pct"/>
            <w:shd w:val="clear" w:color="auto" w:fill="auto"/>
          </w:tcPr>
          <w:p w:rsidR="00415728" w:rsidRPr="00415728" w:rsidRDefault="00415728" w:rsidP="00415728">
            <w:pPr>
              <w:pStyle w:val="StyleBaseTabl"/>
              <w:rPr>
                <w:noProof/>
              </w:rPr>
            </w:pPr>
            <w:r w:rsidRPr="00415728">
              <w:rPr>
                <w:noProof/>
              </w:rPr>
              <w:t>Saint-Martin (française)</w:t>
            </w:r>
          </w:p>
        </w:tc>
        <w:tc>
          <w:tcPr>
            <w:tcW w:w="704" w:type="pct"/>
            <w:shd w:val="clear" w:color="auto" w:fill="auto"/>
          </w:tcPr>
          <w:p w:rsidR="00415728" w:rsidRPr="00415728" w:rsidRDefault="00415728" w:rsidP="00415728">
            <w:pPr>
              <w:pStyle w:val="StyleBaseTabl"/>
              <w:rPr>
                <w:noProof/>
              </w:rPr>
            </w:pPr>
            <w:r w:rsidRPr="00415728">
              <w:rPr>
                <w:noProof/>
              </w:rPr>
              <w:t>2007-02-21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414</w:t>
            </w:r>
          </w:p>
        </w:tc>
        <w:tc>
          <w:tcPr>
            <w:tcW w:w="2114" w:type="pct"/>
            <w:shd w:val="clear" w:color="auto" w:fill="auto"/>
          </w:tcPr>
          <w:p w:rsidR="00415728" w:rsidRPr="00415728" w:rsidRDefault="00415728" w:rsidP="00415728">
            <w:pPr>
              <w:pStyle w:val="StyleBaseTabl"/>
              <w:rPr>
                <w:noProof/>
              </w:rPr>
            </w:pPr>
            <w:r w:rsidRPr="00415728">
              <w:rPr>
                <w:noProof/>
              </w:rPr>
              <w:t>Grenade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415</w:t>
            </w:r>
          </w:p>
        </w:tc>
        <w:tc>
          <w:tcPr>
            <w:tcW w:w="2114" w:type="pct"/>
            <w:shd w:val="clear" w:color="auto" w:fill="auto"/>
          </w:tcPr>
          <w:p w:rsidR="00415728" w:rsidRPr="00415728" w:rsidRDefault="00415728" w:rsidP="00415728">
            <w:pPr>
              <w:pStyle w:val="StyleBaseTabl"/>
              <w:rPr>
                <w:noProof/>
              </w:rPr>
            </w:pPr>
            <w:r w:rsidRPr="00415728">
              <w:rPr>
                <w:noProof/>
              </w:rPr>
              <w:t>Saint-Martin (néerlandaise)</w:t>
            </w:r>
          </w:p>
        </w:tc>
        <w:tc>
          <w:tcPr>
            <w:tcW w:w="704" w:type="pct"/>
            <w:shd w:val="clear" w:color="auto" w:fill="auto"/>
          </w:tcPr>
          <w:p w:rsidR="00415728" w:rsidRPr="00415728" w:rsidRDefault="00415728" w:rsidP="00415728">
            <w:pPr>
              <w:pStyle w:val="StyleBaseTabl"/>
              <w:rPr>
                <w:noProof/>
              </w:rPr>
            </w:pPr>
            <w:r w:rsidRPr="00415728">
              <w:rPr>
                <w:noProof/>
              </w:rPr>
              <w:t>2010-10-10</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416</w:t>
            </w:r>
          </w:p>
        </w:tc>
        <w:tc>
          <w:tcPr>
            <w:tcW w:w="2114" w:type="pct"/>
            <w:shd w:val="clear" w:color="auto" w:fill="auto"/>
          </w:tcPr>
          <w:p w:rsidR="00415728" w:rsidRPr="00415728" w:rsidRDefault="00415728" w:rsidP="00415728">
            <w:pPr>
              <w:pStyle w:val="StyleBaseTabl"/>
              <w:rPr>
                <w:noProof/>
              </w:rPr>
            </w:pPr>
            <w:r w:rsidRPr="00415728">
              <w:rPr>
                <w:noProof/>
              </w:rPr>
              <w:t>Guadeloupe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418</w:t>
            </w:r>
          </w:p>
        </w:tc>
        <w:tc>
          <w:tcPr>
            <w:tcW w:w="2114" w:type="pct"/>
            <w:shd w:val="clear" w:color="auto" w:fill="auto"/>
          </w:tcPr>
          <w:p w:rsidR="00415728" w:rsidRPr="00415728" w:rsidRDefault="00415728" w:rsidP="00415728">
            <w:pPr>
              <w:pStyle w:val="StyleBaseTabl"/>
              <w:rPr>
                <w:noProof/>
              </w:rPr>
            </w:pPr>
            <w:r w:rsidRPr="00415728">
              <w:rPr>
                <w:noProof/>
              </w:rPr>
              <w:t>Haïti</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420</w:t>
            </w:r>
          </w:p>
        </w:tc>
        <w:tc>
          <w:tcPr>
            <w:tcW w:w="2114" w:type="pct"/>
            <w:shd w:val="clear" w:color="auto" w:fill="auto"/>
          </w:tcPr>
          <w:p w:rsidR="00415728" w:rsidRPr="00415728" w:rsidRDefault="00415728" w:rsidP="00415728">
            <w:pPr>
              <w:pStyle w:val="StyleBaseTabl"/>
              <w:rPr>
                <w:noProof/>
              </w:rPr>
            </w:pPr>
            <w:r w:rsidRPr="00415728">
              <w:rPr>
                <w:noProof/>
              </w:rPr>
              <w:t>Îles Caïmans</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422</w:t>
            </w:r>
          </w:p>
        </w:tc>
        <w:tc>
          <w:tcPr>
            <w:tcW w:w="2114" w:type="pct"/>
            <w:shd w:val="clear" w:color="auto" w:fill="auto"/>
          </w:tcPr>
          <w:p w:rsidR="00415728" w:rsidRPr="00415728" w:rsidRDefault="00415728" w:rsidP="00415728">
            <w:pPr>
              <w:pStyle w:val="StyleBaseTabl"/>
              <w:rPr>
                <w:noProof/>
              </w:rPr>
            </w:pPr>
            <w:r w:rsidRPr="00415728">
              <w:rPr>
                <w:noProof/>
              </w:rPr>
              <w:t>Îles Turks et Caïcos</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424</w:t>
            </w:r>
          </w:p>
        </w:tc>
        <w:tc>
          <w:tcPr>
            <w:tcW w:w="2114" w:type="pct"/>
            <w:shd w:val="clear" w:color="auto" w:fill="auto"/>
          </w:tcPr>
          <w:p w:rsidR="00415728" w:rsidRPr="00415728" w:rsidRDefault="00415728" w:rsidP="00415728">
            <w:pPr>
              <w:pStyle w:val="StyleBaseTabl"/>
              <w:rPr>
                <w:noProof/>
              </w:rPr>
            </w:pPr>
            <w:r w:rsidRPr="00415728">
              <w:rPr>
                <w:noProof/>
              </w:rPr>
              <w:t>Îles Vierges des États-Unis</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426</w:t>
            </w:r>
          </w:p>
        </w:tc>
        <w:tc>
          <w:tcPr>
            <w:tcW w:w="2114" w:type="pct"/>
            <w:shd w:val="clear" w:color="auto" w:fill="auto"/>
          </w:tcPr>
          <w:p w:rsidR="00415728" w:rsidRPr="00415728" w:rsidRDefault="00415728" w:rsidP="00415728">
            <w:pPr>
              <w:pStyle w:val="StyleBaseTabl"/>
              <w:rPr>
                <w:noProof/>
              </w:rPr>
            </w:pPr>
            <w:r w:rsidRPr="00415728">
              <w:rPr>
                <w:noProof/>
              </w:rPr>
              <w:t>Îles Vierges britanniques</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428</w:t>
            </w:r>
          </w:p>
        </w:tc>
        <w:tc>
          <w:tcPr>
            <w:tcW w:w="2114" w:type="pct"/>
            <w:shd w:val="clear" w:color="auto" w:fill="auto"/>
          </w:tcPr>
          <w:p w:rsidR="00415728" w:rsidRPr="00415728" w:rsidRDefault="00415728" w:rsidP="00415728">
            <w:pPr>
              <w:pStyle w:val="StyleBaseTabl"/>
              <w:rPr>
                <w:noProof/>
              </w:rPr>
            </w:pPr>
            <w:r w:rsidRPr="00415728">
              <w:rPr>
                <w:noProof/>
              </w:rPr>
              <w:t>Jamaïque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430</w:t>
            </w:r>
          </w:p>
        </w:tc>
        <w:tc>
          <w:tcPr>
            <w:tcW w:w="2114" w:type="pct"/>
            <w:shd w:val="clear" w:color="auto" w:fill="auto"/>
          </w:tcPr>
          <w:p w:rsidR="00415728" w:rsidRPr="00415728" w:rsidRDefault="00415728" w:rsidP="00415728">
            <w:pPr>
              <w:pStyle w:val="StyleBaseTabl"/>
              <w:rPr>
                <w:noProof/>
              </w:rPr>
            </w:pPr>
            <w:r w:rsidRPr="00415728">
              <w:rPr>
                <w:noProof/>
              </w:rPr>
              <w:t>Martinique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432</w:t>
            </w:r>
          </w:p>
        </w:tc>
        <w:tc>
          <w:tcPr>
            <w:tcW w:w="2114" w:type="pct"/>
            <w:shd w:val="clear" w:color="auto" w:fill="auto"/>
          </w:tcPr>
          <w:p w:rsidR="00415728" w:rsidRPr="00415728" w:rsidRDefault="00415728" w:rsidP="00415728">
            <w:pPr>
              <w:pStyle w:val="StyleBaseTabl"/>
              <w:rPr>
                <w:noProof/>
              </w:rPr>
            </w:pPr>
            <w:r w:rsidRPr="00415728">
              <w:rPr>
                <w:noProof/>
              </w:rPr>
              <w:t>Montserrat</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434</w:t>
            </w:r>
          </w:p>
        </w:tc>
        <w:tc>
          <w:tcPr>
            <w:tcW w:w="2114" w:type="pct"/>
            <w:shd w:val="clear" w:color="auto" w:fill="auto"/>
          </w:tcPr>
          <w:p w:rsidR="00415728" w:rsidRPr="00415728" w:rsidRDefault="00415728" w:rsidP="00415728">
            <w:pPr>
              <w:pStyle w:val="StyleBaseTabl"/>
              <w:rPr>
                <w:noProof/>
              </w:rPr>
            </w:pPr>
            <w:r w:rsidRPr="00415728">
              <w:rPr>
                <w:noProof/>
              </w:rPr>
              <w:t>République dominicaine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436</w:t>
            </w:r>
          </w:p>
        </w:tc>
        <w:tc>
          <w:tcPr>
            <w:tcW w:w="2114" w:type="pct"/>
            <w:shd w:val="clear" w:color="auto" w:fill="auto"/>
          </w:tcPr>
          <w:p w:rsidR="00415728" w:rsidRPr="00415728" w:rsidRDefault="00415728" w:rsidP="00415728">
            <w:pPr>
              <w:pStyle w:val="StyleBaseTabl"/>
              <w:rPr>
                <w:noProof/>
              </w:rPr>
            </w:pPr>
            <w:r w:rsidRPr="00415728">
              <w:rPr>
                <w:noProof/>
              </w:rPr>
              <w:t>Saint-Christophe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1986-04-30</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436</w:t>
            </w:r>
          </w:p>
        </w:tc>
        <w:tc>
          <w:tcPr>
            <w:tcW w:w="2114" w:type="pct"/>
            <w:shd w:val="clear" w:color="auto" w:fill="auto"/>
          </w:tcPr>
          <w:p w:rsidR="00415728" w:rsidRPr="00415728" w:rsidRDefault="00415728" w:rsidP="00415728">
            <w:pPr>
              <w:pStyle w:val="StyleBaseTabl"/>
              <w:rPr>
                <w:noProof/>
              </w:rPr>
            </w:pPr>
            <w:r w:rsidRPr="00415728">
              <w:rPr>
                <w:noProof/>
              </w:rPr>
              <w:t>Saint-Kitts-et-Nevis</w:t>
            </w:r>
          </w:p>
        </w:tc>
        <w:tc>
          <w:tcPr>
            <w:tcW w:w="704" w:type="pct"/>
            <w:shd w:val="clear" w:color="auto" w:fill="auto"/>
          </w:tcPr>
          <w:p w:rsidR="00415728" w:rsidRPr="00415728" w:rsidRDefault="00415728" w:rsidP="00415728">
            <w:pPr>
              <w:pStyle w:val="StyleBaseTabl"/>
              <w:rPr>
                <w:noProof/>
              </w:rPr>
            </w:pPr>
            <w:r w:rsidRPr="00415728">
              <w:rPr>
                <w:noProof/>
              </w:rPr>
              <w:t>1986-05-01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438</w:t>
            </w:r>
          </w:p>
        </w:tc>
        <w:tc>
          <w:tcPr>
            <w:tcW w:w="2114" w:type="pct"/>
            <w:shd w:val="clear" w:color="auto" w:fill="auto"/>
          </w:tcPr>
          <w:p w:rsidR="00415728" w:rsidRPr="00415728" w:rsidRDefault="00415728" w:rsidP="00415728">
            <w:pPr>
              <w:pStyle w:val="StyleBaseTabl"/>
              <w:rPr>
                <w:noProof/>
              </w:rPr>
            </w:pPr>
            <w:r w:rsidRPr="00415728">
              <w:rPr>
                <w:noProof/>
              </w:rPr>
              <w:t>Sainte-Lucie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440</w:t>
            </w:r>
          </w:p>
        </w:tc>
        <w:tc>
          <w:tcPr>
            <w:tcW w:w="2114" w:type="pct"/>
            <w:shd w:val="clear" w:color="auto" w:fill="auto"/>
          </w:tcPr>
          <w:p w:rsidR="00415728" w:rsidRPr="00415728" w:rsidRDefault="00415728" w:rsidP="00415728">
            <w:pPr>
              <w:pStyle w:val="StyleBaseTabl"/>
              <w:rPr>
                <w:noProof/>
              </w:rPr>
            </w:pPr>
            <w:r w:rsidRPr="00415728">
              <w:rPr>
                <w:noProof/>
              </w:rPr>
              <w:t>St-Vincent-et-les Grenadines</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442</w:t>
            </w:r>
          </w:p>
        </w:tc>
        <w:tc>
          <w:tcPr>
            <w:tcW w:w="2114" w:type="pct"/>
            <w:shd w:val="clear" w:color="auto" w:fill="auto"/>
          </w:tcPr>
          <w:p w:rsidR="00415728" w:rsidRPr="00415728" w:rsidRDefault="00415728" w:rsidP="00415728">
            <w:pPr>
              <w:pStyle w:val="StyleBaseTabl"/>
              <w:rPr>
                <w:noProof/>
              </w:rPr>
            </w:pPr>
            <w:r w:rsidRPr="00415728">
              <w:rPr>
                <w:noProof/>
              </w:rPr>
              <w:t>Trinité-et-Tobago</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449</w:t>
            </w:r>
          </w:p>
        </w:tc>
        <w:tc>
          <w:tcPr>
            <w:tcW w:w="2114" w:type="pct"/>
            <w:shd w:val="clear" w:color="auto" w:fill="auto"/>
          </w:tcPr>
          <w:p w:rsidR="00415728" w:rsidRPr="00415728" w:rsidRDefault="00415728" w:rsidP="00415728">
            <w:pPr>
              <w:pStyle w:val="StyleBaseTabl"/>
              <w:rPr>
                <w:noProof/>
              </w:rPr>
            </w:pPr>
            <w:r w:rsidRPr="00415728">
              <w:rPr>
                <w:noProof/>
              </w:rPr>
              <w:t>Zaïre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1986-04-30</w:t>
            </w: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500</w:t>
            </w:r>
          </w:p>
        </w:tc>
        <w:tc>
          <w:tcPr>
            <w:tcW w:w="2114" w:type="pct"/>
            <w:shd w:val="clear" w:color="auto" w:fill="auto"/>
          </w:tcPr>
          <w:p w:rsidR="00415728" w:rsidRPr="00415728" w:rsidRDefault="00415728" w:rsidP="00415728">
            <w:pPr>
              <w:pStyle w:val="StyleBaseTabl"/>
              <w:rPr>
                <w:noProof/>
              </w:rPr>
            </w:pPr>
            <w:r w:rsidRPr="00415728">
              <w:rPr>
                <w:noProof/>
              </w:rPr>
              <w:t>Europe, pays non spécifié</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1994-04-30</w:t>
            </w: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502</w:t>
            </w:r>
          </w:p>
        </w:tc>
        <w:tc>
          <w:tcPr>
            <w:tcW w:w="2114" w:type="pct"/>
            <w:shd w:val="clear" w:color="auto" w:fill="auto"/>
          </w:tcPr>
          <w:p w:rsidR="00415728" w:rsidRPr="00415728" w:rsidRDefault="00415728" w:rsidP="00415728">
            <w:pPr>
              <w:pStyle w:val="StyleBaseTabl"/>
              <w:rPr>
                <w:noProof/>
              </w:rPr>
            </w:pPr>
            <w:r w:rsidRPr="00415728">
              <w:rPr>
                <w:noProof/>
              </w:rPr>
              <w:t>Albanie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504</w:t>
            </w:r>
          </w:p>
        </w:tc>
        <w:tc>
          <w:tcPr>
            <w:tcW w:w="2114" w:type="pct"/>
            <w:shd w:val="clear" w:color="auto" w:fill="auto"/>
          </w:tcPr>
          <w:p w:rsidR="00415728" w:rsidRPr="00415728" w:rsidRDefault="00415728" w:rsidP="00415728">
            <w:pPr>
              <w:pStyle w:val="StyleBaseTabl"/>
              <w:rPr>
                <w:noProof/>
              </w:rPr>
            </w:pPr>
            <w:r w:rsidRPr="00415728">
              <w:rPr>
                <w:noProof/>
              </w:rPr>
              <w:t>Allemagne de l'Est</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1986-04-30</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505</w:t>
            </w:r>
          </w:p>
        </w:tc>
        <w:tc>
          <w:tcPr>
            <w:tcW w:w="2114" w:type="pct"/>
            <w:shd w:val="clear" w:color="auto" w:fill="auto"/>
          </w:tcPr>
          <w:p w:rsidR="00415728" w:rsidRPr="00415728" w:rsidRDefault="00415728" w:rsidP="00415728">
            <w:pPr>
              <w:pStyle w:val="StyleBaseTabl"/>
              <w:rPr>
                <w:noProof/>
              </w:rPr>
            </w:pPr>
            <w:r w:rsidRPr="00415728">
              <w:rPr>
                <w:noProof/>
              </w:rPr>
              <w:t>Allemagne</w:t>
            </w:r>
          </w:p>
        </w:tc>
        <w:tc>
          <w:tcPr>
            <w:tcW w:w="704" w:type="pct"/>
            <w:shd w:val="clear" w:color="auto" w:fill="auto"/>
          </w:tcPr>
          <w:p w:rsidR="00415728" w:rsidRPr="00415728" w:rsidRDefault="00415728" w:rsidP="00415728">
            <w:pPr>
              <w:pStyle w:val="StyleBaseTabl"/>
              <w:rPr>
                <w:noProof/>
              </w:rPr>
            </w:pPr>
            <w:r w:rsidRPr="00415728">
              <w:rPr>
                <w:noProof/>
              </w:rPr>
              <w:t>1991-05-01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506</w:t>
            </w:r>
          </w:p>
        </w:tc>
        <w:tc>
          <w:tcPr>
            <w:tcW w:w="2114" w:type="pct"/>
            <w:shd w:val="clear" w:color="auto" w:fill="auto"/>
          </w:tcPr>
          <w:p w:rsidR="00415728" w:rsidRPr="00415728" w:rsidRDefault="00415728" w:rsidP="00415728">
            <w:pPr>
              <w:pStyle w:val="StyleBaseTabl"/>
              <w:rPr>
                <w:noProof/>
              </w:rPr>
            </w:pPr>
            <w:r w:rsidRPr="00415728">
              <w:rPr>
                <w:noProof/>
              </w:rPr>
              <w:t>République fédér. d'Allemagn</w:t>
            </w:r>
          </w:p>
        </w:tc>
        <w:tc>
          <w:tcPr>
            <w:tcW w:w="704" w:type="pct"/>
            <w:shd w:val="clear" w:color="auto" w:fill="auto"/>
          </w:tcPr>
          <w:p w:rsidR="00415728" w:rsidRPr="00415728" w:rsidRDefault="00415728" w:rsidP="00415728">
            <w:pPr>
              <w:pStyle w:val="StyleBaseTabl"/>
              <w:rPr>
                <w:noProof/>
              </w:rPr>
            </w:pPr>
            <w:r w:rsidRPr="00415728">
              <w:rPr>
                <w:noProof/>
              </w:rPr>
              <w:t>1986-05-01</w:t>
            </w:r>
          </w:p>
        </w:tc>
        <w:tc>
          <w:tcPr>
            <w:tcW w:w="704" w:type="pct"/>
            <w:shd w:val="clear" w:color="auto" w:fill="auto"/>
          </w:tcPr>
          <w:p w:rsidR="00415728" w:rsidRPr="00415728" w:rsidRDefault="00415728" w:rsidP="00415728">
            <w:pPr>
              <w:pStyle w:val="StyleBaseTabl"/>
              <w:rPr>
                <w:noProof/>
              </w:rPr>
            </w:pPr>
            <w:r w:rsidRPr="00415728">
              <w:rPr>
                <w:noProof/>
              </w:rPr>
              <w:t>1991-04-30</w:t>
            </w: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506</w:t>
            </w:r>
          </w:p>
        </w:tc>
        <w:tc>
          <w:tcPr>
            <w:tcW w:w="2114" w:type="pct"/>
            <w:shd w:val="clear" w:color="auto" w:fill="auto"/>
          </w:tcPr>
          <w:p w:rsidR="00415728" w:rsidRPr="00415728" w:rsidRDefault="00415728" w:rsidP="00415728">
            <w:pPr>
              <w:pStyle w:val="StyleBaseTabl"/>
              <w:rPr>
                <w:noProof/>
              </w:rPr>
            </w:pPr>
            <w:r w:rsidRPr="00415728">
              <w:rPr>
                <w:noProof/>
              </w:rPr>
              <w:t>Allemagne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1986-04-30</w:t>
            </w: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508</w:t>
            </w:r>
          </w:p>
        </w:tc>
        <w:tc>
          <w:tcPr>
            <w:tcW w:w="2114" w:type="pct"/>
            <w:shd w:val="clear" w:color="auto" w:fill="auto"/>
          </w:tcPr>
          <w:p w:rsidR="00415728" w:rsidRPr="00415728" w:rsidRDefault="00415728" w:rsidP="00415728">
            <w:pPr>
              <w:pStyle w:val="StyleBaseTabl"/>
              <w:rPr>
                <w:noProof/>
              </w:rPr>
            </w:pPr>
            <w:r w:rsidRPr="00415728">
              <w:rPr>
                <w:noProof/>
              </w:rPr>
              <w:t>Andorre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510</w:t>
            </w:r>
          </w:p>
        </w:tc>
        <w:tc>
          <w:tcPr>
            <w:tcW w:w="2114" w:type="pct"/>
            <w:shd w:val="clear" w:color="auto" w:fill="auto"/>
          </w:tcPr>
          <w:p w:rsidR="00415728" w:rsidRPr="00415728" w:rsidRDefault="00415728" w:rsidP="00415728">
            <w:pPr>
              <w:pStyle w:val="StyleBaseTabl"/>
              <w:rPr>
                <w:noProof/>
              </w:rPr>
            </w:pPr>
            <w:r w:rsidRPr="00415728">
              <w:rPr>
                <w:noProof/>
              </w:rPr>
              <w:t>Autriche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512</w:t>
            </w:r>
          </w:p>
        </w:tc>
        <w:tc>
          <w:tcPr>
            <w:tcW w:w="2114" w:type="pct"/>
            <w:shd w:val="clear" w:color="auto" w:fill="auto"/>
          </w:tcPr>
          <w:p w:rsidR="00415728" w:rsidRPr="00415728" w:rsidRDefault="00415728" w:rsidP="00415728">
            <w:pPr>
              <w:pStyle w:val="StyleBaseTabl"/>
              <w:rPr>
                <w:noProof/>
              </w:rPr>
            </w:pPr>
            <w:r w:rsidRPr="00415728">
              <w:rPr>
                <w:noProof/>
              </w:rPr>
              <w:t>Belgique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514</w:t>
            </w:r>
          </w:p>
        </w:tc>
        <w:tc>
          <w:tcPr>
            <w:tcW w:w="2114" w:type="pct"/>
            <w:shd w:val="clear" w:color="auto" w:fill="auto"/>
          </w:tcPr>
          <w:p w:rsidR="00415728" w:rsidRPr="00415728" w:rsidRDefault="00415728" w:rsidP="00415728">
            <w:pPr>
              <w:pStyle w:val="StyleBaseTabl"/>
              <w:rPr>
                <w:noProof/>
              </w:rPr>
            </w:pPr>
            <w:r w:rsidRPr="00415728">
              <w:rPr>
                <w:noProof/>
              </w:rPr>
              <w:t>Bulgarie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516</w:t>
            </w:r>
          </w:p>
        </w:tc>
        <w:tc>
          <w:tcPr>
            <w:tcW w:w="2114" w:type="pct"/>
            <w:shd w:val="clear" w:color="auto" w:fill="auto"/>
          </w:tcPr>
          <w:p w:rsidR="00415728" w:rsidRPr="00415728" w:rsidRDefault="00415728" w:rsidP="00415728">
            <w:pPr>
              <w:pStyle w:val="StyleBaseTabl"/>
              <w:rPr>
                <w:noProof/>
              </w:rPr>
            </w:pPr>
            <w:r w:rsidRPr="00415728">
              <w:rPr>
                <w:noProof/>
              </w:rPr>
              <w:t>Chypre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518</w:t>
            </w:r>
          </w:p>
        </w:tc>
        <w:tc>
          <w:tcPr>
            <w:tcW w:w="2114" w:type="pct"/>
            <w:shd w:val="clear" w:color="auto" w:fill="auto"/>
          </w:tcPr>
          <w:p w:rsidR="00415728" w:rsidRPr="00415728" w:rsidRDefault="00415728" w:rsidP="00415728">
            <w:pPr>
              <w:pStyle w:val="StyleBaseTabl"/>
              <w:rPr>
                <w:noProof/>
              </w:rPr>
            </w:pPr>
            <w:r w:rsidRPr="00415728">
              <w:rPr>
                <w:noProof/>
              </w:rPr>
              <w:t>Danemark</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520</w:t>
            </w:r>
          </w:p>
        </w:tc>
        <w:tc>
          <w:tcPr>
            <w:tcW w:w="2114" w:type="pct"/>
            <w:shd w:val="clear" w:color="auto" w:fill="auto"/>
          </w:tcPr>
          <w:p w:rsidR="00415728" w:rsidRPr="00415728" w:rsidRDefault="00415728" w:rsidP="00415728">
            <w:pPr>
              <w:pStyle w:val="StyleBaseTabl"/>
              <w:rPr>
                <w:noProof/>
              </w:rPr>
            </w:pPr>
            <w:r w:rsidRPr="00415728">
              <w:rPr>
                <w:noProof/>
              </w:rPr>
              <w:t>Espagne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522</w:t>
            </w:r>
          </w:p>
        </w:tc>
        <w:tc>
          <w:tcPr>
            <w:tcW w:w="2114" w:type="pct"/>
            <w:shd w:val="clear" w:color="auto" w:fill="auto"/>
          </w:tcPr>
          <w:p w:rsidR="00415728" w:rsidRPr="00415728" w:rsidRDefault="00415728" w:rsidP="00415728">
            <w:pPr>
              <w:pStyle w:val="StyleBaseTabl"/>
              <w:rPr>
                <w:noProof/>
              </w:rPr>
            </w:pPr>
            <w:r w:rsidRPr="00415728">
              <w:rPr>
                <w:noProof/>
              </w:rPr>
              <w:t>Finlande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524</w:t>
            </w:r>
          </w:p>
        </w:tc>
        <w:tc>
          <w:tcPr>
            <w:tcW w:w="2114" w:type="pct"/>
            <w:shd w:val="clear" w:color="auto" w:fill="auto"/>
          </w:tcPr>
          <w:p w:rsidR="00415728" w:rsidRPr="00415728" w:rsidRDefault="00415728" w:rsidP="00415728">
            <w:pPr>
              <w:pStyle w:val="StyleBaseTabl"/>
              <w:rPr>
                <w:noProof/>
              </w:rPr>
            </w:pPr>
            <w:r w:rsidRPr="00415728">
              <w:rPr>
                <w:noProof/>
              </w:rPr>
              <w:t>France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525</w:t>
            </w:r>
          </w:p>
        </w:tc>
        <w:tc>
          <w:tcPr>
            <w:tcW w:w="2114" w:type="pct"/>
            <w:shd w:val="clear" w:color="auto" w:fill="auto"/>
          </w:tcPr>
          <w:p w:rsidR="00415728" w:rsidRPr="00415728" w:rsidRDefault="00415728" w:rsidP="00415728">
            <w:pPr>
              <w:pStyle w:val="StyleBaseTabl"/>
              <w:rPr>
                <w:noProof/>
              </w:rPr>
            </w:pPr>
            <w:r w:rsidRPr="00415728">
              <w:rPr>
                <w:noProof/>
              </w:rPr>
              <w:t>Guernesey</w:t>
            </w:r>
          </w:p>
        </w:tc>
        <w:tc>
          <w:tcPr>
            <w:tcW w:w="704" w:type="pct"/>
            <w:shd w:val="clear" w:color="auto" w:fill="auto"/>
          </w:tcPr>
          <w:p w:rsidR="00415728" w:rsidRPr="00415728" w:rsidRDefault="00415728" w:rsidP="00415728">
            <w:pPr>
              <w:pStyle w:val="StyleBaseTabl"/>
              <w:rPr>
                <w:noProof/>
              </w:rPr>
            </w:pPr>
            <w:r w:rsidRPr="00415728">
              <w:rPr>
                <w:noProof/>
              </w:rPr>
              <w:t>1960-01-01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526</w:t>
            </w:r>
          </w:p>
        </w:tc>
        <w:tc>
          <w:tcPr>
            <w:tcW w:w="2114" w:type="pct"/>
            <w:shd w:val="clear" w:color="auto" w:fill="auto"/>
          </w:tcPr>
          <w:p w:rsidR="00415728" w:rsidRPr="00415728" w:rsidRDefault="00415728" w:rsidP="00415728">
            <w:pPr>
              <w:pStyle w:val="StyleBaseTabl"/>
              <w:rPr>
                <w:noProof/>
              </w:rPr>
            </w:pPr>
            <w:r w:rsidRPr="00415728">
              <w:rPr>
                <w:noProof/>
              </w:rPr>
              <w:t>Gibraltar</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528</w:t>
            </w:r>
          </w:p>
        </w:tc>
        <w:tc>
          <w:tcPr>
            <w:tcW w:w="2114" w:type="pct"/>
            <w:shd w:val="clear" w:color="auto" w:fill="auto"/>
          </w:tcPr>
          <w:p w:rsidR="00415728" w:rsidRPr="00415728" w:rsidRDefault="00415728" w:rsidP="00415728">
            <w:pPr>
              <w:pStyle w:val="StyleBaseTabl"/>
              <w:rPr>
                <w:noProof/>
              </w:rPr>
            </w:pPr>
            <w:r w:rsidRPr="00415728">
              <w:rPr>
                <w:noProof/>
              </w:rPr>
              <w:t>Grèce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530</w:t>
            </w:r>
          </w:p>
        </w:tc>
        <w:tc>
          <w:tcPr>
            <w:tcW w:w="2114" w:type="pct"/>
            <w:shd w:val="clear" w:color="auto" w:fill="auto"/>
          </w:tcPr>
          <w:p w:rsidR="00415728" w:rsidRPr="00415728" w:rsidRDefault="00415728" w:rsidP="00415728">
            <w:pPr>
              <w:pStyle w:val="StyleBaseTabl"/>
              <w:rPr>
                <w:noProof/>
              </w:rPr>
            </w:pPr>
            <w:r w:rsidRPr="00415728">
              <w:rPr>
                <w:noProof/>
              </w:rPr>
              <w:t>Hongrie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532</w:t>
            </w:r>
          </w:p>
        </w:tc>
        <w:tc>
          <w:tcPr>
            <w:tcW w:w="2114" w:type="pct"/>
            <w:shd w:val="clear" w:color="auto" w:fill="auto"/>
          </w:tcPr>
          <w:p w:rsidR="00415728" w:rsidRPr="00415728" w:rsidRDefault="00415728" w:rsidP="00415728">
            <w:pPr>
              <w:pStyle w:val="StyleBaseTabl"/>
              <w:rPr>
                <w:noProof/>
              </w:rPr>
            </w:pPr>
            <w:r w:rsidRPr="00415728">
              <w:rPr>
                <w:noProof/>
              </w:rPr>
              <w:t>Irlande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533</w:t>
            </w:r>
          </w:p>
        </w:tc>
        <w:tc>
          <w:tcPr>
            <w:tcW w:w="2114" w:type="pct"/>
            <w:shd w:val="clear" w:color="auto" w:fill="auto"/>
          </w:tcPr>
          <w:p w:rsidR="00415728" w:rsidRPr="00415728" w:rsidRDefault="00415728" w:rsidP="00415728">
            <w:pPr>
              <w:pStyle w:val="StyleBaseTabl"/>
              <w:rPr>
                <w:noProof/>
              </w:rPr>
            </w:pPr>
            <w:r w:rsidRPr="00415728">
              <w:rPr>
                <w:noProof/>
              </w:rPr>
              <w:t>Jersey</w:t>
            </w:r>
          </w:p>
        </w:tc>
        <w:tc>
          <w:tcPr>
            <w:tcW w:w="704" w:type="pct"/>
            <w:shd w:val="clear" w:color="auto" w:fill="auto"/>
          </w:tcPr>
          <w:p w:rsidR="00415728" w:rsidRPr="00415728" w:rsidRDefault="00415728" w:rsidP="00415728">
            <w:pPr>
              <w:pStyle w:val="StyleBaseTabl"/>
              <w:rPr>
                <w:noProof/>
              </w:rPr>
            </w:pPr>
            <w:r w:rsidRPr="00415728">
              <w:rPr>
                <w:noProof/>
              </w:rPr>
              <w:t>1960-01-01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534</w:t>
            </w:r>
          </w:p>
        </w:tc>
        <w:tc>
          <w:tcPr>
            <w:tcW w:w="2114" w:type="pct"/>
            <w:shd w:val="clear" w:color="auto" w:fill="auto"/>
          </w:tcPr>
          <w:p w:rsidR="00415728" w:rsidRPr="00415728" w:rsidRDefault="00415728" w:rsidP="00415728">
            <w:pPr>
              <w:pStyle w:val="StyleBaseTabl"/>
              <w:rPr>
                <w:noProof/>
              </w:rPr>
            </w:pPr>
            <w:r w:rsidRPr="00415728">
              <w:rPr>
                <w:noProof/>
              </w:rPr>
              <w:t>Islande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535</w:t>
            </w:r>
          </w:p>
        </w:tc>
        <w:tc>
          <w:tcPr>
            <w:tcW w:w="2114" w:type="pct"/>
            <w:shd w:val="clear" w:color="auto" w:fill="auto"/>
          </w:tcPr>
          <w:p w:rsidR="00415728" w:rsidRPr="00415728" w:rsidRDefault="00415728" w:rsidP="00415728">
            <w:pPr>
              <w:pStyle w:val="StyleBaseTabl"/>
              <w:rPr>
                <w:noProof/>
              </w:rPr>
            </w:pPr>
            <w:r w:rsidRPr="00415728">
              <w:rPr>
                <w:noProof/>
              </w:rPr>
              <w:t>Svalbard et Île Jan Mayen</w:t>
            </w:r>
          </w:p>
        </w:tc>
        <w:tc>
          <w:tcPr>
            <w:tcW w:w="704" w:type="pct"/>
            <w:shd w:val="clear" w:color="auto" w:fill="auto"/>
          </w:tcPr>
          <w:p w:rsidR="00415728" w:rsidRPr="00415728" w:rsidRDefault="00415728" w:rsidP="00415728">
            <w:pPr>
              <w:pStyle w:val="StyleBaseTabl"/>
              <w:rPr>
                <w:noProof/>
              </w:rPr>
            </w:pPr>
            <w:r w:rsidRPr="00415728">
              <w:rPr>
                <w:noProof/>
              </w:rPr>
              <w:t>1960-01-01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536</w:t>
            </w:r>
          </w:p>
        </w:tc>
        <w:tc>
          <w:tcPr>
            <w:tcW w:w="2114" w:type="pct"/>
            <w:shd w:val="clear" w:color="auto" w:fill="auto"/>
          </w:tcPr>
          <w:p w:rsidR="00415728" w:rsidRPr="00415728" w:rsidRDefault="00415728" w:rsidP="00415728">
            <w:pPr>
              <w:pStyle w:val="StyleBaseTabl"/>
              <w:rPr>
                <w:noProof/>
              </w:rPr>
            </w:pPr>
            <w:r w:rsidRPr="00415728">
              <w:rPr>
                <w:noProof/>
              </w:rPr>
              <w:t>Italie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537</w:t>
            </w:r>
          </w:p>
        </w:tc>
        <w:tc>
          <w:tcPr>
            <w:tcW w:w="2114" w:type="pct"/>
            <w:shd w:val="clear" w:color="auto" w:fill="auto"/>
          </w:tcPr>
          <w:p w:rsidR="00415728" w:rsidRPr="00415728" w:rsidRDefault="00415728" w:rsidP="00415728">
            <w:pPr>
              <w:pStyle w:val="StyleBaseTabl"/>
              <w:rPr>
                <w:noProof/>
              </w:rPr>
            </w:pPr>
            <w:r w:rsidRPr="00415728">
              <w:rPr>
                <w:noProof/>
              </w:rPr>
              <w:t>Kosovo</w:t>
            </w:r>
          </w:p>
        </w:tc>
        <w:tc>
          <w:tcPr>
            <w:tcW w:w="704" w:type="pct"/>
            <w:shd w:val="clear" w:color="auto" w:fill="auto"/>
          </w:tcPr>
          <w:p w:rsidR="00415728" w:rsidRPr="00415728" w:rsidRDefault="00415728" w:rsidP="00415728">
            <w:pPr>
              <w:pStyle w:val="StyleBaseTabl"/>
              <w:rPr>
                <w:noProof/>
              </w:rPr>
            </w:pPr>
            <w:r w:rsidRPr="00415728">
              <w:rPr>
                <w:noProof/>
              </w:rPr>
              <w:t>2000-05-01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538</w:t>
            </w:r>
          </w:p>
        </w:tc>
        <w:tc>
          <w:tcPr>
            <w:tcW w:w="2114" w:type="pct"/>
            <w:shd w:val="clear" w:color="auto" w:fill="auto"/>
          </w:tcPr>
          <w:p w:rsidR="00415728" w:rsidRPr="00415728" w:rsidRDefault="00415728" w:rsidP="00415728">
            <w:pPr>
              <w:pStyle w:val="StyleBaseTabl"/>
              <w:rPr>
                <w:noProof/>
              </w:rPr>
            </w:pPr>
            <w:r w:rsidRPr="00415728">
              <w:rPr>
                <w:noProof/>
              </w:rPr>
              <w:t>Liechtenstein</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540</w:t>
            </w:r>
          </w:p>
        </w:tc>
        <w:tc>
          <w:tcPr>
            <w:tcW w:w="2114" w:type="pct"/>
            <w:shd w:val="clear" w:color="auto" w:fill="auto"/>
          </w:tcPr>
          <w:p w:rsidR="00415728" w:rsidRPr="00415728" w:rsidRDefault="00415728" w:rsidP="00415728">
            <w:pPr>
              <w:pStyle w:val="StyleBaseTabl"/>
              <w:rPr>
                <w:noProof/>
              </w:rPr>
            </w:pPr>
            <w:r w:rsidRPr="00415728">
              <w:rPr>
                <w:noProof/>
              </w:rPr>
              <w:t>Luxembourg</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542</w:t>
            </w:r>
          </w:p>
        </w:tc>
        <w:tc>
          <w:tcPr>
            <w:tcW w:w="2114" w:type="pct"/>
            <w:shd w:val="clear" w:color="auto" w:fill="auto"/>
          </w:tcPr>
          <w:p w:rsidR="00415728" w:rsidRPr="00415728" w:rsidRDefault="00415728" w:rsidP="00415728">
            <w:pPr>
              <w:pStyle w:val="StyleBaseTabl"/>
              <w:rPr>
                <w:noProof/>
              </w:rPr>
            </w:pPr>
            <w:r w:rsidRPr="00415728">
              <w:rPr>
                <w:noProof/>
              </w:rPr>
              <w:t>Malte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544</w:t>
            </w:r>
          </w:p>
        </w:tc>
        <w:tc>
          <w:tcPr>
            <w:tcW w:w="2114" w:type="pct"/>
            <w:shd w:val="clear" w:color="auto" w:fill="auto"/>
          </w:tcPr>
          <w:p w:rsidR="00415728" w:rsidRPr="00415728" w:rsidRDefault="00415728" w:rsidP="00415728">
            <w:pPr>
              <w:pStyle w:val="StyleBaseTabl"/>
              <w:rPr>
                <w:noProof/>
              </w:rPr>
            </w:pPr>
            <w:r w:rsidRPr="00415728">
              <w:rPr>
                <w:noProof/>
              </w:rPr>
              <w:t>Monaco</w:t>
            </w:r>
          </w:p>
        </w:tc>
        <w:tc>
          <w:tcPr>
            <w:tcW w:w="704" w:type="pct"/>
            <w:shd w:val="clear" w:color="auto" w:fill="auto"/>
          </w:tcPr>
          <w:p w:rsidR="00415728" w:rsidRPr="00415728" w:rsidRDefault="00415728" w:rsidP="00415728">
            <w:pPr>
              <w:pStyle w:val="StyleBaseTabl"/>
              <w:rPr>
                <w:noProof/>
              </w:rPr>
            </w:pPr>
            <w:r w:rsidRPr="00415728">
              <w:rPr>
                <w:noProof/>
              </w:rPr>
              <w:t>1986-05-01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546</w:t>
            </w:r>
          </w:p>
        </w:tc>
        <w:tc>
          <w:tcPr>
            <w:tcW w:w="2114" w:type="pct"/>
            <w:shd w:val="clear" w:color="auto" w:fill="auto"/>
          </w:tcPr>
          <w:p w:rsidR="00415728" w:rsidRPr="00415728" w:rsidRDefault="00415728" w:rsidP="00415728">
            <w:pPr>
              <w:pStyle w:val="StyleBaseTabl"/>
              <w:rPr>
                <w:noProof/>
              </w:rPr>
            </w:pPr>
            <w:r w:rsidRPr="00415728">
              <w:rPr>
                <w:noProof/>
              </w:rPr>
              <w:t>Norvège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548</w:t>
            </w:r>
          </w:p>
        </w:tc>
        <w:tc>
          <w:tcPr>
            <w:tcW w:w="2114" w:type="pct"/>
            <w:shd w:val="clear" w:color="auto" w:fill="auto"/>
          </w:tcPr>
          <w:p w:rsidR="00415728" w:rsidRPr="00415728" w:rsidRDefault="00415728" w:rsidP="00415728">
            <w:pPr>
              <w:pStyle w:val="StyleBaseTabl"/>
              <w:rPr>
                <w:noProof/>
              </w:rPr>
            </w:pPr>
            <w:r w:rsidRPr="00415728">
              <w:rPr>
                <w:noProof/>
              </w:rPr>
              <w:t>Pays-Bas</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550</w:t>
            </w:r>
          </w:p>
        </w:tc>
        <w:tc>
          <w:tcPr>
            <w:tcW w:w="2114" w:type="pct"/>
            <w:shd w:val="clear" w:color="auto" w:fill="auto"/>
          </w:tcPr>
          <w:p w:rsidR="00415728" w:rsidRPr="00415728" w:rsidRDefault="00415728" w:rsidP="00415728">
            <w:pPr>
              <w:pStyle w:val="StyleBaseTabl"/>
              <w:rPr>
                <w:noProof/>
              </w:rPr>
            </w:pPr>
            <w:r w:rsidRPr="00415728">
              <w:rPr>
                <w:noProof/>
              </w:rPr>
              <w:t>Pologne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552</w:t>
            </w:r>
          </w:p>
        </w:tc>
        <w:tc>
          <w:tcPr>
            <w:tcW w:w="2114" w:type="pct"/>
            <w:shd w:val="clear" w:color="auto" w:fill="auto"/>
          </w:tcPr>
          <w:p w:rsidR="00415728" w:rsidRPr="00415728" w:rsidRDefault="00415728" w:rsidP="00415728">
            <w:pPr>
              <w:pStyle w:val="StyleBaseTabl"/>
              <w:rPr>
                <w:noProof/>
              </w:rPr>
            </w:pPr>
            <w:r w:rsidRPr="00415728">
              <w:rPr>
                <w:noProof/>
              </w:rPr>
              <w:t>Portugal</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554</w:t>
            </w:r>
          </w:p>
        </w:tc>
        <w:tc>
          <w:tcPr>
            <w:tcW w:w="2114" w:type="pct"/>
            <w:shd w:val="clear" w:color="auto" w:fill="auto"/>
          </w:tcPr>
          <w:p w:rsidR="00415728" w:rsidRPr="00415728" w:rsidRDefault="00415728" w:rsidP="00415728">
            <w:pPr>
              <w:pStyle w:val="StyleBaseTabl"/>
              <w:rPr>
                <w:noProof/>
              </w:rPr>
            </w:pPr>
            <w:r w:rsidRPr="00415728">
              <w:rPr>
                <w:noProof/>
              </w:rPr>
              <w:t>Roumanie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555</w:t>
            </w:r>
          </w:p>
        </w:tc>
        <w:tc>
          <w:tcPr>
            <w:tcW w:w="2114" w:type="pct"/>
            <w:shd w:val="clear" w:color="auto" w:fill="auto"/>
          </w:tcPr>
          <w:p w:rsidR="00415728" w:rsidRPr="00415728" w:rsidRDefault="00415728" w:rsidP="00415728">
            <w:pPr>
              <w:pStyle w:val="StyleBaseTabl"/>
              <w:rPr>
                <w:noProof/>
              </w:rPr>
            </w:pPr>
            <w:r w:rsidRPr="00415728">
              <w:rPr>
                <w:noProof/>
              </w:rPr>
              <w:t>Anglo-Normandes, Îles</w:t>
            </w:r>
          </w:p>
        </w:tc>
        <w:tc>
          <w:tcPr>
            <w:tcW w:w="704" w:type="pct"/>
            <w:shd w:val="clear" w:color="auto" w:fill="auto"/>
          </w:tcPr>
          <w:p w:rsidR="00415728" w:rsidRPr="00415728" w:rsidRDefault="00415728" w:rsidP="00415728">
            <w:pPr>
              <w:pStyle w:val="StyleBaseTabl"/>
              <w:rPr>
                <w:noProof/>
              </w:rPr>
            </w:pPr>
            <w:r w:rsidRPr="00415728">
              <w:rPr>
                <w:noProof/>
              </w:rPr>
              <w:t>1982-12-31</w:t>
            </w:r>
          </w:p>
        </w:tc>
        <w:tc>
          <w:tcPr>
            <w:tcW w:w="704" w:type="pct"/>
            <w:shd w:val="clear" w:color="auto" w:fill="auto"/>
          </w:tcPr>
          <w:p w:rsidR="00415728" w:rsidRPr="00415728" w:rsidRDefault="00415728" w:rsidP="00415728">
            <w:pPr>
              <w:pStyle w:val="StyleBaseTabl"/>
              <w:rPr>
                <w:noProof/>
              </w:rPr>
            </w:pPr>
            <w:r w:rsidRPr="00415728">
              <w:rPr>
                <w:noProof/>
              </w:rPr>
              <w:t>1982-12-31</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556</w:t>
            </w:r>
          </w:p>
        </w:tc>
        <w:tc>
          <w:tcPr>
            <w:tcW w:w="2114" w:type="pct"/>
            <w:shd w:val="clear" w:color="auto" w:fill="auto"/>
          </w:tcPr>
          <w:p w:rsidR="00415728" w:rsidRPr="00415728" w:rsidRDefault="00415728" w:rsidP="00415728">
            <w:pPr>
              <w:pStyle w:val="StyleBaseTabl"/>
              <w:rPr>
                <w:noProof/>
              </w:rPr>
            </w:pPr>
            <w:r w:rsidRPr="00415728">
              <w:rPr>
                <w:noProof/>
              </w:rPr>
              <w:t>Royaume-Uni</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557</w:t>
            </w:r>
          </w:p>
        </w:tc>
        <w:tc>
          <w:tcPr>
            <w:tcW w:w="2114" w:type="pct"/>
            <w:shd w:val="clear" w:color="auto" w:fill="auto"/>
          </w:tcPr>
          <w:p w:rsidR="00415728" w:rsidRPr="00415728" w:rsidRDefault="00415728" w:rsidP="00415728">
            <w:pPr>
              <w:pStyle w:val="StyleBaseTabl"/>
              <w:rPr>
                <w:noProof/>
              </w:rPr>
            </w:pPr>
            <w:r w:rsidRPr="00415728">
              <w:rPr>
                <w:noProof/>
              </w:rPr>
              <w:t>Île de Man</w:t>
            </w:r>
          </w:p>
        </w:tc>
        <w:tc>
          <w:tcPr>
            <w:tcW w:w="704" w:type="pct"/>
            <w:shd w:val="clear" w:color="auto" w:fill="auto"/>
          </w:tcPr>
          <w:p w:rsidR="00415728" w:rsidRPr="00415728" w:rsidRDefault="00415728" w:rsidP="00415728">
            <w:pPr>
              <w:pStyle w:val="StyleBaseTabl"/>
              <w:rPr>
                <w:noProof/>
              </w:rPr>
            </w:pPr>
            <w:r w:rsidRPr="00415728">
              <w:rPr>
                <w:noProof/>
              </w:rPr>
              <w:t>1982-12-31</w:t>
            </w:r>
          </w:p>
        </w:tc>
        <w:tc>
          <w:tcPr>
            <w:tcW w:w="704" w:type="pct"/>
            <w:shd w:val="clear" w:color="auto" w:fill="auto"/>
          </w:tcPr>
          <w:p w:rsidR="00415728" w:rsidRPr="00415728" w:rsidRDefault="00415728" w:rsidP="00415728">
            <w:pPr>
              <w:pStyle w:val="StyleBaseTabl"/>
              <w:rPr>
                <w:noProof/>
              </w:rPr>
            </w:pPr>
            <w:r w:rsidRPr="00415728">
              <w:rPr>
                <w:noProof/>
              </w:rPr>
              <w:t>1982-12-31</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558</w:t>
            </w:r>
          </w:p>
        </w:tc>
        <w:tc>
          <w:tcPr>
            <w:tcW w:w="2114" w:type="pct"/>
            <w:shd w:val="clear" w:color="auto" w:fill="auto"/>
          </w:tcPr>
          <w:p w:rsidR="00415728" w:rsidRPr="00415728" w:rsidRDefault="00415728" w:rsidP="00415728">
            <w:pPr>
              <w:pStyle w:val="StyleBaseTabl"/>
              <w:rPr>
                <w:noProof/>
              </w:rPr>
            </w:pPr>
            <w:r w:rsidRPr="00415728">
              <w:rPr>
                <w:noProof/>
              </w:rPr>
              <w:t>Saint-Marin</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560</w:t>
            </w:r>
          </w:p>
        </w:tc>
        <w:tc>
          <w:tcPr>
            <w:tcW w:w="2114" w:type="pct"/>
            <w:shd w:val="clear" w:color="auto" w:fill="auto"/>
          </w:tcPr>
          <w:p w:rsidR="00415728" w:rsidRPr="00415728" w:rsidRDefault="00415728" w:rsidP="00415728">
            <w:pPr>
              <w:pStyle w:val="StyleBaseTabl"/>
              <w:rPr>
                <w:noProof/>
              </w:rPr>
            </w:pPr>
            <w:r w:rsidRPr="00415728">
              <w:rPr>
                <w:noProof/>
              </w:rPr>
              <w:t>Suède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562</w:t>
            </w:r>
          </w:p>
        </w:tc>
        <w:tc>
          <w:tcPr>
            <w:tcW w:w="2114" w:type="pct"/>
            <w:shd w:val="clear" w:color="auto" w:fill="auto"/>
          </w:tcPr>
          <w:p w:rsidR="00415728" w:rsidRPr="00415728" w:rsidRDefault="00415728" w:rsidP="00415728">
            <w:pPr>
              <w:pStyle w:val="StyleBaseTabl"/>
              <w:rPr>
                <w:noProof/>
              </w:rPr>
            </w:pPr>
            <w:r w:rsidRPr="00415728">
              <w:rPr>
                <w:noProof/>
              </w:rPr>
              <w:t>Suisse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563</w:t>
            </w:r>
          </w:p>
        </w:tc>
        <w:tc>
          <w:tcPr>
            <w:tcW w:w="2114" w:type="pct"/>
            <w:shd w:val="clear" w:color="auto" w:fill="auto"/>
          </w:tcPr>
          <w:p w:rsidR="00415728" w:rsidRPr="00415728" w:rsidRDefault="00415728" w:rsidP="00415728">
            <w:pPr>
              <w:pStyle w:val="StyleBaseTabl"/>
              <w:rPr>
                <w:noProof/>
              </w:rPr>
            </w:pPr>
            <w:r w:rsidRPr="00415728">
              <w:rPr>
                <w:noProof/>
              </w:rPr>
              <w:t>République tchèque</w:t>
            </w:r>
          </w:p>
        </w:tc>
        <w:tc>
          <w:tcPr>
            <w:tcW w:w="704" w:type="pct"/>
            <w:shd w:val="clear" w:color="auto" w:fill="auto"/>
          </w:tcPr>
          <w:p w:rsidR="00415728" w:rsidRPr="00415728" w:rsidRDefault="00415728" w:rsidP="00415728">
            <w:pPr>
              <w:pStyle w:val="StyleBaseTabl"/>
              <w:rPr>
                <w:noProof/>
              </w:rPr>
            </w:pPr>
            <w:r w:rsidRPr="00415728">
              <w:rPr>
                <w:noProof/>
              </w:rPr>
              <w:t>1993-05-01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564</w:t>
            </w:r>
          </w:p>
        </w:tc>
        <w:tc>
          <w:tcPr>
            <w:tcW w:w="2114" w:type="pct"/>
            <w:shd w:val="clear" w:color="auto" w:fill="auto"/>
          </w:tcPr>
          <w:p w:rsidR="00415728" w:rsidRPr="00415728" w:rsidRDefault="00415728" w:rsidP="00415728">
            <w:pPr>
              <w:pStyle w:val="StyleBaseTabl"/>
              <w:rPr>
                <w:noProof/>
              </w:rPr>
            </w:pPr>
            <w:r w:rsidRPr="00415728">
              <w:rPr>
                <w:noProof/>
              </w:rPr>
              <w:t>Tchécoslovaquie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1993-04-30</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565</w:t>
            </w:r>
          </w:p>
        </w:tc>
        <w:tc>
          <w:tcPr>
            <w:tcW w:w="2114" w:type="pct"/>
            <w:shd w:val="clear" w:color="auto" w:fill="auto"/>
          </w:tcPr>
          <w:p w:rsidR="00415728" w:rsidRPr="00415728" w:rsidRDefault="00415728" w:rsidP="00415728">
            <w:pPr>
              <w:pStyle w:val="StyleBaseTabl"/>
              <w:rPr>
                <w:noProof/>
              </w:rPr>
            </w:pPr>
            <w:r w:rsidRPr="00415728">
              <w:rPr>
                <w:noProof/>
              </w:rPr>
              <w:t>République slovaque</w:t>
            </w:r>
          </w:p>
        </w:tc>
        <w:tc>
          <w:tcPr>
            <w:tcW w:w="704" w:type="pct"/>
            <w:shd w:val="clear" w:color="auto" w:fill="auto"/>
          </w:tcPr>
          <w:p w:rsidR="00415728" w:rsidRPr="00415728" w:rsidRDefault="00415728" w:rsidP="00415728">
            <w:pPr>
              <w:pStyle w:val="StyleBaseTabl"/>
              <w:rPr>
                <w:noProof/>
              </w:rPr>
            </w:pPr>
            <w:r w:rsidRPr="00415728">
              <w:rPr>
                <w:noProof/>
              </w:rPr>
              <w:t>1993-05-01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566</w:t>
            </w:r>
          </w:p>
        </w:tc>
        <w:tc>
          <w:tcPr>
            <w:tcW w:w="2114" w:type="pct"/>
            <w:shd w:val="clear" w:color="auto" w:fill="auto"/>
          </w:tcPr>
          <w:p w:rsidR="00415728" w:rsidRPr="00415728" w:rsidRDefault="00415728" w:rsidP="00415728">
            <w:pPr>
              <w:pStyle w:val="StyleBaseTabl"/>
              <w:rPr>
                <w:noProof/>
              </w:rPr>
            </w:pPr>
            <w:r w:rsidRPr="00415728">
              <w:rPr>
                <w:noProof/>
              </w:rPr>
              <w:t>U.R.S.S.</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2000-04-30</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567</w:t>
            </w:r>
          </w:p>
        </w:tc>
        <w:tc>
          <w:tcPr>
            <w:tcW w:w="2114" w:type="pct"/>
            <w:shd w:val="clear" w:color="auto" w:fill="auto"/>
          </w:tcPr>
          <w:p w:rsidR="00415728" w:rsidRPr="00415728" w:rsidRDefault="00415728" w:rsidP="00415728">
            <w:pPr>
              <w:pStyle w:val="StyleBaseTabl"/>
              <w:rPr>
                <w:noProof/>
              </w:rPr>
            </w:pPr>
            <w:r w:rsidRPr="00415728">
              <w:rPr>
                <w:noProof/>
              </w:rPr>
              <w:t>États indépendants (CEI)</w:t>
            </w:r>
          </w:p>
        </w:tc>
        <w:tc>
          <w:tcPr>
            <w:tcW w:w="704" w:type="pct"/>
            <w:shd w:val="clear" w:color="auto" w:fill="auto"/>
          </w:tcPr>
          <w:p w:rsidR="00415728" w:rsidRPr="00415728" w:rsidRDefault="00415728" w:rsidP="00415728">
            <w:pPr>
              <w:pStyle w:val="StyleBaseTabl"/>
              <w:rPr>
                <w:noProof/>
              </w:rPr>
            </w:pPr>
            <w:r w:rsidRPr="00415728">
              <w:rPr>
                <w:noProof/>
              </w:rPr>
              <w:t>1982-12-31</w:t>
            </w:r>
          </w:p>
        </w:tc>
        <w:tc>
          <w:tcPr>
            <w:tcW w:w="704" w:type="pct"/>
            <w:shd w:val="clear" w:color="auto" w:fill="auto"/>
          </w:tcPr>
          <w:p w:rsidR="00415728" w:rsidRPr="00415728" w:rsidRDefault="00415728" w:rsidP="00415728">
            <w:pPr>
              <w:pStyle w:val="StyleBaseTabl"/>
              <w:rPr>
                <w:noProof/>
              </w:rPr>
            </w:pPr>
            <w:r w:rsidRPr="00415728">
              <w:rPr>
                <w:noProof/>
              </w:rPr>
              <w:t>1982-12-31</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568</w:t>
            </w:r>
          </w:p>
        </w:tc>
        <w:tc>
          <w:tcPr>
            <w:tcW w:w="2114" w:type="pct"/>
            <w:shd w:val="clear" w:color="auto" w:fill="auto"/>
          </w:tcPr>
          <w:p w:rsidR="00415728" w:rsidRPr="00415728" w:rsidRDefault="00415728" w:rsidP="00415728">
            <w:pPr>
              <w:pStyle w:val="StyleBaseTabl"/>
              <w:rPr>
                <w:noProof/>
              </w:rPr>
            </w:pPr>
            <w:r w:rsidRPr="00415728">
              <w:rPr>
                <w:noProof/>
              </w:rPr>
              <w:t>Yougoslavie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2003-07-22</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568</w:t>
            </w:r>
          </w:p>
        </w:tc>
        <w:tc>
          <w:tcPr>
            <w:tcW w:w="2114" w:type="pct"/>
            <w:shd w:val="clear" w:color="auto" w:fill="auto"/>
          </w:tcPr>
          <w:p w:rsidR="00415728" w:rsidRPr="00415728" w:rsidRDefault="00415728" w:rsidP="00415728">
            <w:pPr>
              <w:pStyle w:val="StyleBaseTabl"/>
              <w:rPr>
                <w:noProof/>
              </w:rPr>
            </w:pPr>
            <w:r w:rsidRPr="00415728">
              <w:rPr>
                <w:noProof/>
              </w:rPr>
              <w:t>Serbie-et-Monténégro</w:t>
            </w:r>
          </w:p>
        </w:tc>
        <w:tc>
          <w:tcPr>
            <w:tcW w:w="704" w:type="pct"/>
            <w:shd w:val="clear" w:color="auto" w:fill="auto"/>
          </w:tcPr>
          <w:p w:rsidR="00415728" w:rsidRPr="00415728" w:rsidRDefault="00415728" w:rsidP="00415728">
            <w:pPr>
              <w:pStyle w:val="StyleBaseTabl"/>
              <w:rPr>
                <w:noProof/>
              </w:rPr>
            </w:pPr>
            <w:r w:rsidRPr="00415728">
              <w:rPr>
                <w:noProof/>
              </w:rPr>
              <w:t>2003-07-23</w:t>
            </w:r>
          </w:p>
        </w:tc>
        <w:tc>
          <w:tcPr>
            <w:tcW w:w="704" w:type="pct"/>
            <w:shd w:val="clear" w:color="auto" w:fill="auto"/>
          </w:tcPr>
          <w:p w:rsidR="00415728" w:rsidRPr="00415728" w:rsidRDefault="00415728" w:rsidP="00415728">
            <w:pPr>
              <w:pStyle w:val="StyleBaseTabl"/>
              <w:rPr>
                <w:noProof/>
              </w:rPr>
            </w:pPr>
            <w:r w:rsidRPr="00415728">
              <w:rPr>
                <w:noProof/>
              </w:rPr>
              <w:t>2008-08-31</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569</w:t>
            </w:r>
          </w:p>
        </w:tc>
        <w:tc>
          <w:tcPr>
            <w:tcW w:w="2114" w:type="pct"/>
            <w:shd w:val="clear" w:color="auto" w:fill="auto"/>
          </w:tcPr>
          <w:p w:rsidR="00415728" w:rsidRPr="00415728" w:rsidRDefault="00415728" w:rsidP="00415728">
            <w:pPr>
              <w:pStyle w:val="StyleBaseTabl"/>
              <w:rPr>
                <w:noProof/>
              </w:rPr>
            </w:pPr>
            <w:r w:rsidRPr="00415728">
              <w:rPr>
                <w:noProof/>
              </w:rPr>
              <w:t>Monténégro</w:t>
            </w:r>
          </w:p>
        </w:tc>
        <w:tc>
          <w:tcPr>
            <w:tcW w:w="704" w:type="pct"/>
            <w:shd w:val="clear" w:color="auto" w:fill="auto"/>
          </w:tcPr>
          <w:p w:rsidR="00415728" w:rsidRPr="00415728" w:rsidRDefault="00415728" w:rsidP="00415728">
            <w:pPr>
              <w:pStyle w:val="StyleBaseTabl"/>
              <w:rPr>
                <w:noProof/>
              </w:rPr>
            </w:pPr>
            <w:r w:rsidRPr="00415728">
              <w:rPr>
                <w:noProof/>
              </w:rPr>
              <w:t>2006-06-05</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569</w:t>
            </w:r>
          </w:p>
        </w:tc>
        <w:tc>
          <w:tcPr>
            <w:tcW w:w="2114" w:type="pct"/>
            <w:shd w:val="clear" w:color="auto" w:fill="auto"/>
          </w:tcPr>
          <w:p w:rsidR="00415728" w:rsidRPr="00415728" w:rsidRDefault="00415728" w:rsidP="00415728">
            <w:pPr>
              <w:pStyle w:val="StyleBaseTabl"/>
              <w:rPr>
                <w:noProof/>
              </w:rPr>
            </w:pPr>
            <w:r w:rsidRPr="00415728">
              <w:rPr>
                <w:noProof/>
              </w:rPr>
              <w:t>Monténégro</w:t>
            </w:r>
          </w:p>
        </w:tc>
        <w:tc>
          <w:tcPr>
            <w:tcW w:w="704" w:type="pct"/>
            <w:shd w:val="clear" w:color="auto" w:fill="auto"/>
          </w:tcPr>
          <w:p w:rsidR="00415728" w:rsidRPr="00415728" w:rsidRDefault="00415728" w:rsidP="00415728">
            <w:pPr>
              <w:pStyle w:val="StyleBaseTabl"/>
              <w:rPr>
                <w:noProof/>
              </w:rPr>
            </w:pPr>
            <w:r w:rsidRPr="00415728">
              <w:rPr>
                <w:noProof/>
              </w:rPr>
              <w:t>1982-12-31</w:t>
            </w:r>
          </w:p>
        </w:tc>
        <w:tc>
          <w:tcPr>
            <w:tcW w:w="704" w:type="pct"/>
            <w:shd w:val="clear" w:color="auto" w:fill="auto"/>
          </w:tcPr>
          <w:p w:rsidR="00415728" w:rsidRPr="00415728" w:rsidRDefault="00415728" w:rsidP="00415728">
            <w:pPr>
              <w:pStyle w:val="StyleBaseTabl"/>
              <w:rPr>
                <w:noProof/>
              </w:rPr>
            </w:pPr>
            <w:r w:rsidRPr="00415728">
              <w:rPr>
                <w:noProof/>
              </w:rPr>
              <w:t>1982-12-31</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570</w:t>
            </w:r>
          </w:p>
        </w:tc>
        <w:tc>
          <w:tcPr>
            <w:tcW w:w="2114" w:type="pct"/>
            <w:shd w:val="clear" w:color="auto" w:fill="auto"/>
          </w:tcPr>
          <w:p w:rsidR="00415728" w:rsidRPr="00415728" w:rsidRDefault="00415728" w:rsidP="00415728">
            <w:pPr>
              <w:pStyle w:val="StyleBaseTabl"/>
              <w:rPr>
                <w:noProof/>
              </w:rPr>
            </w:pPr>
            <w:r w:rsidRPr="00415728">
              <w:rPr>
                <w:noProof/>
              </w:rPr>
              <w:t>Croatie</w:t>
            </w:r>
          </w:p>
        </w:tc>
        <w:tc>
          <w:tcPr>
            <w:tcW w:w="704" w:type="pct"/>
            <w:shd w:val="clear" w:color="auto" w:fill="auto"/>
          </w:tcPr>
          <w:p w:rsidR="00415728" w:rsidRPr="00415728" w:rsidRDefault="00415728" w:rsidP="00415728">
            <w:pPr>
              <w:pStyle w:val="StyleBaseTabl"/>
              <w:rPr>
                <w:noProof/>
              </w:rPr>
            </w:pPr>
            <w:r w:rsidRPr="00415728">
              <w:rPr>
                <w:noProof/>
              </w:rPr>
              <w:t>1993-05-01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570</w:t>
            </w:r>
          </w:p>
        </w:tc>
        <w:tc>
          <w:tcPr>
            <w:tcW w:w="2114" w:type="pct"/>
            <w:shd w:val="clear" w:color="auto" w:fill="auto"/>
          </w:tcPr>
          <w:p w:rsidR="00415728" w:rsidRPr="00415728" w:rsidRDefault="00415728" w:rsidP="00415728">
            <w:pPr>
              <w:pStyle w:val="StyleBaseTabl"/>
              <w:rPr>
                <w:noProof/>
              </w:rPr>
            </w:pPr>
            <w:r w:rsidRPr="00415728">
              <w:rPr>
                <w:noProof/>
              </w:rPr>
              <w:t>Volgograd</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1993-04-30</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571</w:t>
            </w:r>
          </w:p>
        </w:tc>
        <w:tc>
          <w:tcPr>
            <w:tcW w:w="2114" w:type="pct"/>
            <w:shd w:val="clear" w:color="auto" w:fill="auto"/>
          </w:tcPr>
          <w:p w:rsidR="00415728" w:rsidRPr="00415728" w:rsidRDefault="00415728" w:rsidP="00415728">
            <w:pPr>
              <w:pStyle w:val="StyleBaseTabl"/>
              <w:rPr>
                <w:noProof/>
              </w:rPr>
            </w:pPr>
            <w:r w:rsidRPr="00415728">
              <w:rPr>
                <w:noProof/>
              </w:rPr>
              <w:t>Slovénie</w:t>
            </w:r>
          </w:p>
        </w:tc>
        <w:tc>
          <w:tcPr>
            <w:tcW w:w="704" w:type="pct"/>
            <w:shd w:val="clear" w:color="auto" w:fill="auto"/>
          </w:tcPr>
          <w:p w:rsidR="00415728" w:rsidRPr="00415728" w:rsidRDefault="00415728" w:rsidP="00415728">
            <w:pPr>
              <w:pStyle w:val="StyleBaseTabl"/>
              <w:rPr>
                <w:noProof/>
              </w:rPr>
            </w:pPr>
            <w:r w:rsidRPr="00415728">
              <w:rPr>
                <w:noProof/>
              </w:rPr>
              <w:t>1993-05-01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572</w:t>
            </w:r>
          </w:p>
        </w:tc>
        <w:tc>
          <w:tcPr>
            <w:tcW w:w="2114" w:type="pct"/>
            <w:shd w:val="clear" w:color="auto" w:fill="auto"/>
          </w:tcPr>
          <w:p w:rsidR="00415728" w:rsidRPr="00415728" w:rsidRDefault="00415728" w:rsidP="00415728">
            <w:pPr>
              <w:pStyle w:val="StyleBaseTabl"/>
              <w:rPr>
                <w:noProof/>
              </w:rPr>
            </w:pPr>
            <w:r w:rsidRPr="00415728">
              <w:rPr>
                <w:noProof/>
              </w:rPr>
              <w:t>Istanbul</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1993-04-30</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572</w:t>
            </w:r>
          </w:p>
        </w:tc>
        <w:tc>
          <w:tcPr>
            <w:tcW w:w="2114" w:type="pct"/>
            <w:shd w:val="clear" w:color="auto" w:fill="auto"/>
          </w:tcPr>
          <w:p w:rsidR="00415728" w:rsidRPr="00415728" w:rsidRDefault="00415728" w:rsidP="00415728">
            <w:pPr>
              <w:pStyle w:val="StyleBaseTabl"/>
              <w:rPr>
                <w:noProof/>
              </w:rPr>
            </w:pPr>
            <w:r w:rsidRPr="00415728">
              <w:rPr>
                <w:noProof/>
              </w:rPr>
              <w:t>Bosnie-Herzégovine</w:t>
            </w:r>
          </w:p>
        </w:tc>
        <w:tc>
          <w:tcPr>
            <w:tcW w:w="704" w:type="pct"/>
            <w:shd w:val="clear" w:color="auto" w:fill="auto"/>
          </w:tcPr>
          <w:p w:rsidR="00415728" w:rsidRPr="00415728" w:rsidRDefault="00415728" w:rsidP="00415728">
            <w:pPr>
              <w:pStyle w:val="StyleBaseTabl"/>
              <w:rPr>
                <w:noProof/>
              </w:rPr>
            </w:pPr>
            <w:r w:rsidRPr="00415728">
              <w:rPr>
                <w:noProof/>
              </w:rPr>
              <w:t>1993-05-01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573</w:t>
            </w:r>
          </w:p>
        </w:tc>
        <w:tc>
          <w:tcPr>
            <w:tcW w:w="2114" w:type="pct"/>
            <w:shd w:val="clear" w:color="auto" w:fill="auto"/>
          </w:tcPr>
          <w:p w:rsidR="00415728" w:rsidRPr="00415728" w:rsidRDefault="00415728" w:rsidP="00415728">
            <w:pPr>
              <w:pStyle w:val="StyleBaseTabl"/>
              <w:rPr>
                <w:noProof/>
              </w:rPr>
            </w:pPr>
            <w:r w:rsidRPr="00415728">
              <w:rPr>
                <w:noProof/>
              </w:rPr>
              <w:t>Macédoine</w:t>
            </w:r>
          </w:p>
        </w:tc>
        <w:tc>
          <w:tcPr>
            <w:tcW w:w="704" w:type="pct"/>
            <w:shd w:val="clear" w:color="auto" w:fill="auto"/>
          </w:tcPr>
          <w:p w:rsidR="00415728" w:rsidRPr="00415728" w:rsidRDefault="00415728" w:rsidP="00415728">
            <w:pPr>
              <w:pStyle w:val="StyleBaseTabl"/>
              <w:rPr>
                <w:noProof/>
              </w:rPr>
            </w:pPr>
            <w:r w:rsidRPr="00415728">
              <w:rPr>
                <w:noProof/>
              </w:rPr>
              <w:t>1993-05-01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574</w:t>
            </w:r>
          </w:p>
        </w:tc>
        <w:tc>
          <w:tcPr>
            <w:tcW w:w="2114" w:type="pct"/>
            <w:shd w:val="clear" w:color="auto" w:fill="auto"/>
          </w:tcPr>
          <w:p w:rsidR="00415728" w:rsidRPr="00415728" w:rsidRDefault="00415728" w:rsidP="00415728">
            <w:pPr>
              <w:pStyle w:val="StyleBaseTabl"/>
              <w:rPr>
                <w:noProof/>
              </w:rPr>
            </w:pPr>
            <w:r w:rsidRPr="00415728">
              <w:rPr>
                <w:noProof/>
              </w:rPr>
              <w:t>République de Serbie</w:t>
            </w:r>
          </w:p>
        </w:tc>
        <w:tc>
          <w:tcPr>
            <w:tcW w:w="704" w:type="pct"/>
            <w:shd w:val="clear" w:color="auto" w:fill="auto"/>
          </w:tcPr>
          <w:p w:rsidR="00415728" w:rsidRPr="00415728" w:rsidRDefault="00415728" w:rsidP="00415728">
            <w:pPr>
              <w:pStyle w:val="StyleBaseTabl"/>
              <w:rPr>
                <w:noProof/>
              </w:rPr>
            </w:pPr>
            <w:r w:rsidRPr="00415728">
              <w:rPr>
                <w:noProof/>
              </w:rPr>
              <w:t>2006-06-05</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574</w:t>
            </w:r>
          </w:p>
        </w:tc>
        <w:tc>
          <w:tcPr>
            <w:tcW w:w="2114" w:type="pct"/>
            <w:shd w:val="clear" w:color="auto" w:fill="auto"/>
          </w:tcPr>
          <w:p w:rsidR="00415728" w:rsidRPr="00415728" w:rsidRDefault="00415728" w:rsidP="00415728">
            <w:pPr>
              <w:pStyle w:val="StyleBaseTabl"/>
              <w:rPr>
                <w:noProof/>
              </w:rPr>
            </w:pPr>
            <w:r w:rsidRPr="00415728">
              <w:rPr>
                <w:noProof/>
              </w:rPr>
              <w:t>Serbie</w:t>
            </w:r>
          </w:p>
        </w:tc>
        <w:tc>
          <w:tcPr>
            <w:tcW w:w="704" w:type="pct"/>
            <w:shd w:val="clear" w:color="auto" w:fill="auto"/>
          </w:tcPr>
          <w:p w:rsidR="00415728" w:rsidRPr="00415728" w:rsidRDefault="00415728" w:rsidP="00415728">
            <w:pPr>
              <w:pStyle w:val="StyleBaseTabl"/>
              <w:rPr>
                <w:noProof/>
              </w:rPr>
            </w:pPr>
            <w:r w:rsidRPr="00415728">
              <w:rPr>
                <w:noProof/>
              </w:rPr>
              <w:t>1982-12-31</w:t>
            </w:r>
          </w:p>
        </w:tc>
        <w:tc>
          <w:tcPr>
            <w:tcW w:w="704" w:type="pct"/>
            <w:shd w:val="clear" w:color="auto" w:fill="auto"/>
          </w:tcPr>
          <w:p w:rsidR="00415728" w:rsidRPr="00415728" w:rsidRDefault="00415728" w:rsidP="00415728">
            <w:pPr>
              <w:pStyle w:val="StyleBaseTabl"/>
              <w:rPr>
                <w:noProof/>
              </w:rPr>
            </w:pPr>
            <w:r w:rsidRPr="00415728">
              <w:rPr>
                <w:noProof/>
              </w:rPr>
              <w:t>1982-12-31</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576</w:t>
            </w:r>
          </w:p>
        </w:tc>
        <w:tc>
          <w:tcPr>
            <w:tcW w:w="2114" w:type="pct"/>
            <w:shd w:val="clear" w:color="auto" w:fill="auto"/>
          </w:tcPr>
          <w:p w:rsidR="00415728" w:rsidRPr="00415728" w:rsidRDefault="00415728" w:rsidP="00415728">
            <w:pPr>
              <w:pStyle w:val="StyleBaseTabl"/>
              <w:rPr>
                <w:noProof/>
              </w:rPr>
            </w:pPr>
            <w:r w:rsidRPr="00415728">
              <w:rPr>
                <w:noProof/>
              </w:rPr>
              <w:t>Île de Man</w:t>
            </w:r>
          </w:p>
        </w:tc>
        <w:tc>
          <w:tcPr>
            <w:tcW w:w="704" w:type="pct"/>
            <w:shd w:val="clear" w:color="auto" w:fill="auto"/>
          </w:tcPr>
          <w:p w:rsidR="00415728" w:rsidRPr="00415728" w:rsidRDefault="00415728" w:rsidP="00415728">
            <w:pPr>
              <w:pStyle w:val="StyleBaseTabl"/>
              <w:rPr>
                <w:noProof/>
              </w:rPr>
            </w:pPr>
            <w:r w:rsidRPr="00415728">
              <w:rPr>
                <w:noProof/>
              </w:rPr>
              <w:t>1960-01-01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578</w:t>
            </w:r>
          </w:p>
        </w:tc>
        <w:tc>
          <w:tcPr>
            <w:tcW w:w="2114" w:type="pct"/>
            <w:shd w:val="clear" w:color="auto" w:fill="auto"/>
          </w:tcPr>
          <w:p w:rsidR="00415728" w:rsidRPr="00415728" w:rsidRDefault="00415728" w:rsidP="00415728">
            <w:pPr>
              <w:pStyle w:val="StyleBaseTabl"/>
              <w:rPr>
                <w:noProof/>
              </w:rPr>
            </w:pPr>
            <w:r w:rsidRPr="00415728">
              <w:rPr>
                <w:noProof/>
              </w:rPr>
              <w:t>Îles Åland</w:t>
            </w:r>
          </w:p>
        </w:tc>
        <w:tc>
          <w:tcPr>
            <w:tcW w:w="704" w:type="pct"/>
            <w:shd w:val="clear" w:color="auto" w:fill="auto"/>
          </w:tcPr>
          <w:p w:rsidR="00415728" w:rsidRPr="00415728" w:rsidRDefault="00415728" w:rsidP="00415728">
            <w:pPr>
              <w:pStyle w:val="StyleBaseTabl"/>
              <w:rPr>
                <w:noProof/>
              </w:rPr>
            </w:pPr>
            <w:r w:rsidRPr="00415728">
              <w:rPr>
                <w:noProof/>
              </w:rPr>
              <w:t>1960-01-01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580</w:t>
            </w:r>
          </w:p>
        </w:tc>
        <w:tc>
          <w:tcPr>
            <w:tcW w:w="2114" w:type="pct"/>
            <w:shd w:val="clear" w:color="auto" w:fill="auto"/>
          </w:tcPr>
          <w:p w:rsidR="00415728" w:rsidRPr="00415728" w:rsidRDefault="00415728" w:rsidP="00415728">
            <w:pPr>
              <w:pStyle w:val="StyleBaseTabl"/>
              <w:rPr>
                <w:noProof/>
              </w:rPr>
            </w:pPr>
            <w:r w:rsidRPr="00415728">
              <w:rPr>
                <w:noProof/>
              </w:rPr>
              <w:t>Arménie</w:t>
            </w:r>
          </w:p>
        </w:tc>
        <w:tc>
          <w:tcPr>
            <w:tcW w:w="704" w:type="pct"/>
            <w:shd w:val="clear" w:color="auto" w:fill="auto"/>
          </w:tcPr>
          <w:p w:rsidR="00415728" w:rsidRPr="00415728" w:rsidRDefault="00415728" w:rsidP="00415728">
            <w:pPr>
              <w:pStyle w:val="StyleBaseTabl"/>
              <w:rPr>
                <w:noProof/>
              </w:rPr>
            </w:pPr>
            <w:r w:rsidRPr="00415728">
              <w:rPr>
                <w:noProof/>
              </w:rPr>
              <w:t>1993-05-01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581</w:t>
            </w:r>
          </w:p>
        </w:tc>
        <w:tc>
          <w:tcPr>
            <w:tcW w:w="2114" w:type="pct"/>
            <w:shd w:val="clear" w:color="auto" w:fill="auto"/>
          </w:tcPr>
          <w:p w:rsidR="00415728" w:rsidRPr="00415728" w:rsidRDefault="00415728" w:rsidP="00415728">
            <w:pPr>
              <w:pStyle w:val="StyleBaseTabl"/>
              <w:rPr>
                <w:noProof/>
              </w:rPr>
            </w:pPr>
            <w:r w:rsidRPr="00415728">
              <w:rPr>
                <w:noProof/>
              </w:rPr>
              <w:t>Azerbaïdjan</w:t>
            </w:r>
          </w:p>
        </w:tc>
        <w:tc>
          <w:tcPr>
            <w:tcW w:w="704" w:type="pct"/>
            <w:shd w:val="clear" w:color="auto" w:fill="auto"/>
          </w:tcPr>
          <w:p w:rsidR="00415728" w:rsidRPr="00415728" w:rsidRDefault="00415728" w:rsidP="00415728">
            <w:pPr>
              <w:pStyle w:val="StyleBaseTabl"/>
              <w:rPr>
                <w:noProof/>
              </w:rPr>
            </w:pPr>
            <w:r w:rsidRPr="00415728">
              <w:rPr>
                <w:noProof/>
              </w:rPr>
              <w:t>1993-05-01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582</w:t>
            </w:r>
          </w:p>
        </w:tc>
        <w:tc>
          <w:tcPr>
            <w:tcW w:w="2114" w:type="pct"/>
            <w:shd w:val="clear" w:color="auto" w:fill="auto"/>
          </w:tcPr>
          <w:p w:rsidR="00415728" w:rsidRPr="00415728" w:rsidRDefault="00415728" w:rsidP="00415728">
            <w:pPr>
              <w:pStyle w:val="StyleBaseTabl"/>
              <w:rPr>
                <w:noProof/>
              </w:rPr>
            </w:pPr>
            <w:r w:rsidRPr="00415728">
              <w:rPr>
                <w:noProof/>
              </w:rPr>
              <w:t>Bélarus</w:t>
            </w:r>
          </w:p>
        </w:tc>
        <w:tc>
          <w:tcPr>
            <w:tcW w:w="704" w:type="pct"/>
            <w:shd w:val="clear" w:color="auto" w:fill="auto"/>
          </w:tcPr>
          <w:p w:rsidR="00415728" w:rsidRPr="00415728" w:rsidRDefault="00415728" w:rsidP="00415728">
            <w:pPr>
              <w:pStyle w:val="StyleBaseTabl"/>
              <w:rPr>
                <w:noProof/>
              </w:rPr>
            </w:pPr>
            <w:r w:rsidRPr="00415728">
              <w:rPr>
                <w:noProof/>
              </w:rPr>
              <w:t>1993-05-01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583</w:t>
            </w:r>
          </w:p>
        </w:tc>
        <w:tc>
          <w:tcPr>
            <w:tcW w:w="2114" w:type="pct"/>
            <w:shd w:val="clear" w:color="auto" w:fill="auto"/>
          </w:tcPr>
          <w:p w:rsidR="00415728" w:rsidRPr="00415728" w:rsidRDefault="00415728" w:rsidP="00415728">
            <w:pPr>
              <w:pStyle w:val="StyleBaseTabl"/>
              <w:rPr>
                <w:noProof/>
              </w:rPr>
            </w:pPr>
            <w:r w:rsidRPr="00415728">
              <w:rPr>
                <w:noProof/>
              </w:rPr>
              <w:t>Estonie</w:t>
            </w:r>
          </w:p>
        </w:tc>
        <w:tc>
          <w:tcPr>
            <w:tcW w:w="704" w:type="pct"/>
            <w:shd w:val="clear" w:color="auto" w:fill="auto"/>
          </w:tcPr>
          <w:p w:rsidR="00415728" w:rsidRPr="00415728" w:rsidRDefault="00415728" w:rsidP="00415728">
            <w:pPr>
              <w:pStyle w:val="StyleBaseTabl"/>
              <w:rPr>
                <w:noProof/>
              </w:rPr>
            </w:pPr>
            <w:r w:rsidRPr="00415728">
              <w:rPr>
                <w:noProof/>
              </w:rPr>
              <w:t>1993-05-01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584</w:t>
            </w:r>
          </w:p>
        </w:tc>
        <w:tc>
          <w:tcPr>
            <w:tcW w:w="2114" w:type="pct"/>
            <w:shd w:val="clear" w:color="auto" w:fill="auto"/>
          </w:tcPr>
          <w:p w:rsidR="00415728" w:rsidRPr="00415728" w:rsidRDefault="00415728" w:rsidP="00415728">
            <w:pPr>
              <w:pStyle w:val="StyleBaseTabl"/>
              <w:rPr>
                <w:noProof/>
              </w:rPr>
            </w:pPr>
            <w:r w:rsidRPr="00415728">
              <w:rPr>
                <w:noProof/>
              </w:rPr>
              <w:t>Géorgie</w:t>
            </w:r>
          </w:p>
        </w:tc>
        <w:tc>
          <w:tcPr>
            <w:tcW w:w="704" w:type="pct"/>
            <w:shd w:val="clear" w:color="auto" w:fill="auto"/>
          </w:tcPr>
          <w:p w:rsidR="00415728" w:rsidRPr="00415728" w:rsidRDefault="00415728" w:rsidP="00415728">
            <w:pPr>
              <w:pStyle w:val="StyleBaseTabl"/>
              <w:rPr>
                <w:noProof/>
              </w:rPr>
            </w:pPr>
            <w:r w:rsidRPr="00415728">
              <w:rPr>
                <w:noProof/>
              </w:rPr>
              <w:t>1993-05-01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585</w:t>
            </w:r>
          </w:p>
        </w:tc>
        <w:tc>
          <w:tcPr>
            <w:tcW w:w="2114" w:type="pct"/>
            <w:shd w:val="clear" w:color="auto" w:fill="auto"/>
          </w:tcPr>
          <w:p w:rsidR="00415728" w:rsidRPr="00415728" w:rsidRDefault="00415728" w:rsidP="00415728">
            <w:pPr>
              <w:pStyle w:val="StyleBaseTabl"/>
              <w:rPr>
                <w:noProof/>
              </w:rPr>
            </w:pPr>
            <w:r w:rsidRPr="00415728">
              <w:rPr>
                <w:noProof/>
              </w:rPr>
              <w:t>Kazakhstan</w:t>
            </w:r>
          </w:p>
        </w:tc>
        <w:tc>
          <w:tcPr>
            <w:tcW w:w="704" w:type="pct"/>
            <w:shd w:val="clear" w:color="auto" w:fill="auto"/>
          </w:tcPr>
          <w:p w:rsidR="00415728" w:rsidRPr="00415728" w:rsidRDefault="00415728" w:rsidP="00415728">
            <w:pPr>
              <w:pStyle w:val="StyleBaseTabl"/>
              <w:rPr>
                <w:noProof/>
              </w:rPr>
            </w:pPr>
            <w:r w:rsidRPr="00415728">
              <w:rPr>
                <w:noProof/>
              </w:rPr>
              <w:t>1993-05-01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586</w:t>
            </w:r>
          </w:p>
        </w:tc>
        <w:tc>
          <w:tcPr>
            <w:tcW w:w="2114" w:type="pct"/>
            <w:shd w:val="clear" w:color="auto" w:fill="auto"/>
          </w:tcPr>
          <w:p w:rsidR="00415728" w:rsidRPr="00415728" w:rsidRDefault="00415728" w:rsidP="00415728">
            <w:pPr>
              <w:pStyle w:val="StyleBaseTabl"/>
              <w:rPr>
                <w:noProof/>
              </w:rPr>
            </w:pPr>
            <w:r w:rsidRPr="00415728">
              <w:rPr>
                <w:noProof/>
              </w:rPr>
              <w:t>Kirghizistan</w:t>
            </w:r>
          </w:p>
        </w:tc>
        <w:tc>
          <w:tcPr>
            <w:tcW w:w="704" w:type="pct"/>
            <w:shd w:val="clear" w:color="auto" w:fill="auto"/>
          </w:tcPr>
          <w:p w:rsidR="00415728" w:rsidRPr="00415728" w:rsidRDefault="00415728" w:rsidP="00415728">
            <w:pPr>
              <w:pStyle w:val="StyleBaseTabl"/>
              <w:rPr>
                <w:noProof/>
              </w:rPr>
            </w:pPr>
            <w:r w:rsidRPr="00415728">
              <w:rPr>
                <w:noProof/>
              </w:rPr>
              <w:t>1993-05-01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587</w:t>
            </w:r>
          </w:p>
        </w:tc>
        <w:tc>
          <w:tcPr>
            <w:tcW w:w="2114" w:type="pct"/>
            <w:shd w:val="clear" w:color="auto" w:fill="auto"/>
          </w:tcPr>
          <w:p w:rsidR="00415728" w:rsidRPr="00415728" w:rsidRDefault="00415728" w:rsidP="00415728">
            <w:pPr>
              <w:pStyle w:val="StyleBaseTabl"/>
              <w:rPr>
                <w:noProof/>
              </w:rPr>
            </w:pPr>
            <w:r w:rsidRPr="00415728">
              <w:rPr>
                <w:noProof/>
              </w:rPr>
              <w:t>Lettonie</w:t>
            </w:r>
          </w:p>
        </w:tc>
        <w:tc>
          <w:tcPr>
            <w:tcW w:w="704" w:type="pct"/>
            <w:shd w:val="clear" w:color="auto" w:fill="auto"/>
          </w:tcPr>
          <w:p w:rsidR="00415728" w:rsidRPr="00415728" w:rsidRDefault="00415728" w:rsidP="00415728">
            <w:pPr>
              <w:pStyle w:val="StyleBaseTabl"/>
              <w:rPr>
                <w:noProof/>
              </w:rPr>
            </w:pPr>
            <w:r w:rsidRPr="00415728">
              <w:rPr>
                <w:noProof/>
              </w:rPr>
              <w:t>1993-05-01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588</w:t>
            </w:r>
          </w:p>
        </w:tc>
        <w:tc>
          <w:tcPr>
            <w:tcW w:w="2114" w:type="pct"/>
            <w:shd w:val="clear" w:color="auto" w:fill="auto"/>
          </w:tcPr>
          <w:p w:rsidR="00415728" w:rsidRPr="00415728" w:rsidRDefault="00415728" w:rsidP="00415728">
            <w:pPr>
              <w:pStyle w:val="StyleBaseTabl"/>
              <w:rPr>
                <w:noProof/>
              </w:rPr>
            </w:pPr>
            <w:r w:rsidRPr="00415728">
              <w:rPr>
                <w:noProof/>
              </w:rPr>
              <w:t>Lituanie</w:t>
            </w:r>
          </w:p>
        </w:tc>
        <w:tc>
          <w:tcPr>
            <w:tcW w:w="704" w:type="pct"/>
            <w:shd w:val="clear" w:color="auto" w:fill="auto"/>
          </w:tcPr>
          <w:p w:rsidR="00415728" w:rsidRPr="00415728" w:rsidRDefault="00415728" w:rsidP="00415728">
            <w:pPr>
              <w:pStyle w:val="StyleBaseTabl"/>
              <w:rPr>
                <w:noProof/>
              </w:rPr>
            </w:pPr>
            <w:r w:rsidRPr="00415728">
              <w:rPr>
                <w:noProof/>
              </w:rPr>
              <w:t>1993-05-01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589</w:t>
            </w:r>
          </w:p>
        </w:tc>
        <w:tc>
          <w:tcPr>
            <w:tcW w:w="2114" w:type="pct"/>
            <w:shd w:val="clear" w:color="auto" w:fill="auto"/>
          </w:tcPr>
          <w:p w:rsidR="00415728" w:rsidRPr="00415728" w:rsidRDefault="00415728" w:rsidP="00415728">
            <w:pPr>
              <w:pStyle w:val="StyleBaseTabl"/>
              <w:rPr>
                <w:noProof/>
              </w:rPr>
            </w:pPr>
            <w:r w:rsidRPr="00415728">
              <w:rPr>
                <w:noProof/>
              </w:rPr>
              <w:t>Moldavie</w:t>
            </w:r>
          </w:p>
        </w:tc>
        <w:tc>
          <w:tcPr>
            <w:tcW w:w="704" w:type="pct"/>
            <w:shd w:val="clear" w:color="auto" w:fill="auto"/>
          </w:tcPr>
          <w:p w:rsidR="00415728" w:rsidRPr="00415728" w:rsidRDefault="00415728" w:rsidP="00415728">
            <w:pPr>
              <w:pStyle w:val="StyleBaseTabl"/>
              <w:rPr>
                <w:noProof/>
              </w:rPr>
            </w:pPr>
            <w:r w:rsidRPr="00415728">
              <w:rPr>
                <w:noProof/>
              </w:rPr>
              <w:t>1993-05-01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590</w:t>
            </w:r>
          </w:p>
        </w:tc>
        <w:tc>
          <w:tcPr>
            <w:tcW w:w="2114" w:type="pct"/>
            <w:shd w:val="clear" w:color="auto" w:fill="auto"/>
          </w:tcPr>
          <w:p w:rsidR="00415728" w:rsidRPr="00415728" w:rsidRDefault="00415728" w:rsidP="00415728">
            <w:pPr>
              <w:pStyle w:val="StyleBaseTabl"/>
              <w:rPr>
                <w:noProof/>
              </w:rPr>
            </w:pPr>
            <w:r w:rsidRPr="00415728">
              <w:rPr>
                <w:noProof/>
              </w:rPr>
              <w:t>Ouzbékistan</w:t>
            </w:r>
          </w:p>
        </w:tc>
        <w:tc>
          <w:tcPr>
            <w:tcW w:w="704" w:type="pct"/>
            <w:shd w:val="clear" w:color="auto" w:fill="auto"/>
          </w:tcPr>
          <w:p w:rsidR="00415728" w:rsidRPr="00415728" w:rsidRDefault="00415728" w:rsidP="00415728">
            <w:pPr>
              <w:pStyle w:val="StyleBaseTabl"/>
              <w:rPr>
                <w:noProof/>
              </w:rPr>
            </w:pPr>
            <w:r w:rsidRPr="00415728">
              <w:rPr>
                <w:noProof/>
              </w:rPr>
              <w:t>1993-05-01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591</w:t>
            </w:r>
          </w:p>
        </w:tc>
        <w:tc>
          <w:tcPr>
            <w:tcW w:w="2114" w:type="pct"/>
            <w:shd w:val="clear" w:color="auto" w:fill="auto"/>
          </w:tcPr>
          <w:p w:rsidR="00415728" w:rsidRPr="00415728" w:rsidRDefault="00415728" w:rsidP="00415728">
            <w:pPr>
              <w:pStyle w:val="StyleBaseTabl"/>
              <w:rPr>
                <w:noProof/>
              </w:rPr>
            </w:pPr>
            <w:r w:rsidRPr="00415728">
              <w:rPr>
                <w:noProof/>
              </w:rPr>
              <w:t>Russie</w:t>
            </w:r>
          </w:p>
        </w:tc>
        <w:tc>
          <w:tcPr>
            <w:tcW w:w="704" w:type="pct"/>
            <w:shd w:val="clear" w:color="auto" w:fill="auto"/>
          </w:tcPr>
          <w:p w:rsidR="00415728" w:rsidRPr="00415728" w:rsidRDefault="00415728" w:rsidP="00415728">
            <w:pPr>
              <w:pStyle w:val="StyleBaseTabl"/>
              <w:rPr>
                <w:noProof/>
              </w:rPr>
            </w:pPr>
            <w:r w:rsidRPr="00415728">
              <w:rPr>
                <w:noProof/>
              </w:rPr>
              <w:t>1993-05-01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592</w:t>
            </w:r>
          </w:p>
        </w:tc>
        <w:tc>
          <w:tcPr>
            <w:tcW w:w="2114" w:type="pct"/>
            <w:shd w:val="clear" w:color="auto" w:fill="auto"/>
          </w:tcPr>
          <w:p w:rsidR="00415728" w:rsidRPr="00415728" w:rsidRDefault="00415728" w:rsidP="00415728">
            <w:pPr>
              <w:pStyle w:val="StyleBaseTabl"/>
              <w:rPr>
                <w:noProof/>
              </w:rPr>
            </w:pPr>
            <w:r w:rsidRPr="00415728">
              <w:rPr>
                <w:noProof/>
              </w:rPr>
              <w:t>Tadjikistan</w:t>
            </w:r>
          </w:p>
        </w:tc>
        <w:tc>
          <w:tcPr>
            <w:tcW w:w="704" w:type="pct"/>
            <w:shd w:val="clear" w:color="auto" w:fill="auto"/>
          </w:tcPr>
          <w:p w:rsidR="00415728" w:rsidRPr="00415728" w:rsidRDefault="00415728" w:rsidP="00415728">
            <w:pPr>
              <w:pStyle w:val="StyleBaseTabl"/>
              <w:rPr>
                <w:noProof/>
              </w:rPr>
            </w:pPr>
            <w:r w:rsidRPr="00415728">
              <w:rPr>
                <w:noProof/>
              </w:rPr>
              <w:t>1993-05-01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593</w:t>
            </w:r>
          </w:p>
        </w:tc>
        <w:tc>
          <w:tcPr>
            <w:tcW w:w="2114" w:type="pct"/>
            <w:shd w:val="clear" w:color="auto" w:fill="auto"/>
          </w:tcPr>
          <w:p w:rsidR="00415728" w:rsidRPr="00415728" w:rsidRDefault="00415728" w:rsidP="00415728">
            <w:pPr>
              <w:pStyle w:val="StyleBaseTabl"/>
              <w:rPr>
                <w:noProof/>
              </w:rPr>
            </w:pPr>
            <w:r w:rsidRPr="00415728">
              <w:rPr>
                <w:noProof/>
              </w:rPr>
              <w:t>Turkménistan</w:t>
            </w:r>
          </w:p>
        </w:tc>
        <w:tc>
          <w:tcPr>
            <w:tcW w:w="704" w:type="pct"/>
            <w:shd w:val="clear" w:color="auto" w:fill="auto"/>
          </w:tcPr>
          <w:p w:rsidR="00415728" w:rsidRPr="00415728" w:rsidRDefault="00415728" w:rsidP="00415728">
            <w:pPr>
              <w:pStyle w:val="StyleBaseTabl"/>
              <w:rPr>
                <w:noProof/>
              </w:rPr>
            </w:pPr>
            <w:r w:rsidRPr="00415728">
              <w:rPr>
                <w:noProof/>
              </w:rPr>
              <w:t>1993-05-01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594</w:t>
            </w:r>
          </w:p>
        </w:tc>
        <w:tc>
          <w:tcPr>
            <w:tcW w:w="2114" w:type="pct"/>
            <w:shd w:val="clear" w:color="auto" w:fill="auto"/>
          </w:tcPr>
          <w:p w:rsidR="00415728" w:rsidRPr="00415728" w:rsidRDefault="00415728" w:rsidP="00415728">
            <w:pPr>
              <w:pStyle w:val="StyleBaseTabl"/>
              <w:rPr>
                <w:noProof/>
              </w:rPr>
            </w:pPr>
            <w:r w:rsidRPr="00415728">
              <w:rPr>
                <w:noProof/>
              </w:rPr>
              <w:t>Ukraine</w:t>
            </w:r>
          </w:p>
        </w:tc>
        <w:tc>
          <w:tcPr>
            <w:tcW w:w="704" w:type="pct"/>
            <w:shd w:val="clear" w:color="auto" w:fill="auto"/>
          </w:tcPr>
          <w:p w:rsidR="00415728" w:rsidRPr="00415728" w:rsidRDefault="00415728" w:rsidP="00415728">
            <w:pPr>
              <w:pStyle w:val="StyleBaseTabl"/>
              <w:rPr>
                <w:noProof/>
              </w:rPr>
            </w:pPr>
            <w:r w:rsidRPr="00415728">
              <w:rPr>
                <w:noProof/>
              </w:rPr>
              <w:t>1993-05-01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596</w:t>
            </w:r>
          </w:p>
        </w:tc>
        <w:tc>
          <w:tcPr>
            <w:tcW w:w="2114" w:type="pct"/>
            <w:shd w:val="clear" w:color="auto" w:fill="auto"/>
          </w:tcPr>
          <w:p w:rsidR="00415728" w:rsidRPr="00415728" w:rsidRDefault="00415728" w:rsidP="00415728">
            <w:pPr>
              <w:pStyle w:val="StyleBaseTabl"/>
              <w:rPr>
                <w:noProof/>
              </w:rPr>
            </w:pPr>
            <w:r w:rsidRPr="00415728">
              <w:rPr>
                <w:noProof/>
              </w:rPr>
              <w:t>Vatican</w:t>
            </w:r>
          </w:p>
        </w:tc>
        <w:tc>
          <w:tcPr>
            <w:tcW w:w="704" w:type="pct"/>
            <w:shd w:val="clear" w:color="auto" w:fill="auto"/>
          </w:tcPr>
          <w:p w:rsidR="00415728" w:rsidRPr="00415728" w:rsidRDefault="00415728" w:rsidP="00415728">
            <w:pPr>
              <w:pStyle w:val="StyleBaseTabl"/>
              <w:rPr>
                <w:noProof/>
              </w:rPr>
            </w:pPr>
            <w:r w:rsidRPr="00415728">
              <w:rPr>
                <w:noProof/>
              </w:rPr>
              <w:t>1994-05-01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600</w:t>
            </w:r>
          </w:p>
        </w:tc>
        <w:tc>
          <w:tcPr>
            <w:tcW w:w="2114" w:type="pct"/>
            <w:shd w:val="clear" w:color="auto" w:fill="auto"/>
          </w:tcPr>
          <w:p w:rsidR="00415728" w:rsidRPr="00415728" w:rsidRDefault="00415728" w:rsidP="00415728">
            <w:pPr>
              <w:pStyle w:val="StyleBaseTabl"/>
              <w:rPr>
                <w:noProof/>
              </w:rPr>
            </w:pPr>
            <w:r w:rsidRPr="00415728">
              <w:rPr>
                <w:noProof/>
              </w:rPr>
              <w:t>Asie, pays non spécifié</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1994-04-30</w:t>
            </w: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602</w:t>
            </w:r>
          </w:p>
        </w:tc>
        <w:tc>
          <w:tcPr>
            <w:tcW w:w="2114" w:type="pct"/>
            <w:shd w:val="clear" w:color="auto" w:fill="auto"/>
          </w:tcPr>
          <w:p w:rsidR="00415728" w:rsidRPr="00415728" w:rsidRDefault="00415728" w:rsidP="00415728">
            <w:pPr>
              <w:pStyle w:val="StyleBaseTabl"/>
              <w:rPr>
                <w:noProof/>
              </w:rPr>
            </w:pPr>
            <w:r w:rsidRPr="00415728">
              <w:rPr>
                <w:noProof/>
              </w:rPr>
              <w:t>Afghanistan</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603</w:t>
            </w:r>
          </w:p>
        </w:tc>
        <w:tc>
          <w:tcPr>
            <w:tcW w:w="2114" w:type="pct"/>
            <w:shd w:val="clear" w:color="auto" w:fill="auto"/>
          </w:tcPr>
          <w:p w:rsidR="00415728" w:rsidRPr="00415728" w:rsidRDefault="00415728" w:rsidP="00415728">
            <w:pPr>
              <w:pStyle w:val="StyleBaseTabl"/>
              <w:rPr>
                <w:noProof/>
              </w:rPr>
            </w:pPr>
            <w:r w:rsidRPr="00415728">
              <w:rPr>
                <w:noProof/>
              </w:rPr>
              <w:t>Bangladesh</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604</w:t>
            </w:r>
          </w:p>
        </w:tc>
        <w:tc>
          <w:tcPr>
            <w:tcW w:w="2114" w:type="pct"/>
            <w:shd w:val="clear" w:color="auto" w:fill="auto"/>
          </w:tcPr>
          <w:p w:rsidR="00415728" w:rsidRPr="00415728" w:rsidRDefault="00415728" w:rsidP="00415728">
            <w:pPr>
              <w:pStyle w:val="StyleBaseTabl"/>
              <w:rPr>
                <w:noProof/>
              </w:rPr>
            </w:pPr>
            <w:r w:rsidRPr="00415728">
              <w:rPr>
                <w:noProof/>
              </w:rPr>
              <w:t>Bhoutan</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606</w:t>
            </w:r>
          </w:p>
        </w:tc>
        <w:tc>
          <w:tcPr>
            <w:tcW w:w="2114" w:type="pct"/>
            <w:shd w:val="clear" w:color="auto" w:fill="auto"/>
          </w:tcPr>
          <w:p w:rsidR="00415728" w:rsidRPr="00415728" w:rsidRDefault="00415728" w:rsidP="00415728">
            <w:pPr>
              <w:pStyle w:val="StyleBaseTabl"/>
              <w:rPr>
                <w:noProof/>
              </w:rPr>
            </w:pPr>
            <w:r w:rsidRPr="00415728">
              <w:rPr>
                <w:noProof/>
              </w:rPr>
              <w:t>Birmanie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1993-04-30</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606</w:t>
            </w:r>
          </w:p>
        </w:tc>
        <w:tc>
          <w:tcPr>
            <w:tcW w:w="2114" w:type="pct"/>
            <w:shd w:val="clear" w:color="auto" w:fill="auto"/>
          </w:tcPr>
          <w:p w:rsidR="00415728" w:rsidRPr="00415728" w:rsidRDefault="00415728" w:rsidP="00415728">
            <w:pPr>
              <w:pStyle w:val="StyleBaseTabl"/>
              <w:rPr>
                <w:noProof/>
              </w:rPr>
            </w:pPr>
            <w:r w:rsidRPr="00415728">
              <w:rPr>
                <w:noProof/>
              </w:rPr>
              <w:t>Myanmar</w:t>
            </w:r>
          </w:p>
        </w:tc>
        <w:tc>
          <w:tcPr>
            <w:tcW w:w="704" w:type="pct"/>
            <w:shd w:val="clear" w:color="auto" w:fill="auto"/>
          </w:tcPr>
          <w:p w:rsidR="00415728" w:rsidRPr="00415728" w:rsidRDefault="00415728" w:rsidP="00415728">
            <w:pPr>
              <w:pStyle w:val="StyleBaseTabl"/>
              <w:rPr>
                <w:noProof/>
              </w:rPr>
            </w:pPr>
            <w:r w:rsidRPr="00415728">
              <w:rPr>
                <w:noProof/>
              </w:rPr>
              <w:t>1993-05-01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608</w:t>
            </w:r>
          </w:p>
        </w:tc>
        <w:tc>
          <w:tcPr>
            <w:tcW w:w="2114" w:type="pct"/>
            <w:shd w:val="clear" w:color="auto" w:fill="auto"/>
          </w:tcPr>
          <w:p w:rsidR="00415728" w:rsidRPr="00415728" w:rsidRDefault="00415728" w:rsidP="00415728">
            <w:pPr>
              <w:pStyle w:val="StyleBaseTabl"/>
              <w:rPr>
                <w:noProof/>
              </w:rPr>
            </w:pPr>
            <w:r w:rsidRPr="00415728">
              <w:rPr>
                <w:noProof/>
              </w:rPr>
              <w:t>Brunéi</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610</w:t>
            </w:r>
          </w:p>
        </w:tc>
        <w:tc>
          <w:tcPr>
            <w:tcW w:w="2114" w:type="pct"/>
            <w:shd w:val="clear" w:color="auto" w:fill="auto"/>
          </w:tcPr>
          <w:p w:rsidR="00415728" w:rsidRPr="00415728" w:rsidRDefault="00415728" w:rsidP="00415728">
            <w:pPr>
              <w:pStyle w:val="StyleBaseTabl"/>
              <w:rPr>
                <w:noProof/>
              </w:rPr>
            </w:pPr>
            <w:r w:rsidRPr="00415728">
              <w:rPr>
                <w:noProof/>
              </w:rPr>
              <w:t>Kampuchéa</w:t>
            </w:r>
          </w:p>
        </w:tc>
        <w:tc>
          <w:tcPr>
            <w:tcW w:w="704" w:type="pct"/>
            <w:shd w:val="clear" w:color="auto" w:fill="auto"/>
          </w:tcPr>
          <w:p w:rsidR="00415728" w:rsidRPr="00415728" w:rsidRDefault="00415728" w:rsidP="00415728">
            <w:pPr>
              <w:pStyle w:val="StyleBaseTabl"/>
              <w:rPr>
                <w:noProof/>
              </w:rPr>
            </w:pPr>
            <w:r w:rsidRPr="00415728">
              <w:rPr>
                <w:noProof/>
              </w:rPr>
              <w:t>1986-05-01</w:t>
            </w:r>
          </w:p>
        </w:tc>
        <w:tc>
          <w:tcPr>
            <w:tcW w:w="704" w:type="pct"/>
            <w:shd w:val="clear" w:color="auto" w:fill="auto"/>
          </w:tcPr>
          <w:p w:rsidR="00415728" w:rsidRPr="00415728" w:rsidRDefault="00415728" w:rsidP="00415728">
            <w:pPr>
              <w:pStyle w:val="StyleBaseTabl"/>
              <w:rPr>
                <w:noProof/>
              </w:rPr>
            </w:pPr>
            <w:r w:rsidRPr="00415728">
              <w:rPr>
                <w:noProof/>
              </w:rPr>
              <w:t>1989-04-30</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610</w:t>
            </w:r>
          </w:p>
        </w:tc>
        <w:tc>
          <w:tcPr>
            <w:tcW w:w="2114" w:type="pct"/>
            <w:shd w:val="clear" w:color="auto" w:fill="auto"/>
          </w:tcPr>
          <w:p w:rsidR="00415728" w:rsidRPr="00415728" w:rsidRDefault="00415728" w:rsidP="00415728">
            <w:pPr>
              <w:pStyle w:val="StyleBaseTabl"/>
              <w:rPr>
                <w:noProof/>
              </w:rPr>
            </w:pPr>
            <w:r w:rsidRPr="00415728">
              <w:rPr>
                <w:noProof/>
              </w:rPr>
              <w:t>Cambodge</w:t>
            </w:r>
          </w:p>
        </w:tc>
        <w:tc>
          <w:tcPr>
            <w:tcW w:w="704" w:type="pct"/>
            <w:shd w:val="clear" w:color="auto" w:fill="auto"/>
          </w:tcPr>
          <w:p w:rsidR="00415728" w:rsidRPr="00415728" w:rsidRDefault="00415728" w:rsidP="00415728">
            <w:pPr>
              <w:pStyle w:val="StyleBaseTabl"/>
              <w:rPr>
                <w:noProof/>
              </w:rPr>
            </w:pPr>
            <w:r w:rsidRPr="00415728">
              <w:rPr>
                <w:noProof/>
              </w:rPr>
              <w:t>1989-05-01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610</w:t>
            </w:r>
          </w:p>
        </w:tc>
        <w:tc>
          <w:tcPr>
            <w:tcW w:w="2114" w:type="pct"/>
            <w:shd w:val="clear" w:color="auto" w:fill="auto"/>
          </w:tcPr>
          <w:p w:rsidR="00415728" w:rsidRPr="00415728" w:rsidRDefault="00415728" w:rsidP="00415728">
            <w:pPr>
              <w:pStyle w:val="StyleBaseTabl"/>
              <w:rPr>
                <w:noProof/>
              </w:rPr>
            </w:pPr>
            <w:r w:rsidRPr="00415728">
              <w:rPr>
                <w:noProof/>
              </w:rPr>
              <w:t>Cambodge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1986-04-30</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612</w:t>
            </w:r>
          </w:p>
        </w:tc>
        <w:tc>
          <w:tcPr>
            <w:tcW w:w="2114" w:type="pct"/>
            <w:shd w:val="clear" w:color="auto" w:fill="auto"/>
          </w:tcPr>
          <w:p w:rsidR="00415728" w:rsidRPr="00415728" w:rsidRDefault="00415728" w:rsidP="00415728">
            <w:pPr>
              <w:pStyle w:val="StyleBaseTabl"/>
              <w:rPr>
                <w:noProof/>
              </w:rPr>
            </w:pPr>
            <w:r w:rsidRPr="00415728">
              <w:rPr>
                <w:noProof/>
              </w:rPr>
              <w:t>Sri Lanka</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614</w:t>
            </w:r>
          </w:p>
        </w:tc>
        <w:tc>
          <w:tcPr>
            <w:tcW w:w="2114" w:type="pct"/>
            <w:shd w:val="clear" w:color="auto" w:fill="auto"/>
          </w:tcPr>
          <w:p w:rsidR="00415728" w:rsidRPr="00415728" w:rsidRDefault="00415728" w:rsidP="00415728">
            <w:pPr>
              <w:pStyle w:val="StyleBaseTabl"/>
              <w:rPr>
                <w:noProof/>
              </w:rPr>
            </w:pPr>
            <w:r w:rsidRPr="00415728">
              <w:rPr>
                <w:noProof/>
              </w:rPr>
              <w:t>Chine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616</w:t>
            </w:r>
          </w:p>
        </w:tc>
        <w:tc>
          <w:tcPr>
            <w:tcW w:w="2114" w:type="pct"/>
            <w:shd w:val="clear" w:color="auto" w:fill="auto"/>
          </w:tcPr>
          <w:p w:rsidR="00415728" w:rsidRPr="00415728" w:rsidRDefault="00415728" w:rsidP="00415728">
            <w:pPr>
              <w:pStyle w:val="StyleBaseTabl"/>
              <w:rPr>
                <w:noProof/>
              </w:rPr>
            </w:pPr>
            <w:r w:rsidRPr="00415728">
              <w:rPr>
                <w:noProof/>
              </w:rPr>
              <w:t>Corée du Nord</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618</w:t>
            </w:r>
          </w:p>
        </w:tc>
        <w:tc>
          <w:tcPr>
            <w:tcW w:w="2114" w:type="pct"/>
            <w:shd w:val="clear" w:color="auto" w:fill="auto"/>
          </w:tcPr>
          <w:p w:rsidR="00415728" w:rsidRPr="00415728" w:rsidRDefault="00415728" w:rsidP="00415728">
            <w:pPr>
              <w:pStyle w:val="StyleBaseTabl"/>
              <w:rPr>
                <w:noProof/>
              </w:rPr>
            </w:pPr>
            <w:r w:rsidRPr="00415728">
              <w:rPr>
                <w:noProof/>
              </w:rPr>
              <w:t>Corée du Sud</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620</w:t>
            </w:r>
          </w:p>
        </w:tc>
        <w:tc>
          <w:tcPr>
            <w:tcW w:w="2114" w:type="pct"/>
            <w:shd w:val="clear" w:color="auto" w:fill="auto"/>
          </w:tcPr>
          <w:p w:rsidR="00415728" w:rsidRPr="00415728" w:rsidRDefault="00415728" w:rsidP="00415728">
            <w:pPr>
              <w:pStyle w:val="StyleBaseTabl"/>
              <w:rPr>
                <w:noProof/>
              </w:rPr>
            </w:pPr>
            <w:r w:rsidRPr="00415728">
              <w:rPr>
                <w:noProof/>
              </w:rPr>
              <w:t>Hong-Kong</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622</w:t>
            </w:r>
          </w:p>
        </w:tc>
        <w:tc>
          <w:tcPr>
            <w:tcW w:w="2114" w:type="pct"/>
            <w:shd w:val="clear" w:color="auto" w:fill="auto"/>
          </w:tcPr>
          <w:p w:rsidR="00415728" w:rsidRPr="00415728" w:rsidRDefault="00415728" w:rsidP="00415728">
            <w:pPr>
              <w:pStyle w:val="StyleBaseTabl"/>
              <w:rPr>
                <w:noProof/>
              </w:rPr>
            </w:pPr>
            <w:r w:rsidRPr="00415728">
              <w:rPr>
                <w:noProof/>
              </w:rPr>
              <w:t>Inde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624</w:t>
            </w:r>
          </w:p>
        </w:tc>
        <w:tc>
          <w:tcPr>
            <w:tcW w:w="2114" w:type="pct"/>
            <w:shd w:val="clear" w:color="auto" w:fill="auto"/>
          </w:tcPr>
          <w:p w:rsidR="00415728" w:rsidRPr="00415728" w:rsidRDefault="00415728" w:rsidP="00415728">
            <w:pPr>
              <w:pStyle w:val="StyleBaseTabl"/>
              <w:rPr>
                <w:noProof/>
              </w:rPr>
            </w:pPr>
            <w:r w:rsidRPr="00415728">
              <w:rPr>
                <w:noProof/>
              </w:rPr>
              <w:t>Indonésie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626</w:t>
            </w:r>
          </w:p>
        </w:tc>
        <w:tc>
          <w:tcPr>
            <w:tcW w:w="2114" w:type="pct"/>
            <w:shd w:val="clear" w:color="auto" w:fill="auto"/>
          </w:tcPr>
          <w:p w:rsidR="00415728" w:rsidRPr="00415728" w:rsidRDefault="00415728" w:rsidP="00415728">
            <w:pPr>
              <w:pStyle w:val="StyleBaseTabl"/>
              <w:rPr>
                <w:noProof/>
              </w:rPr>
            </w:pPr>
            <w:r w:rsidRPr="00415728">
              <w:rPr>
                <w:noProof/>
              </w:rPr>
              <w:t>Japon</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628</w:t>
            </w:r>
          </w:p>
        </w:tc>
        <w:tc>
          <w:tcPr>
            <w:tcW w:w="2114" w:type="pct"/>
            <w:shd w:val="clear" w:color="auto" w:fill="auto"/>
          </w:tcPr>
          <w:p w:rsidR="00415728" w:rsidRPr="00415728" w:rsidRDefault="00415728" w:rsidP="00415728">
            <w:pPr>
              <w:pStyle w:val="StyleBaseTabl"/>
              <w:rPr>
                <w:noProof/>
              </w:rPr>
            </w:pPr>
            <w:r w:rsidRPr="00415728">
              <w:rPr>
                <w:noProof/>
              </w:rPr>
              <w:t>Laos</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630</w:t>
            </w:r>
          </w:p>
        </w:tc>
        <w:tc>
          <w:tcPr>
            <w:tcW w:w="2114" w:type="pct"/>
            <w:shd w:val="clear" w:color="auto" w:fill="auto"/>
          </w:tcPr>
          <w:p w:rsidR="00415728" w:rsidRPr="00415728" w:rsidRDefault="00415728" w:rsidP="00415728">
            <w:pPr>
              <w:pStyle w:val="StyleBaseTabl"/>
              <w:rPr>
                <w:noProof/>
              </w:rPr>
            </w:pPr>
            <w:r w:rsidRPr="00415728">
              <w:rPr>
                <w:noProof/>
              </w:rPr>
              <w:t>Macao</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632</w:t>
            </w:r>
          </w:p>
        </w:tc>
        <w:tc>
          <w:tcPr>
            <w:tcW w:w="2114" w:type="pct"/>
            <w:shd w:val="clear" w:color="auto" w:fill="auto"/>
          </w:tcPr>
          <w:p w:rsidR="00415728" w:rsidRPr="00415728" w:rsidRDefault="00415728" w:rsidP="00415728">
            <w:pPr>
              <w:pStyle w:val="StyleBaseTabl"/>
              <w:rPr>
                <w:noProof/>
              </w:rPr>
            </w:pPr>
            <w:r w:rsidRPr="00415728">
              <w:rPr>
                <w:noProof/>
              </w:rPr>
              <w:t>Malaisie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633</w:t>
            </w:r>
          </w:p>
        </w:tc>
        <w:tc>
          <w:tcPr>
            <w:tcW w:w="2114" w:type="pct"/>
            <w:shd w:val="clear" w:color="auto" w:fill="auto"/>
          </w:tcPr>
          <w:p w:rsidR="00415728" w:rsidRPr="00415728" w:rsidRDefault="00415728" w:rsidP="00415728">
            <w:pPr>
              <w:pStyle w:val="StyleBaseTabl"/>
              <w:rPr>
                <w:noProof/>
              </w:rPr>
            </w:pPr>
            <w:r w:rsidRPr="00415728">
              <w:rPr>
                <w:noProof/>
              </w:rPr>
              <w:t>Maldives</w:t>
            </w:r>
          </w:p>
        </w:tc>
        <w:tc>
          <w:tcPr>
            <w:tcW w:w="704" w:type="pct"/>
            <w:shd w:val="clear" w:color="auto" w:fill="auto"/>
          </w:tcPr>
          <w:p w:rsidR="00415728" w:rsidRPr="00415728" w:rsidRDefault="00415728" w:rsidP="00415728">
            <w:pPr>
              <w:pStyle w:val="StyleBaseTabl"/>
              <w:rPr>
                <w:noProof/>
              </w:rPr>
            </w:pPr>
            <w:r w:rsidRPr="00415728">
              <w:rPr>
                <w:noProof/>
              </w:rPr>
              <w:t>1986-05-01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634</w:t>
            </w:r>
          </w:p>
        </w:tc>
        <w:tc>
          <w:tcPr>
            <w:tcW w:w="2114" w:type="pct"/>
            <w:shd w:val="clear" w:color="auto" w:fill="auto"/>
          </w:tcPr>
          <w:p w:rsidR="00415728" w:rsidRPr="00415728" w:rsidRDefault="00415728" w:rsidP="00415728">
            <w:pPr>
              <w:pStyle w:val="StyleBaseTabl"/>
              <w:rPr>
                <w:noProof/>
              </w:rPr>
            </w:pPr>
            <w:r w:rsidRPr="00415728">
              <w:rPr>
                <w:noProof/>
              </w:rPr>
              <w:t>Népal</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635</w:t>
            </w:r>
          </w:p>
        </w:tc>
        <w:tc>
          <w:tcPr>
            <w:tcW w:w="2114" w:type="pct"/>
            <w:shd w:val="clear" w:color="auto" w:fill="auto"/>
          </w:tcPr>
          <w:p w:rsidR="00415728" w:rsidRPr="00415728" w:rsidRDefault="00415728" w:rsidP="00415728">
            <w:pPr>
              <w:pStyle w:val="StyleBaseTabl"/>
              <w:rPr>
                <w:noProof/>
              </w:rPr>
            </w:pPr>
            <w:r w:rsidRPr="00415728">
              <w:rPr>
                <w:noProof/>
              </w:rPr>
              <w:t>Mongolie</w:t>
            </w:r>
          </w:p>
        </w:tc>
        <w:tc>
          <w:tcPr>
            <w:tcW w:w="704" w:type="pct"/>
            <w:shd w:val="clear" w:color="auto" w:fill="auto"/>
          </w:tcPr>
          <w:p w:rsidR="00415728" w:rsidRPr="00415728" w:rsidRDefault="00415728" w:rsidP="00415728">
            <w:pPr>
              <w:pStyle w:val="StyleBaseTabl"/>
              <w:rPr>
                <w:noProof/>
              </w:rPr>
            </w:pPr>
            <w:r w:rsidRPr="00415728">
              <w:rPr>
                <w:noProof/>
              </w:rPr>
              <w:t>1986-05-01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636</w:t>
            </w:r>
          </w:p>
        </w:tc>
        <w:tc>
          <w:tcPr>
            <w:tcW w:w="2114" w:type="pct"/>
            <w:shd w:val="clear" w:color="auto" w:fill="auto"/>
          </w:tcPr>
          <w:p w:rsidR="00415728" w:rsidRPr="00415728" w:rsidRDefault="00415728" w:rsidP="00415728">
            <w:pPr>
              <w:pStyle w:val="StyleBaseTabl"/>
              <w:rPr>
                <w:noProof/>
              </w:rPr>
            </w:pPr>
            <w:r w:rsidRPr="00415728">
              <w:rPr>
                <w:noProof/>
              </w:rPr>
              <w:t>Bangladesh</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1986-04-30</w:t>
            </w: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637</w:t>
            </w:r>
          </w:p>
        </w:tc>
        <w:tc>
          <w:tcPr>
            <w:tcW w:w="2114" w:type="pct"/>
            <w:shd w:val="clear" w:color="auto" w:fill="auto"/>
          </w:tcPr>
          <w:p w:rsidR="00415728" w:rsidRPr="00415728" w:rsidRDefault="00415728" w:rsidP="00415728">
            <w:pPr>
              <w:pStyle w:val="StyleBaseTabl"/>
              <w:rPr>
                <w:noProof/>
              </w:rPr>
            </w:pPr>
            <w:r w:rsidRPr="00415728">
              <w:rPr>
                <w:noProof/>
              </w:rPr>
              <w:t>Pakistan</w:t>
            </w:r>
          </w:p>
        </w:tc>
        <w:tc>
          <w:tcPr>
            <w:tcW w:w="704" w:type="pct"/>
            <w:shd w:val="clear" w:color="auto" w:fill="auto"/>
          </w:tcPr>
          <w:p w:rsidR="00415728" w:rsidRPr="00415728" w:rsidRDefault="00415728" w:rsidP="00415728">
            <w:pPr>
              <w:pStyle w:val="StyleBaseTabl"/>
              <w:rPr>
                <w:noProof/>
              </w:rPr>
            </w:pPr>
            <w:r w:rsidRPr="00415728">
              <w:rPr>
                <w:noProof/>
              </w:rPr>
              <w:t>1986-05-01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638</w:t>
            </w:r>
          </w:p>
        </w:tc>
        <w:tc>
          <w:tcPr>
            <w:tcW w:w="2114" w:type="pct"/>
            <w:shd w:val="clear" w:color="auto" w:fill="auto"/>
          </w:tcPr>
          <w:p w:rsidR="00415728" w:rsidRPr="00415728" w:rsidRDefault="00415728" w:rsidP="00415728">
            <w:pPr>
              <w:pStyle w:val="StyleBaseTabl"/>
              <w:rPr>
                <w:noProof/>
              </w:rPr>
            </w:pPr>
            <w:r w:rsidRPr="00415728">
              <w:rPr>
                <w:noProof/>
              </w:rPr>
              <w:t>Philippines</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640</w:t>
            </w:r>
          </w:p>
        </w:tc>
        <w:tc>
          <w:tcPr>
            <w:tcW w:w="2114" w:type="pct"/>
            <w:shd w:val="clear" w:color="auto" w:fill="auto"/>
          </w:tcPr>
          <w:p w:rsidR="00415728" w:rsidRPr="00415728" w:rsidRDefault="00415728" w:rsidP="00415728">
            <w:pPr>
              <w:pStyle w:val="StyleBaseTabl"/>
              <w:rPr>
                <w:noProof/>
              </w:rPr>
            </w:pPr>
            <w:r w:rsidRPr="00415728">
              <w:rPr>
                <w:noProof/>
              </w:rPr>
              <w:t>Sikkim</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1986-04-30</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642</w:t>
            </w:r>
          </w:p>
        </w:tc>
        <w:tc>
          <w:tcPr>
            <w:tcW w:w="2114" w:type="pct"/>
            <w:shd w:val="clear" w:color="auto" w:fill="auto"/>
          </w:tcPr>
          <w:p w:rsidR="00415728" w:rsidRPr="00415728" w:rsidRDefault="00415728" w:rsidP="00415728">
            <w:pPr>
              <w:pStyle w:val="StyleBaseTabl"/>
              <w:rPr>
                <w:noProof/>
              </w:rPr>
            </w:pPr>
            <w:r w:rsidRPr="00415728">
              <w:rPr>
                <w:noProof/>
              </w:rPr>
              <w:t>Singapour</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644</w:t>
            </w:r>
          </w:p>
        </w:tc>
        <w:tc>
          <w:tcPr>
            <w:tcW w:w="2114" w:type="pct"/>
            <w:shd w:val="clear" w:color="auto" w:fill="auto"/>
          </w:tcPr>
          <w:p w:rsidR="00415728" w:rsidRPr="00415728" w:rsidRDefault="00415728" w:rsidP="00415728">
            <w:pPr>
              <w:pStyle w:val="StyleBaseTabl"/>
              <w:rPr>
                <w:noProof/>
              </w:rPr>
            </w:pPr>
            <w:r w:rsidRPr="00415728">
              <w:rPr>
                <w:noProof/>
              </w:rPr>
              <w:t>Taïwan</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646</w:t>
            </w:r>
          </w:p>
        </w:tc>
        <w:tc>
          <w:tcPr>
            <w:tcW w:w="2114" w:type="pct"/>
            <w:shd w:val="clear" w:color="auto" w:fill="auto"/>
          </w:tcPr>
          <w:p w:rsidR="00415728" w:rsidRPr="00415728" w:rsidRDefault="00415728" w:rsidP="00415728">
            <w:pPr>
              <w:pStyle w:val="StyleBaseTabl"/>
              <w:rPr>
                <w:noProof/>
              </w:rPr>
            </w:pPr>
            <w:r w:rsidRPr="00415728">
              <w:rPr>
                <w:noProof/>
              </w:rPr>
              <w:t>Thaïlande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648</w:t>
            </w:r>
          </w:p>
        </w:tc>
        <w:tc>
          <w:tcPr>
            <w:tcW w:w="2114" w:type="pct"/>
            <w:shd w:val="clear" w:color="auto" w:fill="auto"/>
          </w:tcPr>
          <w:p w:rsidR="00415728" w:rsidRPr="00415728" w:rsidRDefault="00415728" w:rsidP="00415728">
            <w:pPr>
              <w:pStyle w:val="StyleBaseTabl"/>
              <w:rPr>
                <w:noProof/>
              </w:rPr>
            </w:pPr>
            <w:r w:rsidRPr="00415728">
              <w:rPr>
                <w:noProof/>
              </w:rPr>
              <w:t>Timor-Leste</w:t>
            </w:r>
          </w:p>
        </w:tc>
        <w:tc>
          <w:tcPr>
            <w:tcW w:w="704" w:type="pct"/>
            <w:shd w:val="clear" w:color="auto" w:fill="auto"/>
          </w:tcPr>
          <w:p w:rsidR="00415728" w:rsidRPr="00415728" w:rsidRDefault="00415728" w:rsidP="00415728">
            <w:pPr>
              <w:pStyle w:val="StyleBaseTabl"/>
              <w:rPr>
                <w:noProof/>
              </w:rPr>
            </w:pPr>
            <w:r w:rsidRPr="00415728">
              <w:rPr>
                <w:noProof/>
              </w:rPr>
              <w:t>1986-05-01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648</w:t>
            </w:r>
          </w:p>
        </w:tc>
        <w:tc>
          <w:tcPr>
            <w:tcW w:w="2114" w:type="pct"/>
            <w:shd w:val="clear" w:color="auto" w:fill="auto"/>
          </w:tcPr>
          <w:p w:rsidR="00415728" w:rsidRPr="00415728" w:rsidRDefault="00415728" w:rsidP="00415728">
            <w:pPr>
              <w:pStyle w:val="StyleBaseTabl"/>
              <w:rPr>
                <w:noProof/>
              </w:rPr>
            </w:pPr>
            <w:r w:rsidRPr="00415728">
              <w:rPr>
                <w:noProof/>
              </w:rPr>
              <w:t>Timor portugais</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1986-04-30</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650</w:t>
            </w:r>
          </w:p>
        </w:tc>
        <w:tc>
          <w:tcPr>
            <w:tcW w:w="2114" w:type="pct"/>
            <w:shd w:val="clear" w:color="auto" w:fill="auto"/>
          </w:tcPr>
          <w:p w:rsidR="00415728" w:rsidRPr="00415728" w:rsidRDefault="00415728" w:rsidP="00415728">
            <w:pPr>
              <w:pStyle w:val="StyleBaseTabl"/>
              <w:rPr>
                <w:noProof/>
              </w:rPr>
            </w:pPr>
            <w:r w:rsidRPr="00415728">
              <w:rPr>
                <w:noProof/>
              </w:rPr>
              <w:t>Viet Nam du Nord</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1986-04-30</w:t>
            </w: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652</w:t>
            </w:r>
          </w:p>
        </w:tc>
        <w:tc>
          <w:tcPr>
            <w:tcW w:w="2114" w:type="pct"/>
            <w:shd w:val="clear" w:color="auto" w:fill="auto"/>
          </w:tcPr>
          <w:p w:rsidR="00415728" w:rsidRPr="00415728" w:rsidRDefault="00415728" w:rsidP="00415728">
            <w:pPr>
              <w:pStyle w:val="StyleBaseTabl"/>
              <w:rPr>
                <w:noProof/>
              </w:rPr>
            </w:pPr>
            <w:r w:rsidRPr="00415728">
              <w:rPr>
                <w:noProof/>
              </w:rPr>
              <w:t>Viet Nam du Sud</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1986-04-30</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652</w:t>
            </w:r>
          </w:p>
        </w:tc>
        <w:tc>
          <w:tcPr>
            <w:tcW w:w="2114" w:type="pct"/>
            <w:shd w:val="clear" w:color="auto" w:fill="auto"/>
          </w:tcPr>
          <w:p w:rsidR="00415728" w:rsidRPr="00415728" w:rsidRDefault="00415728" w:rsidP="00415728">
            <w:pPr>
              <w:pStyle w:val="StyleBaseTabl"/>
              <w:rPr>
                <w:noProof/>
              </w:rPr>
            </w:pPr>
            <w:r w:rsidRPr="00415728">
              <w:rPr>
                <w:noProof/>
              </w:rPr>
              <w:t>Viet Nam</w:t>
            </w:r>
          </w:p>
        </w:tc>
        <w:tc>
          <w:tcPr>
            <w:tcW w:w="704" w:type="pct"/>
            <w:shd w:val="clear" w:color="auto" w:fill="auto"/>
          </w:tcPr>
          <w:p w:rsidR="00415728" w:rsidRPr="00415728" w:rsidRDefault="00415728" w:rsidP="00415728">
            <w:pPr>
              <w:pStyle w:val="StyleBaseTabl"/>
              <w:rPr>
                <w:noProof/>
              </w:rPr>
            </w:pPr>
            <w:r w:rsidRPr="00415728">
              <w:rPr>
                <w:noProof/>
              </w:rPr>
              <w:t>1986-05-01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654</w:t>
            </w:r>
          </w:p>
        </w:tc>
        <w:tc>
          <w:tcPr>
            <w:tcW w:w="2114" w:type="pct"/>
            <w:shd w:val="clear" w:color="auto" w:fill="auto"/>
          </w:tcPr>
          <w:p w:rsidR="00415728" w:rsidRPr="00415728" w:rsidRDefault="00415728" w:rsidP="00415728">
            <w:pPr>
              <w:pStyle w:val="StyleBaseTabl"/>
              <w:rPr>
                <w:noProof/>
              </w:rPr>
            </w:pPr>
            <w:r w:rsidRPr="00415728">
              <w:rPr>
                <w:noProof/>
              </w:rPr>
              <w:t>Hô Chi Minh-v.</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1986-04-30</w:t>
            </w: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656</w:t>
            </w:r>
          </w:p>
        </w:tc>
        <w:tc>
          <w:tcPr>
            <w:tcW w:w="2114" w:type="pct"/>
            <w:shd w:val="clear" w:color="auto" w:fill="auto"/>
          </w:tcPr>
          <w:p w:rsidR="00415728" w:rsidRPr="00415728" w:rsidRDefault="00415728" w:rsidP="00415728">
            <w:pPr>
              <w:pStyle w:val="StyleBaseTabl"/>
              <w:rPr>
                <w:noProof/>
              </w:rPr>
            </w:pPr>
            <w:r w:rsidRPr="00415728">
              <w:rPr>
                <w:noProof/>
              </w:rPr>
              <w:t>Tanzanie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1986-04-30</w:t>
            </w: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658</w:t>
            </w:r>
          </w:p>
        </w:tc>
        <w:tc>
          <w:tcPr>
            <w:tcW w:w="2114" w:type="pct"/>
            <w:shd w:val="clear" w:color="auto" w:fill="auto"/>
          </w:tcPr>
          <w:p w:rsidR="00415728" w:rsidRPr="00415728" w:rsidRDefault="00415728" w:rsidP="00415728">
            <w:pPr>
              <w:pStyle w:val="StyleBaseTabl"/>
              <w:rPr>
                <w:noProof/>
              </w:rPr>
            </w:pPr>
            <w:r w:rsidRPr="00415728">
              <w:rPr>
                <w:noProof/>
              </w:rPr>
              <w:t>Île Christmas</w:t>
            </w:r>
          </w:p>
        </w:tc>
        <w:tc>
          <w:tcPr>
            <w:tcW w:w="704" w:type="pct"/>
            <w:shd w:val="clear" w:color="auto" w:fill="auto"/>
          </w:tcPr>
          <w:p w:rsidR="00415728" w:rsidRPr="00415728" w:rsidRDefault="00415728" w:rsidP="00415728">
            <w:pPr>
              <w:pStyle w:val="StyleBaseTabl"/>
              <w:rPr>
                <w:noProof/>
              </w:rPr>
            </w:pPr>
            <w:r w:rsidRPr="00415728">
              <w:rPr>
                <w:noProof/>
              </w:rPr>
              <w:t>1960-01-01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660</w:t>
            </w:r>
          </w:p>
        </w:tc>
        <w:tc>
          <w:tcPr>
            <w:tcW w:w="2114" w:type="pct"/>
            <w:shd w:val="clear" w:color="auto" w:fill="auto"/>
          </w:tcPr>
          <w:p w:rsidR="00415728" w:rsidRPr="00415728" w:rsidRDefault="00415728" w:rsidP="00415728">
            <w:pPr>
              <w:pStyle w:val="StyleBaseTabl"/>
              <w:rPr>
                <w:noProof/>
              </w:rPr>
            </w:pPr>
            <w:r w:rsidRPr="00415728">
              <w:rPr>
                <w:noProof/>
              </w:rPr>
              <w:t>Terr. britannique océan Indien</w:t>
            </w:r>
          </w:p>
        </w:tc>
        <w:tc>
          <w:tcPr>
            <w:tcW w:w="704" w:type="pct"/>
            <w:shd w:val="clear" w:color="auto" w:fill="auto"/>
          </w:tcPr>
          <w:p w:rsidR="00415728" w:rsidRPr="00415728" w:rsidRDefault="00415728" w:rsidP="00415728">
            <w:pPr>
              <w:pStyle w:val="StyleBaseTabl"/>
              <w:rPr>
                <w:noProof/>
              </w:rPr>
            </w:pPr>
            <w:r w:rsidRPr="00415728">
              <w:rPr>
                <w:noProof/>
              </w:rPr>
              <w:t>1960-01-01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700</w:t>
            </w:r>
          </w:p>
        </w:tc>
        <w:tc>
          <w:tcPr>
            <w:tcW w:w="2114" w:type="pct"/>
            <w:shd w:val="clear" w:color="auto" w:fill="auto"/>
          </w:tcPr>
          <w:p w:rsidR="00415728" w:rsidRPr="00415728" w:rsidRDefault="00415728" w:rsidP="00415728">
            <w:pPr>
              <w:pStyle w:val="StyleBaseTabl"/>
              <w:rPr>
                <w:noProof/>
              </w:rPr>
            </w:pPr>
            <w:r w:rsidRPr="00415728">
              <w:rPr>
                <w:noProof/>
              </w:rPr>
              <w:t>Moyen-Orient</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1986-04-30</w:t>
            </w: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700</w:t>
            </w:r>
          </w:p>
        </w:tc>
        <w:tc>
          <w:tcPr>
            <w:tcW w:w="2114" w:type="pct"/>
            <w:shd w:val="clear" w:color="auto" w:fill="auto"/>
          </w:tcPr>
          <w:p w:rsidR="00415728" w:rsidRPr="00415728" w:rsidRDefault="00415728" w:rsidP="00415728">
            <w:pPr>
              <w:pStyle w:val="StyleBaseTabl"/>
              <w:rPr>
                <w:noProof/>
              </w:rPr>
            </w:pPr>
            <w:r w:rsidRPr="00415728">
              <w:rPr>
                <w:noProof/>
              </w:rPr>
              <w:t>Moyen-Orient, pays non spécif.</w:t>
            </w:r>
          </w:p>
        </w:tc>
        <w:tc>
          <w:tcPr>
            <w:tcW w:w="704" w:type="pct"/>
            <w:shd w:val="clear" w:color="auto" w:fill="auto"/>
          </w:tcPr>
          <w:p w:rsidR="00415728" w:rsidRPr="00415728" w:rsidRDefault="00415728" w:rsidP="00415728">
            <w:pPr>
              <w:pStyle w:val="StyleBaseTabl"/>
              <w:rPr>
                <w:noProof/>
              </w:rPr>
            </w:pPr>
            <w:r w:rsidRPr="00415728">
              <w:rPr>
                <w:noProof/>
              </w:rPr>
              <w:t>1986-05-01</w:t>
            </w:r>
          </w:p>
        </w:tc>
        <w:tc>
          <w:tcPr>
            <w:tcW w:w="704" w:type="pct"/>
            <w:shd w:val="clear" w:color="auto" w:fill="auto"/>
          </w:tcPr>
          <w:p w:rsidR="00415728" w:rsidRPr="00415728" w:rsidRDefault="00415728" w:rsidP="00415728">
            <w:pPr>
              <w:pStyle w:val="StyleBaseTabl"/>
              <w:rPr>
                <w:noProof/>
              </w:rPr>
            </w:pPr>
            <w:r w:rsidRPr="00415728">
              <w:rPr>
                <w:noProof/>
              </w:rPr>
              <w:t>1994-04-30</w:t>
            </w: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702</w:t>
            </w:r>
          </w:p>
        </w:tc>
        <w:tc>
          <w:tcPr>
            <w:tcW w:w="2114" w:type="pct"/>
            <w:shd w:val="clear" w:color="auto" w:fill="auto"/>
          </w:tcPr>
          <w:p w:rsidR="00415728" w:rsidRPr="00415728" w:rsidRDefault="00415728" w:rsidP="00415728">
            <w:pPr>
              <w:pStyle w:val="StyleBaseTabl"/>
              <w:rPr>
                <w:noProof/>
              </w:rPr>
            </w:pPr>
            <w:r w:rsidRPr="00415728">
              <w:rPr>
                <w:noProof/>
              </w:rPr>
              <w:t>Arabie saoudite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703</w:t>
            </w:r>
          </w:p>
        </w:tc>
        <w:tc>
          <w:tcPr>
            <w:tcW w:w="2114" w:type="pct"/>
            <w:shd w:val="clear" w:color="auto" w:fill="auto"/>
          </w:tcPr>
          <w:p w:rsidR="00415728" w:rsidRPr="00415728" w:rsidRDefault="00415728" w:rsidP="00415728">
            <w:pPr>
              <w:pStyle w:val="StyleBaseTabl"/>
              <w:rPr>
                <w:noProof/>
              </w:rPr>
            </w:pPr>
            <w:r w:rsidRPr="00415728">
              <w:rPr>
                <w:noProof/>
              </w:rPr>
              <w:t>Autorité nation. palestinienne</w:t>
            </w:r>
          </w:p>
        </w:tc>
        <w:tc>
          <w:tcPr>
            <w:tcW w:w="704" w:type="pct"/>
            <w:shd w:val="clear" w:color="auto" w:fill="auto"/>
          </w:tcPr>
          <w:p w:rsidR="00415728" w:rsidRPr="00415728" w:rsidRDefault="00415728" w:rsidP="00415728">
            <w:pPr>
              <w:pStyle w:val="StyleBaseTabl"/>
              <w:rPr>
                <w:noProof/>
              </w:rPr>
            </w:pPr>
            <w:r w:rsidRPr="00415728">
              <w:rPr>
                <w:noProof/>
              </w:rPr>
              <w:t>2000-05-01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704</w:t>
            </w:r>
          </w:p>
        </w:tc>
        <w:tc>
          <w:tcPr>
            <w:tcW w:w="2114" w:type="pct"/>
            <w:shd w:val="clear" w:color="auto" w:fill="auto"/>
          </w:tcPr>
          <w:p w:rsidR="00415728" w:rsidRPr="00415728" w:rsidRDefault="00415728" w:rsidP="00415728">
            <w:pPr>
              <w:pStyle w:val="StyleBaseTabl"/>
              <w:rPr>
                <w:noProof/>
              </w:rPr>
            </w:pPr>
            <w:r w:rsidRPr="00415728">
              <w:rPr>
                <w:noProof/>
              </w:rPr>
              <w:t>Bahreïn</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705</w:t>
            </w:r>
          </w:p>
        </w:tc>
        <w:tc>
          <w:tcPr>
            <w:tcW w:w="2114" w:type="pct"/>
            <w:shd w:val="clear" w:color="auto" w:fill="auto"/>
          </w:tcPr>
          <w:p w:rsidR="00415728" w:rsidRPr="00415728" w:rsidRDefault="00415728" w:rsidP="00415728">
            <w:pPr>
              <w:pStyle w:val="StyleBaseTabl"/>
              <w:rPr>
                <w:noProof/>
              </w:rPr>
            </w:pPr>
            <w:r w:rsidRPr="00415728">
              <w:rPr>
                <w:noProof/>
              </w:rPr>
              <w:t>Émirats arabes unis</w:t>
            </w:r>
          </w:p>
        </w:tc>
        <w:tc>
          <w:tcPr>
            <w:tcW w:w="704" w:type="pct"/>
            <w:shd w:val="clear" w:color="auto" w:fill="auto"/>
          </w:tcPr>
          <w:p w:rsidR="00415728" w:rsidRPr="00415728" w:rsidRDefault="00415728" w:rsidP="00415728">
            <w:pPr>
              <w:pStyle w:val="StyleBaseTabl"/>
              <w:rPr>
                <w:noProof/>
              </w:rPr>
            </w:pPr>
            <w:r w:rsidRPr="00415728">
              <w:rPr>
                <w:noProof/>
              </w:rPr>
              <w:t>1987-05-01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706</w:t>
            </w:r>
          </w:p>
        </w:tc>
        <w:tc>
          <w:tcPr>
            <w:tcW w:w="2114" w:type="pct"/>
            <w:shd w:val="clear" w:color="auto" w:fill="auto"/>
          </w:tcPr>
          <w:p w:rsidR="00415728" w:rsidRPr="00415728" w:rsidRDefault="00415728" w:rsidP="00415728">
            <w:pPr>
              <w:pStyle w:val="StyleBaseTabl"/>
              <w:rPr>
                <w:noProof/>
              </w:rPr>
            </w:pPr>
            <w:r w:rsidRPr="00415728">
              <w:rPr>
                <w:noProof/>
              </w:rPr>
              <w:t>Irak</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708</w:t>
            </w:r>
          </w:p>
        </w:tc>
        <w:tc>
          <w:tcPr>
            <w:tcW w:w="2114" w:type="pct"/>
            <w:shd w:val="clear" w:color="auto" w:fill="auto"/>
          </w:tcPr>
          <w:p w:rsidR="00415728" w:rsidRPr="00415728" w:rsidRDefault="00415728" w:rsidP="00415728">
            <w:pPr>
              <w:pStyle w:val="StyleBaseTabl"/>
              <w:rPr>
                <w:noProof/>
              </w:rPr>
            </w:pPr>
            <w:r w:rsidRPr="00415728">
              <w:rPr>
                <w:noProof/>
              </w:rPr>
              <w:t>Iran</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710</w:t>
            </w:r>
          </w:p>
        </w:tc>
        <w:tc>
          <w:tcPr>
            <w:tcW w:w="2114" w:type="pct"/>
            <w:shd w:val="clear" w:color="auto" w:fill="auto"/>
          </w:tcPr>
          <w:p w:rsidR="00415728" w:rsidRPr="00415728" w:rsidRDefault="00415728" w:rsidP="00415728">
            <w:pPr>
              <w:pStyle w:val="StyleBaseTabl"/>
              <w:rPr>
                <w:noProof/>
              </w:rPr>
            </w:pPr>
            <w:r w:rsidRPr="00415728">
              <w:rPr>
                <w:noProof/>
              </w:rPr>
              <w:t>Israël</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712</w:t>
            </w:r>
          </w:p>
        </w:tc>
        <w:tc>
          <w:tcPr>
            <w:tcW w:w="2114" w:type="pct"/>
            <w:shd w:val="clear" w:color="auto" w:fill="auto"/>
          </w:tcPr>
          <w:p w:rsidR="00415728" w:rsidRPr="00415728" w:rsidRDefault="00415728" w:rsidP="00415728">
            <w:pPr>
              <w:pStyle w:val="StyleBaseTabl"/>
              <w:rPr>
                <w:noProof/>
              </w:rPr>
            </w:pPr>
            <w:r w:rsidRPr="00415728">
              <w:rPr>
                <w:noProof/>
              </w:rPr>
              <w:t>Jordanie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714</w:t>
            </w:r>
          </w:p>
        </w:tc>
        <w:tc>
          <w:tcPr>
            <w:tcW w:w="2114" w:type="pct"/>
            <w:shd w:val="clear" w:color="auto" w:fill="auto"/>
          </w:tcPr>
          <w:p w:rsidR="00415728" w:rsidRPr="00415728" w:rsidRDefault="00415728" w:rsidP="00415728">
            <w:pPr>
              <w:pStyle w:val="StyleBaseTabl"/>
              <w:rPr>
                <w:noProof/>
              </w:rPr>
            </w:pPr>
            <w:r w:rsidRPr="00415728">
              <w:rPr>
                <w:noProof/>
              </w:rPr>
              <w:t>Koweït</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716</w:t>
            </w:r>
          </w:p>
        </w:tc>
        <w:tc>
          <w:tcPr>
            <w:tcW w:w="2114" w:type="pct"/>
            <w:shd w:val="clear" w:color="auto" w:fill="auto"/>
          </w:tcPr>
          <w:p w:rsidR="00415728" w:rsidRPr="00415728" w:rsidRDefault="00415728" w:rsidP="00415728">
            <w:pPr>
              <w:pStyle w:val="StyleBaseTabl"/>
              <w:rPr>
                <w:noProof/>
              </w:rPr>
            </w:pPr>
            <w:r w:rsidRPr="00415728">
              <w:rPr>
                <w:noProof/>
              </w:rPr>
              <w:t>Liban</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718</w:t>
            </w:r>
          </w:p>
        </w:tc>
        <w:tc>
          <w:tcPr>
            <w:tcW w:w="2114" w:type="pct"/>
            <w:shd w:val="clear" w:color="auto" w:fill="auto"/>
          </w:tcPr>
          <w:p w:rsidR="00415728" w:rsidRPr="00415728" w:rsidRDefault="00415728" w:rsidP="00415728">
            <w:pPr>
              <w:pStyle w:val="StyleBaseTabl"/>
              <w:rPr>
                <w:noProof/>
              </w:rPr>
            </w:pPr>
            <w:r w:rsidRPr="00415728">
              <w:rPr>
                <w:noProof/>
              </w:rPr>
              <w:t>Oman</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722</w:t>
            </w:r>
          </w:p>
        </w:tc>
        <w:tc>
          <w:tcPr>
            <w:tcW w:w="2114" w:type="pct"/>
            <w:shd w:val="clear" w:color="auto" w:fill="auto"/>
          </w:tcPr>
          <w:p w:rsidR="00415728" w:rsidRPr="00415728" w:rsidRDefault="00415728" w:rsidP="00415728">
            <w:pPr>
              <w:pStyle w:val="StyleBaseTabl"/>
              <w:rPr>
                <w:noProof/>
              </w:rPr>
            </w:pPr>
            <w:r w:rsidRPr="00415728">
              <w:rPr>
                <w:noProof/>
              </w:rPr>
              <w:t>Qatar</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724</w:t>
            </w:r>
          </w:p>
        </w:tc>
        <w:tc>
          <w:tcPr>
            <w:tcW w:w="2114" w:type="pct"/>
            <w:shd w:val="clear" w:color="auto" w:fill="auto"/>
          </w:tcPr>
          <w:p w:rsidR="00415728" w:rsidRPr="00415728" w:rsidRDefault="00415728" w:rsidP="00415728">
            <w:pPr>
              <w:pStyle w:val="StyleBaseTabl"/>
              <w:rPr>
                <w:noProof/>
              </w:rPr>
            </w:pPr>
            <w:r w:rsidRPr="00415728">
              <w:rPr>
                <w:noProof/>
              </w:rPr>
              <w:t>Égypte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726</w:t>
            </w:r>
          </w:p>
        </w:tc>
        <w:tc>
          <w:tcPr>
            <w:tcW w:w="2114" w:type="pct"/>
            <w:shd w:val="clear" w:color="auto" w:fill="auto"/>
          </w:tcPr>
          <w:p w:rsidR="00415728" w:rsidRPr="00415728" w:rsidRDefault="00415728" w:rsidP="00415728">
            <w:pPr>
              <w:pStyle w:val="StyleBaseTabl"/>
              <w:rPr>
                <w:noProof/>
              </w:rPr>
            </w:pPr>
            <w:r w:rsidRPr="00415728">
              <w:rPr>
                <w:noProof/>
              </w:rPr>
              <w:t>Syrie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728</w:t>
            </w:r>
          </w:p>
        </w:tc>
        <w:tc>
          <w:tcPr>
            <w:tcW w:w="2114" w:type="pct"/>
            <w:shd w:val="clear" w:color="auto" w:fill="auto"/>
          </w:tcPr>
          <w:p w:rsidR="00415728" w:rsidRPr="00415728" w:rsidRDefault="00415728" w:rsidP="00415728">
            <w:pPr>
              <w:pStyle w:val="StyleBaseTabl"/>
              <w:rPr>
                <w:noProof/>
              </w:rPr>
            </w:pPr>
            <w:r w:rsidRPr="00415728">
              <w:rPr>
                <w:noProof/>
              </w:rPr>
              <w:t>Turquie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730</w:t>
            </w:r>
          </w:p>
        </w:tc>
        <w:tc>
          <w:tcPr>
            <w:tcW w:w="2114" w:type="pct"/>
            <w:shd w:val="clear" w:color="auto" w:fill="auto"/>
          </w:tcPr>
          <w:p w:rsidR="00415728" w:rsidRPr="00415728" w:rsidRDefault="00415728" w:rsidP="00415728">
            <w:pPr>
              <w:pStyle w:val="StyleBaseTabl"/>
              <w:rPr>
                <w:noProof/>
              </w:rPr>
            </w:pPr>
            <w:r w:rsidRPr="00415728">
              <w:rPr>
                <w:noProof/>
              </w:rPr>
              <w:t>Yémen</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732</w:t>
            </w:r>
          </w:p>
        </w:tc>
        <w:tc>
          <w:tcPr>
            <w:tcW w:w="2114" w:type="pct"/>
            <w:shd w:val="clear" w:color="auto" w:fill="auto"/>
          </w:tcPr>
          <w:p w:rsidR="00415728" w:rsidRPr="00415728" w:rsidRDefault="00415728" w:rsidP="00415728">
            <w:pPr>
              <w:pStyle w:val="StyleBaseTabl"/>
              <w:rPr>
                <w:noProof/>
              </w:rPr>
            </w:pPr>
            <w:r w:rsidRPr="00415728">
              <w:rPr>
                <w:noProof/>
              </w:rPr>
              <w:t>Yémen du Sud</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800</w:t>
            </w:r>
          </w:p>
        </w:tc>
        <w:tc>
          <w:tcPr>
            <w:tcW w:w="2114" w:type="pct"/>
            <w:shd w:val="clear" w:color="auto" w:fill="auto"/>
          </w:tcPr>
          <w:p w:rsidR="00415728" w:rsidRPr="00415728" w:rsidRDefault="00415728" w:rsidP="00415728">
            <w:pPr>
              <w:pStyle w:val="StyleBaseTabl"/>
              <w:rPr>
                <w:noProof/>
              </w:rPr>
            </w:pPr>
            <w:r w:rsidRPr="00415728">
              <w:rPr>
                <w:noProof/>
              </w:rPr>
              <w:t>Océanie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1994-04-30</w:t>
            </w: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802</w:t>
            </w:r>
          </w:p>
        </w:tc>
        <w:tc>
          <w:tcPr>
            <w:tcW w:w="2114" w:type="pct"/>
            <w:shd w:val="clear" w:color="auto" w:fill="auto"/>
          </w:tcPr>
          <w:p w:rsidR="00415728" w:rsidRPr="00415728" w:rsidRDefault="00415728" w:rsidP="00415728">
            <w:pPr>
              <w:pStyle w:val="StyleBaseTabl"/>
              <w:rPr>
                <w:noProof/>
              </w:rPr>
            </w:pPr>
            <w:r w:rsidRPr="00415728">
              <w:rPr>
                <w:noProof/>
              </w:rPr>
              <w:t>Australie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803</w:t>
            </w:r>
          </w:p>
        </w:tc>
        <w:tc>
          <w:tcPr>
            <w:tcW w:w="2114" w:type="pct"/>
            <w:shd w:val="clear" w:color="auto" w:fill="auto"/>
          </w:tcPr>
          <w:p w:rsidR="00415728" w:rsidRPr="00415728" w:rsidRDefault="00415728" w:rsidP="00415728">
            <w:pPr>
              <w:pStyle w:val="StyleBaseTabl"/>
              <w:rPr>
                <w:noProof/>
              </w:rPr>
            </w:pPr>
            <w:r w:rsidRPr="00415728">
              <w:rPr>
                <w:noProof/>
              </w:rPr>
              <w:t>Îles Wallis et Futuna</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804</w:t>
            </w:r>
          </w:p>
        </w:tc>
        <w:tc>
          <w:tcPr>
            <w:tcW w:w="2114" w:type="pct"/>
            <w:shd w:val="clear" w:color="auto" w:fill="auto"/>
          </w:tcPr>
          <w:p w:rsidR="00415728" w:rsidRPr="00415728" w:rsidRDefault="00415728" w:rsidP="00415728">
            <w:pPr>
              <w:pStyle w:val="StyleBaseTabl"/>
              <w:rPr>
                <w:noProof/>
              </w:rPr>
            </w:pPr>
            <w:r w:rsidRPr="00415728">
              <w:rPr>
                <w:noProof/>
              </w:rPr>
              <w:t>Fidji</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805</w:t>
            </w:r>
          </w:p>
        </w:tc>
        <w:tc>
          <w:tcPr>
            <w:tcW w:w="2114" w:type="pct"/>
            <w:shd w:val="clear" w:color="auto" w:fill="auto"/>
          </w:tcPr>
          <w:p w:rsidR="00415728" w:rsidRPr="00415728" w:rsidRDefault="00415728" w:rsidP="00415728">
            <w:pPr>
              <w:pStyle w:val="StyleBaseTabl"/>
              <w:rPr>
                <w:noProof/>
              </w:rPr>
            </w:pPr>
            <w:r w:rsidRPr="00415728">
              <w:rPr>
                <w:noProof/>
              </w:rPr>
              <w:t>Îles Marshall</w:t>
            </w:r>
          </w:p>
        </w:tc>
        <w:tc>
          <w:tcPr>
            <w:tcW w:w="704" w:type="pct"/>
            <w:shd w:val="clear" w:color="auto" w:fill="auto"/>
          </w:tcPr>
          <w:p w:rsidR="00415728" w:rsidRPr="00415728" w:rsidRDefault="00415728" w:rsidP="00415728">
            <w:pPr>
              <w:pStyle w:val="StyleBaseTabl"/>
              <w:rPr>
                <w:noProof/>
              </w:rPr>
            </w:pPr>
            <w:r w:rsidRPr="00415728">
              <w:rPr>
                <w:noProof/>
              </w:rPr>
              <w:t>2001-05-01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806</w:t>
            </w:r>
          </w:p>
        </w:tc>
        <w:tc>
          <w:tcPr>
            <w:tcW w:w="2114" w:type="pct"/>
            <w:shd w:val="clear" w:color="auto" w:fill="auto"/>
          </w:tcPr>
          <w:p w:rsidR="00415728" w:rsidRPr="00415728" w:rsidRDefault="00415728" w:rsidP="00415728">
            <w:pPr>
              <w:pStyle w:val="StyleBaseTabl"/>
              <w:rPr>
                <w:noProof/>
              </w:rPr>
            </w:pPr>
            <w:r w:rsidRPr="00415728">
              <w:rPr>
                <w:noProof/>
              </w:rPr>
              <w:t>Îles Salomon</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807</w:t>
            </w:r>
          </w:p>
        </w:tc>
        <w:tc>
          <w:tcPr>
            <w:tcW w:w="2114" w:type="pct"/>
            <w:shd w:val="clear" w:color="auto" w:fill="auto"/>
          </w:tcPr>
          <w:p w:rsidR="00415728" w:rsidRPr="00415728" w:rsidRDefault="00415728" w:rsidP="00415728">
            <w:pPr>
              <w:pStyle w:val="StyleBaseTabl"/>
              <w:rPr>
                <w:noProof/>
              </w:rPr>
            </w:pPr>
            <w:r w:rsidRPr="00415728">
              <w:rPr>
                <w:noProof/>
              </w:rPr>
              <w:t>Micronésie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808</w:t>
            </w:r>
          </w:p>
        </w:tc>
        <w:tc>
          <w:tcPr>
            <w:tcW w:w="2114" w:type="pct"/>
            <w:shd w:val="clear" w:color="auto" w:fill="auto"/>
          </w:tcPr>
          <w:p w:rsidR="00415728" w:rsidRPr="00415728" w:rsidRDefault="00415728" w:rsidP="00415728">
            <w:pPr>
              <w:pStyle w:val="StyleBaseTabl"/>
              <w:rPr>
                <w:noProof/>
              </w:rPr>
            </w:pPr>
            <w:r w:rsidRPr="00415728">
              <w:rPr>
                <w:noProof/>
              </w:rPr>
              <w:t>Nouvelle-Calédonie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809</w:t>
            </w:r>
          </w:p>
        </w:tc>
        <w:tc>
          <w:tcPr>
            <w:tcW w:w="2114" w:type="pct"/>
            <w:shd w:val="clear" w:color="auto" w:fill="auto"/>
          </w:tcPr>
          <w:p w:rsidR="00415728" w:rsidRPr="00415728" w:rsidRDefault="00415728" w:rsidP="00415728">
            <w:pPr>
              <w:pStyle w:val="StyleBaseTabl"/>
              <w:rPr>
                <w:noProof/>
              </w:rPr>
            </w:pPr>
            <w:r w:rsidRPr="00415728">
              <w:rPr>
                <w:noProof/>
              </w:rPr>
              <w:t>Nauru</w:t>
            </w:r>
          </w:p>
        </w:tc>
        <w:tc>
          <w:tcPr>
            <w:tcW w:w="704" w:type="pct"/>
            <w:shd w:val="clear" w:color="auto" w:fill="auto"/>
          </w:tcPr>
          <w:p w:rsidR="00415728" w:rsidRPr="00415728" w:rsidRDefault="00415728" w:rsidP="00415728">
            <w:pPr>
              <w:pStyle w:val="StyleBaseTabl"/>
              <w:rPr>
                <w:noProof/>
              </w:rPr>
            </w:pPr>
            <w:r w:rsidRPr="00415728">
              <w:rPr>
                <w:noProof/>
              </w:rPr>
              <w:t>1986-05-01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810</w:t>
            </w:r>
          </w:p>
        </w:tc>
        <w:tc>
          <w:tcPr>
            <w:tcW w:w="2114" w:type="pct"/>
            <w:shd w:val="clear" w:color="auto" w:fill="auto"/>
          </w:tcPr>
          <w:p w:rsidR="00415728" w:rsidRPr="00415728" w:rsidRDefault="00415728" w:rsidP="00415728">
            <w:pPr>
              <w:pStyle w:val="StyleBaseTabl"/>
              <w:rPr>
                <w:noProof/>
              </w:rPr>
            </w:pPr>
            <w:r w:rsidRPr="00415728">
              <w:rPr>
                <w:noProof/>
              </w:rPr>
              <w:t>Papouasie-Nouvelle-Guinée</w:t>
            </w:r>
          </w:p>
        </w:tc>
        <w:tc>
          <w:tcPr>
            <w:tcW w:w="704" w:type="pct"/>
            <w:shd w:val="clear" w:color="auto" w:fill="auto"/>
          </w:tcPr>
          <w:p w:rsidR="00415728" w:rsidRPr="00415728" w:rsidRDefault="00415728" w:rsidP="00415728">
            <w:pPr>
              <w:pStyle w:val="StyleBaseTabl"/>
              <w:rPr>
                <w:noProof/>
              </w:rPr>
            </w:pPr>
            <w:r w:rsidRPr="00415728">
              <w:rPr>
                <w:noProof/>
              </w:rPr>
              <w:t>1986-05-01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810</w:t>
            </w:r>
          </w:p>
        </w:tc>
        <w:tc>
          <w:tcPr>
            <w:tcW w:w="2114" w:type="pct"/>
            <w:shd w:val="clear" w:color="auto" w:fill="auto"/>
          </w:tcPr>
          <w:p w:rsidR="00415728" w:rsidRPr="00415728" w:rsidRDefault="00415728" w:rsidP="00415728">
            <w:pPr>
              <w:pStyle w:val="StyleBaseTabl"/>
              <w:rPr>
                <w:noProof/>
              </w:rPr>
            </w:pPr>
            <w:r w:rsidRPr="00415728">
              <w:rPr>
                <w:noProof/>
              </w:rPr>
              <w:t>Nouvelle-Guinée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1986-04-30</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811</w:t>
            </w:r>
          </w:p>
        </w:tc>
        <w:tc>
          <w:tcPr>
            <w:tcW w:w="2114" w:type="pct"/>
            <w:shd w:val="clear" w:color="auto" w:fill="auto"/>
          </w:tcPr>
          <w:p w:rsidR="00415728" w:rsidRPr="00415728" w:rsidRDefault="00415728" w:rsidP="00415728">
            <w:pPr>
              <w:pStyle w:val="StyleBaseTabl"/>
              <w:rPr>
                <w:noProof/>
              </w:rPr>
            </w:pPr>
            <w:r w:rsidRPr="00415728">
              <w:rPr>
                <w:noProof/>
              </w:rPr>
              <w:t>Tokélau (Tokélaou)</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812</w:t>
            </w:r>
          </w:p>
        </w:tc>
        <w:tc>
          <w:tcPr>
            <w:tcW w:w="2114" w:type="pct"/>
            <w:shd w:val="clear" w:color="auto" w:fill="auto"/>
          </w:tcPr>
          <w:p w:rsidR="00415728" w:rsidRPr="00415728" w:rsidRDefault="00415728" w:rsidP="00415728">
            <w:pPr>
              <w:pStyle w:val="StyleBaseTabl"/>
              <w:rPr>
                <w:noProof/>
              </w:rPr>
            </w:pPr>
            <w:r w:rsidRPr="00415728">
              <w:rPr>
                <w:noProof/>
              </w:rPr>
              <w:t>Nouvelles-Hébrides</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1986-04-30</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812</w:t>
            </w:r>
          </w:p>
        </w:tc>
        <w:tc>
          <w:tcPr>
            <w:tcW w:w="2114" w:type="pct"/>
            <w:shd w:val="clear" w:color="auto" w:fill="auto"/>
          </w:tcPr>
          <w:p w:rsidR="00415728" w:rsidRPr="00415728" w:rsidRDefault="00415728" w:rsidP="00415728">
            <w:pPr>
              <w:pStyle w:val="StyleBaseTabl"/>
              <w:rPr>
                <w:noProof/>
              </w:rPr>
            </w:pPr>
            <w:r w:rsidRPr="00415728">
              <w:rPr>
                <w:noProof/>
              </w:rPr>
              <w:t>Vanuatu</w:t>
            </w:r>
          </w:p>
        </w:tc>
        <w:tc>
          <w:tcPr>
            <w:tcW w:w="704" w:type="pct"/>
            <w:shd w:val="clear" w:color="auto" w:fill="auto"/>
          </w:tcPr>
          <w:p w:rsidR="00415728" w:rsidRPr="00415728" w:rsidRDefault="00415728" w:rsidP="00415728">
            <w:pPr>
              <w:pStyle w:val="StyleBaseTabl"/>
              <w:rPr>
                <w:noProof/>
              </w:rPr>
            </w:pPr>
            <w:r w:rsidRPr="00415728">
              <w:rPr>
                <w:noProof/>
              </w:rPr>
              <w:t>1986-05-01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813</w:t>
            </w:r>
          </w:p>
        </w:tc>
        <w:tc>
          <w:tcPr>
            <w:tcW w:w="2114" w:type="pct"/>
            <w:shd w:val="clear" w:color="auto" w:fill="auto"/>
          </w:tcPr>
          <w:p w:rsidR="00415728" w:rsidRPr="00415728" w:rsidRDefault="00415728" w:rsidP="00415728">
            <w:pPr>
              <w:pStyle w:val="StyleBaseTabl"/>
              <w:rPr>
                <w:noProof/>
              </w:rPr>
            </w:pPr>
            <w:r w:rsidRPr="00415728">
              <w:rPr>
                <w:noProof/>
              </w:rPr>
              <w:t>Niue (Nioué)</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814</w:t>
            </w:r>
          </w:p>
        </w:tc>
        <w:tc>
          <w:tcPr>
            <w:tcW w:w="2114" w:type="pct"/>
            <w:shd w:val="clear" w:color="auto" w:fill="auto"/>
          </w:tcPr>
          <w:p w:rsidR="00415728" w:rsidRPr="00415728" w:rsidRDefault="00415728" w:rsidP="00415728">
            <w:pPr>
              <w:pStyle w:val="StyleBaseTabl"/>
              <w:rPr>
                <w:noProof/>
              </w:rPr>
            </w:pPr>
            <w:r w:rsidRPr="00415728">
              <w:rPr>
                <w:noProof/>
              </w:rPr>
              <w:t>Nouvelle-Zélande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815</w:t>
            </w:r>
          </w:p>
        </w:tc>
        <w:tc>
          <w:tcPr>
            <w:tcW w:w="2114" w:type="pct"/>
            <w:shd w:val="clear" w:color="auto" w:fill="auto"/>
          </w:tcPr>
          <w:p w:rsidR="00415728" w:rsidRPr="00415728" w:rsidRDefault="00415728" w:rsidP="00415728">
            <w:pPr>
              <w:pStyle w:val="StyleBaseTabl"/>
              <w:rPr>
                <w:noProof/>
              </w:rPr>
            </w:pPr>
            <w:r w:rsidRPr="00415728">
              <w:rPr>
                <w:noProof/>
              </w:rPr>
              <w:t>Île Norfolk</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816</w:t>
            </w:r>
          </w:p>
        </w:tc>
        <w:tc>
          <w:tcPr>
            <w:tcW w:w="2114" w:type="pct"/>
            <w:shd w:val="clear" w:color="auto" w:fill="auto"/>
          </w:tcPr>
          <w:p w:rsidR="00415728" w:rsidRPr="00415728" w:rsidRDefault="00415728" w:rsidP="00415728">
            <w:pPr>
              <w:pStyle w:val="StyleBaseTabl"/>
              <w:rPr>
                <w:noProof/>
              </w:rPr>
            </w:pPr>
            <w:r w:rsidRPr="00415728">
              <w:rPr>
                <w:noProof/>
              </w:rPr>
              <w:t>Papua</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1986-04-30</w:t>
            </w: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817</w:t>
            </w:r>
          </w:p>
        </w:tc>
        <w:tc>
          <w:tcPr>
            <w:tcW w:w="2114" w:type="pct"/>
            <w:shd w:val="clear" w:color="auto" w:fill="auto"/>
          </w:tcPr>
          <w:p w:rsidR="00415728" w:rsidRPr="00415728" w:rsidRDefault="00415728" w:rsidP="00415728">
            <w:pPr>
              <w:pStyle w:val="StyleBaseTabl"/>
              <w:rPr>
                <w:noProof/>
              </w:rPr>
            </w:pPr>
            <w:r w:rsidRPr="00415728">
              <w:rPr>
                <w:noProof/>
              </w:rPr>
              <w:t>Palaos</w:t>
            </w:r>
          </w:p>
        </w:tc>
        <w:tc>
          <w:tcPr>
            <w:tcW w:w="704" w:type="pct"/>
            <w:shd w:val="clear" w:color="auto" w:fill="auto"/>
          </w:tcPr>
          <w:p w:rsidR="00415728" w:rsidRPr="00415728" w:rsidRDefault="00415728" w:rsidP="00415728">
            <w:pPr>
              <w:pStyle w:val="StyleBaseTabl"/>
              <w:rPr>
                <w:noProof/>
              </w:rPr>
            </w:pPr>
            <w:r w:rsidRPr="00415728">
              <w:rPr>
                <w:noProof/>
              </w:rPr>
              <w:t>2001-05-01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818</w:t>
            </w:r>
          </w:p>
        </w:tc>
        <w:tc>
          <w:tcPr>
            <w:tcW w:w="2114" w:type="pct"/>
            <w:shd w:val="clear" w:color="auto" w:fill="auto"/>
          </w:tcPr>
          <w:p w:rsidR="00415728" w:rsidRPr="00415728" w:rsidRDefault="00415728" w:rsidP="00415728">
            <w:pPr>
              <w:pStyle w:val="StyleBaseTabl"/>
              <w:rPr>
                <w:noProof/>
              </w:rPr>
            </w:pPr>
            <w:r w:rsidRPr="00415728">
              <w:rPr>
                <w:noProof/>
              </w:rPr>
              <w:t>Polynésie française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819</w:t>
            </w:r>
          </w:p>
        </w:tc>
        <w:tc>
          <w:tcPr>
            <w:tcW w:w="2114" w:type="pct"/>
            <w:shd w:val="clear" w:color="auto" w:fill="auto"/>
          </w:tcPr>
          <w:p w:rsidR="00415728" w:rsidRPr="00415728" w:rsidRDefault="00415728" w:rsidP="00415728">
            <w:pPr>
              <w:pStyle w:val="StyleBaseTabl"/>
              <w:rPr>
                <w:noProof/>
              </w:rPr>
            </w:pPr>
            <w:r w:rsidRPr="00415728">
              <w:rPr>
                <w:noProof/>
              </w:rPr>
              <w:t>Pitcairn</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820</w:t>
            </w:r>
          </w:p>
        </w:tc>
        <w:tc>
          <w:tcPr>
            <w:tcW w:w="2114" w:type="pct"/>
            <w:shd w:val="clear" w:color="auto" w:fill="auto"/>
          </w:tcPr>
          <w:p w:rsidR="00415728" w:rsidRPr="00415728" w:rsidRDefault="00415728" w:rsidP="00415728">
            <w:pPr>
              <w:pStyle w:val="StyleBaseTabl"/>
              <w:rPr>
                <w:noProof/>
              </w:rPr>
            </w:pPr>
            <w:r w:rsidRPr="00415728">
              <w:rPr>
                <w:noProof/>
              </w:rPr>
              <w:t>Samoa</w:t>
            </w:r>
          </w:p>
        </w:tc>
        <w:tc>
          <w:tcPr>
            <w:tcW w:w="704" w:type="pct"/>
            <w:shd w:val="clear" w:color="auto" w:fill="auto"/>
          </w:tcPr>
          <w:p w:rsidR="00415728" w:rsidRPr="00415728" w:rsidRDefault="00415728" w:rsidP="00415728">
            <w:pPr>
              <w:pStyle w:val="StyleBaseTabl"/>
              <w:rPr>
                <w:noProof/>
              </w:rPr>
            </w:pPr>
            <w:r w:rsidRPr="00415728">
              <w:rPr>
                <w:noProof/>
              </w:rPr>
              <w:t>1986-05-01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820</w:t>
            </w:r>
          </w:p>
        </w:tc>
        <w:tc>
          <w:tcPr>
            <w:tcW w:w="2114" w:type="pct"/>
            <w:shd w:val="clear" w:color="auto" w:fill="auto"/>
          </w:tcPr>
          <w:p w:rsidR="00415728" w:rsidRPr="00415728" w:rsidRDefault="00415728" w:rsidP="00415728">
            <w:pPr>
              <w:pStyle w:val="StyleBaseTabl"/>
              <w:rPr>
                <w:noProof/>
              </w:rPr>
            </w:pPr>
            <w:r w:rsidRPr="00415728">
              <w:rPr>
                <w:noProof/>
              </w:rPr>
              <w:t>Samoa occidentales</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r w:rsidRPr="00415728">
              <w:rPr>
                <w:noProof/>
              </w:rPr>
              <w:t>1986-04-30</w:t>
            </w: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821</w:t>
            </w:r>
          </w:p>
        </w:tc>
        <w:tc>
          <w:tcPr>
            <w:tcW w:w="2114" w:type="pct"/>
            <w:shd w:val="clear" w:color="auto" w:fill="auto"/>
          </w:tcPr>
          <w:p w:rsidR="00415728" w:rsidRPr="00415728" w:rsidRDefault="00415728" w:rsidP="00415728">
            <w:pPr>
              <w:pStyle w:val="StyleBaseTabl"/>
              <w:rPr>
                <w:noProof/>
              </w:rPr>
            </w:pPr>
            <w:r w:rsidRPr="00415728">
              <w:rPr>
                <w:noProof/>
              </w:rPr>
              <w:t>Samoa américaines</w:t>
            </w:r>
          </w:p>
        </w:tc>
        <w:tc>
          <w:tcPr>
            <w:tcW w:w="704" w:type="pct"/>
            <w:shd w:val="clear" w:color="auto" w:fill="auto"/>
          </w:tcPr>
          <w:p w:rsidR="00415728" w:rsidRPr="00415728" w:rsidRDefault="00415728" w:rsidP="00415728">
            <w:pPr>
              <w:pStyle w:val="StyleBaseTabl"/>
              <w:rPr>
                <w:noProof/>
              </w:rPr>
            </w:pPr>
            <w:r w:rsidRPr="00415728">
              <w:rPr>
                <w:noProof/>
              </w:rPr>
              <w:t>2004-05-01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822</w:t>
            </w:r>
          </w:p>
        </w:tc>
        <w:tc>
          <w:tcPr>
            <w:tcW w:w="2114" w:type="pct"/>
            <w:shd w:val="clear" w:color="auto" w:fill="auto"/>
          </w:tcPr>
          <w:p w:rsidR="00415728" w:rsidRPr="00415728" w:rsidRDefault="00415728" w:rsidP="00415728">
            <w:pPr>
              <w:pStyle w:val="StyleBaseTabl"/>
              <w:rPr>
                <w:noProof/>
              </w:rPr>
            </w:pPr>
            <w:r w:rsidRPr="00415728">
              <w:rPr>
                <w:noProof/>
              </w:rPr>
              <w:t>autres îles du Pacifique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823</w:t>
            </w:r>
          </w:p>
        </w:tc>
        <w:tc>
          <w:tcPr>
            <w:tcW w:w="2114" w:type="pct"/>
            <w:shd w:val="clear" w:color="auto" w:fill="auto"/>
          </w:tcPr>
          <w:p w:rsidR="00415728" w:rsidRPr="00415728" w:rsidRDefault="00415728" w:rsidP="00415728">
            <w:pPr>
              <w:pStyle w:val="StyleBaseTabl"/>
              <w:rPr>
                <w:noProof/>
              </w:rPr>
            </w:pPr>
            <w:r w:rsidRPr="00415728">
              <w:rPr>
                <w:noProof/>
              </w:rPr>
              <w:t>Guam (Guaham)</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824</w:t>
            </w:r>
          </w:p>
        </w:tc>
        <w:tc>
          <w:tcPr>
            <w:tcW w:w="2114" w:type="pct"/>
            <w:shd w:val="clear" w:color="auto" w:fill="auto"/>
          </w:tcPr>
          <w:p w:rsidR="00415728" w:rsidRPr="00415728" w:rsidRDefault="00415728" w:rsidP="00415728">
            <w:pPr>
              <w:pStyle w:val="StyleBaseTabl"/>
              <w:rPr>
                <w:noProof/>
              </w:rPr>
            </w:pPr>
            <w:r w:rsidRPr="00415728">
              <w:rPr>
                <w:noProof/>
              </w:rPr>
              <w:t>Tonga</w:t>
            </w:r>
          </w:p>
        </w:tc>
        <w:tc>
          <w:tcPr>
            <w:tcW w:w="704" w:type="pct"/>
            <w:shd w:val="clear" w:color="auto" w:fill="auto"/>
          </w:tcPr>
          <w:p w:rsidR="00415728" w:rsidRPr="00415728" w:rsidRDefault="00415728" w:rsidP="00415728">
            <w:pPr>
              <w:pStyle w:val="StyleBaseTabl"/>
              <w:rPr>
                <w:noProof/>
              </w:rPr>
            </w:pPr>
            <w:r w:rsidRPr="00415728">
              <w:rPr>
                <w:noProof/>
              </w:rPr>
              <w:t>1993-05-01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825</w:t>
            </w:r>
          </w:p>
        </w:tc>
        <w:tc>
          <w:tcPr>
            <w:tcW w:w="2114" w:type="pct"/>
            <w:shd w:val="clear" w:color="auto" w:fill="auto"/>
          </w:tcPr>
          <w:p w:rsidR="00415728" w:rsidRPr="00415728" w:rsidRDefault="00415728" w:rsidP="00415728">
            <w:pPr>
              <w:pStyle w:val="StyleBaseTabl"/>
              <w:rPr>
                <w:noProof/>
              </w:rPr>
            </w:pPr>
            <w:r w:rsidRPr="00415728">
              <w:rPr>
                <w:noProof/>
              </w:rPr>
              <w:t>Îles Mariannes du Nord</w:t>
            </w:r>
          </w:p>
        </w:tc>
        <w:tc>
          <w:tcPr>
            <w:tcW w:w="704" w:type="pct"/>
            <w:shd w:val="clear" w:color="auto" w:fill="auto"/>
          </w:tcPr>
          <w:p w:rsidR="00415728" w:rsidRPr="00415728" w:rsidRDefault="00415728" w:rsidP="00415728">
            <w:pPr>
              <w:pStyle w:val="StyleBaseTabl"/>
              <w:rPr>
                <w:noProof/>
              </w:rPr>
            </w:pPr>
            <w:r w:rsidRPr="00415728">
              <w:rPr>
                <w:noProof/>
              </w:rPr>
              <w:t>1960-01-01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826</w:t>
            </w:r>
          </w:p>
        </w:tc>
        <w:tc>
          <w:tcPr>
            <w:tcW w:w="2114" w:type="pct"/>
            <w:shd w:val="clear" w:color="auto" w:fill="auto"/>
          </w:tcPr>
          <w:p w:rsidR="00415728" w:rsidRPr="00415728" w:rsidRDefault="00415728" w:rsidP="00415728">
            <w:pPr>
              <w:pStyle w:val="StyleBaseTabl"/>
              <w:rPr>
                <w:noProof/>
              </w:rPr>
            </w:pPr>
            <w:r w:rsidRPr="00415728">
              <w:rPr>
                <w:noProof/>
              </w:rPr>
              <w:t>Tuvalu</w:t>
            </w:r>
          </w:p>
        </w:tc>
        <w:tc>
          <w:tcPr>
            <w:tcW w:w="704" w:type="pct"/>
            <w:shd w:val="clear" w:color="auto" w:fill="auto"/>
          </w:tcPr>
          <w:p w:rsidR="00415728" w:rsidRPr="00415728" w:rsidRDefault="00415728" w:rsidP="00415728">
            <w:pPr>
              <w:pStyle w:val="StyleBaseTabl"/>
              <w:rPr>
                <w:noProof/>
              </w:rPr>
            </w:pPr>
            <w:r w:rsidRPr="00415728">
              <w:rPr>
                <w:noProof/>
              </w:rPr>
              <w:t>1994-05-01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828</w:t>
            </w:r>
          </w:p>
        </w:tc>
        <w:tc>
          <w:tcPr>
            <w:tcW w:w="2114" w:type="pct"/>
            <w:shd w:val="clear" w:color="auto" w:fill="auto"/>
          </w:tcPr>
          <w:p w:rsidR="00415728" w:rsidRPr="00415728" w:rsidRDefault="00415728" w:rsidP="00415728">
            <w:pPr>
              <w:pStyle w:val="StyleBaseTabl"/>
              <w:rPr>
                <w:noProof/>
              </w:rPr>
            </w:pPr>
            <w:r w:rsidRPr="00415728">
              <w:rPr>
                <w:noProof/>
              </w:rPr>
              <w:t>Kiribati</w:t>
            </w:r>
          </w:p>
        </w:tc>
        <w:tc>
          <w:tcPr>
            <w:tcW w:w="704" w:type="pct"/>
            <w:shd w:val="clear" w:color="auto" w:fill="auto"/>
          </w:tcPr>
          <w:p w:rsidR="00415728" w:rsidRPr="00415728" w:rsidRDefault="00415728" w:rsidP="00415728">
            <w:pPr>
              <w:pStyle w:val="StyleBaseTabl"/>
              <w:rPr>
                <w:noProof/>
              </w:rPr>
            </w:pPr>
            <w:r w:rsidRPr="00415728">
              <w:rPr>
                <w:noProof/>
              </w:rPr>
              <w:t>1994-05-01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830</w:t>
            </w:r>
          </w:p>
        </w:tc>
        <w:tc>
          <w:tcPr>
            <w:tcW w:w="2114" w:type="pct"/>
            <w:shd w:val="clear" w:color="auto" w:fill="auto"/>
          </w:tcPr>
          <w:p w:rsidR="00415728" w:rsidRPr="00415728" w:rsidRDefault="00415728" w:rsidP="00415728">
            <w:pPr>
              <w:pStyle w:val="StyleBaseTabl"/>
              <w:rPr>
                <w:noProof/>
              </w:rPr>
            </w:pPr>
            <w:r w:rsidRPr="00415728">
              <w:rPr>
                <w:noProof/>
              </w:rPr>
              <w:t>îles Cocos</w:t>
            </w:r>
          </w:p>
        </w:tc>
        <w:tc>
          <w:tcPr>
            <w:tcW w:w="704" w:type="pct"/>
            <w:shd w:val="clear" w:color="auto" w:fill="auto"/>
          </w:tcPr>
          <w:p w:rsidR="00415728" w:rsidRPr="00415728" w:rsidRDefault="00415728" w:rsidP="00415728">
            <w:pPr>
              <w:pStyle w:val="StyleBaseTabl"/>
              <w:rPr>
                <w:noProof/>
              </w:rPr>
            </w:pPr>
            <w:r w:rsidRPr="00415728">
              <w:rPr>
                <w:noProof/>
              </w:rPr>
              <w:t>2004-05-01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831</w:t>
            </w:r>
          </w:p>
        </w:tc>
        <w:tc>
          <w:tcPr>
            <w:tcW w:w="2114" w:type="pct"/>
            <w:shd w:val="clear" w:color="auto" w:fill="auto"/>
          </w:tcPr>
          <w:p w:rsidR="00415728" w:rsidRPr="00415728" w:rsidRDefault="00415728" w:rsidP="00415728">
            <w:pPr>
              <w:pStyle w:val="StyleBaseTabl"/>
              <w:rPr>
                <w:noProof/>
              </w:rPr>
            </w:pPr>
            <w:r w:rsidRPr="00415728">
              <w:rPr>
                <w:noProof/>
              </w:rPr>
              <w:t>îles Cook</w:t>
            </w:r>
          </w:p>
        </w:tc>
        <w:tc>
          <w:tcPr>
            <w:tcW w:w="704" w:type="pct"/>
            <w:shd w:val="clear" w:color="auto" w:fill="auto"/>
          </w:tcPr>
          <w:p w:rsidR="00415728" w:rsidRPr="00415728" w:rsidRDefault="00415728" w:rsidP="00415728">
            <w:pPr>
              <w:pStyle w:val="StyleBaseTabl"/>
              <w:rPr>
                <w:noProof/>
              </w:rPr>
            </w:pPr>
            <w:r w:rsidRPr="00415728">
              <w:rPr>
                <w:noProof/>
              </w:rPr>
              <w:t>2004-05-01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834</w:t>
            </w:r>
          </w:p>
        </w:tc>
        <w:tc>
          <w:tcPr>
            <w:tcW w:w="2114" w:type="pct"/>
            <w:shd w:val="clear" w:color="auto" w:fill="auto"/>
          </w:tcPr>
          <w:p w:rsidR="00415728" w:rsidRPr="00415728" w:rsidRDefault="00415728" w:rsidP="00415728">
            <w:pPr>
              <w:pStyle w:val="StyleBaseTabl"/>
              <w:rPr>
                <w:noProof/>
              </w:rPr>
            </w:pPr>
            <w:r w:rsidRPr="00415728">
              <w:rPr>
                <w:noProof/>
              </w:rPr>
              <w:t>Îles mineures éloignées É.-U.</w:t>
            </w:r>
          </w:p>
        </w:tc>
        <w:tc>
          <w:tcPr>
            <w:tcW w:w="704" w:type="pct"/>
            <w:shd w:val="clear" w:color="auto" w:fill="auto"/>
          </w:tcPr>
          <w:p w:rsidR="00415728" w:rsidRPr="00415728" w:rsidRDefault="00415728" w:rsidP="00415728">
            <w:pPr>
              <w:pStyle w:val="StyleBaseTabl"/>
              <w:rPr>
                <w:noProof/>
              </w:rPr>
            </w:pPr>
            <w:r w:rsidRPr="00415728">
              <w:rPr>
                <w:noProof/>
              </w:rPr>
              <w:t>1960-01-01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901</w:t>
            </w:r>
          </w:p>
        </w:tc>
        <w:tc>
          <w:tcPr>
            <w:tcW w:w="2114" w:type="pct"/>
            <w:shd w:val="clear" w:color="auto" w:fill="auto"/>
          </w:tcPr>
          <w:p w:rsidR="00415728" w:rsidRPr="00415728" w:rsidRDefault="00415728" w:rsidP="00415728">
            <w:pPr>
              <w:pStyle w:val="StyleBaseTabl"/>
              <w:rPr>
                <w:noProof/>
              </w:rPr>
            </w:pPr>
            <w:r w:rsidRPr="00415728">
              <w:rPr>
                <w:noProof/>
              </w:rPr>
              <w:t>Antarctique</w:t>
            </w:r>
          </w:p>
        </w:tc>
        <w:tc>
          <w:tcPr>
            <w:tcW w:w="704" w:type="pct"/>
            <w:shd w:val="clear" w:color="auto" w:fill="auto"/>
          </w:tcPr>
          <w:p w:rsidR="00415728" w:rsidRPr="00415728" w:rsidRDefault="00415728" w:rsidP="00415728">
            <w:pPr>
              <w:pStyle w:val="StyleBaseTabl"/>
              <w:rPr>
                <w:noProof/>
              </w:rPr>
            </w:pPr>
            <w:r w:rsidRPr="00415728">
              <w:rPr>
                <w:noProof/>
              </w:rPr>
              <w:t>1960-01-01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902</w:t>
            </w:r>
          </w:p>
        </w:tc>
        <w:tc>
          <w:tcPr>
            <w:tcW w:w="2114" w:type="pct"/>
            <w:shd w:val="clear" w:color="auto" w:fill="auto"/>
          </w:tcPr>
          <w:p w:rsidR="00415728" w:rsidRPr="00415728" w:rsidRDefault="00415728" w:rsidP="00415728">
            <w:pPr>
              <w:pStyle w:val="StyleBaseTabl"/>
              <w:rPr>
                <w:noProof/>
              </w:rPr>
            </w:pPr>
            <w:r w:rsidRPr="00415728">
              <w:rPr>
                <w:noProof/>
              </w:rPr>
              <w:t>Géorgie du Sud, Sandwich du S.</w:t>
            </w:r>
          </w:p>
        </w:tc>
        <w:tc>
          <w:tcPr>
            <w:tcW w:w="704" w:type="pct"/>
            <w:shd w:val="clear" w:color="auto" w:fill="auto"/>
          </w:tcPr>
          <w:p w:rsidR="00415728" w:rsidRPr="00415728" w:rsidRDefault="00415728" w:rsidP="00415728">
            <w:pPr>
              <w:pStyle w:val="StyleBaseTabl"/>
              <w:rPr>
                <w:noProof/>
              </w:rPr>
            </w:pPr>
            <w:r w:rsidRPr="00415728">
              <w:rPr>
                <w:noProof/>
              </w:rPr>
              <w:t>1960-01-01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903</w:t>
            </w:r>
          </w:p>
        </w:tc>
        <w:tc>
          <w:tcPr>
            <w:tcW w:w="2114" w:type="pct"/>
            <w:shd w:val="clear" w:color="auto" w:fill="auto"/>
          </w:tcPr>
          <w:p w:rsidR="00415728" w:rsidRPr="00415728" w:rsidRDefault="00415728" w:rsidP="00415728">
            <w:pPr>
              <w:pStyle w:val="StyleBaseTabl"/>
              <w:rPr>
                <w:noProof/>
              </w:rPr>
            </w:pPr>
            <w:r w:rsidRPr="00415728">
              <w:rPr>
                <w:noProof/>
              </w:rPr>
              <w:t>Île Bouvet</w:t>
            </w:r>
          </w:p>
        </w:tc>
        <w:tc>
          <w:tcPr>
            <w:tcW w:w="704" w:type="pct"/>
            <w:shd w:val="clear" w:color="auto" w:fill="auto"/>
          </w:tcPr>
          <w:p w:rsidR="00415728" w:rsidRPr="00415728" w:rsidRDefault="00415728" w:rsidP="00415728">
            <w:pPr>
              <w:pStyle w:val="StyleBaseTabl"/>
              <w:rPr>
                <w:noProof/>
              </w:rPr>
            </w:pPr>
            <w:r w:rsidRPr="00415728">
              <w:rPr>
                <w:noProof/>
              </w:rPr>
              <w:t>1960-01-01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904</w:t>
            </w:r>
          </w:p>
        </w:tc>
        <w:tc>
          <w:tcPr>
            <w:tcW w:w="2114" w:type="pct"/>
            <w:shd w:val="clear" w:color="auto" w:fill="auto"/>
          </w:tcPr>
          <w:p w:rsidR="00415728" w:rsidRPr="00415728" w:rsidRDefault="00415728" w:rsidP="00415728">
            <w:pPr>
              <w:pStyle w:val="StyleBaseTabl"/>
              <w:rPr>
                <w:noProof/>
              </w:rPr>
            </w:pPr>
            <w:r w:rsidRPr="00415728">
              <w:rPr>
                <w:noProof/>
              </w:rPr>
              <w:t>Île Heard-et-Îles MacDonald</w:t>
            </w:r>
          </w:p>
        </w:tc>
        <w:tc>
          <w:tcPr>
            <w:tcW w:w="704" w:type="pct"/>
            <w:shd w:val="clear" w:color="auto" w:fill="auto"/>
          </w:tcPr>
          <w:p w:rsidR="00415728" w:rsidRPr="00415728" w:rsidRDefault="00415728" w:rsidP="00415728">
            <w:pPr>
              <w:pStyle w:val="StyleBaseTabl"/>
              <w:rPr>
                <w:noProof/>
              </w:rPr>
            </w:pPr>
            <w:r w:rsidRPr="00415728">
              <w:rPr>
                <w:noProof/>
              </w:rPr>
              <w:t>1960-01-01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905</w:t>
            </w:r>
          </w:p>
        </w:tc>
        <w:tc>
          <w:tcPr>
            <w:tcW w:w="2114" w:type="pct"/>
            <w:shd w:val="clear" w:color="auto" w:fill="auto"/>
          </w:tcPr>
          <w:p w:rsidR="00415728" w:rsidRPr="00415728" w:rsidRDefault="00415728" w:rsidP="00415728">
            <w:pPr>
              <w:pStyle w:val="StyleBaseTabl"/>
              <w:rPr>
                <w:noProof/>
              </w:rPr>
            </w:pPr>
            <w:r w:rsidRPr="00415728">
              <w:rPr>
                <w:noProof/>
              </w:rPr>
              <w:t>Terres australes françaises</w:t>
            </w:r>
          </w:p>
        </w:tc>
        <w:tc>
          <w:tcPr>
            <w:tcW w:w="704" w:type="pct"/>
            <w:shd w:val="clear" w:color="auto" w:fill="auto"/>
          </w:tcPr>
          <w:p w:rsidR="00415728" w:rsidRPr="00415728" w:rsidRDefault="00415728" w:rsidP="00415728">
            <w:pPr>
              <w:pStyle w:val="StyleBaseTabl"/>
              <w:rPr>
                <w:noProof/>
              </w:rPr>
            </w:pPr>
            <w:r w:rsidRPr="00415728">
              <w:rPr>
                <w:noProof/>
              </w:rPr>
              <w:t>1960-01-01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995</w:t>
            </w:r>
          </w:p>
        </w:tc>
        <w:tc>
          <w:tcPr>
            <w:tcW w:w="2114" w:type="pct"/>
            <w:shd w:val="clear" w:color="auto" w:fill="auto"/>
          </w:tcPr>
          <w:p w:rsidR="00415728" w:rsidRPr="00415728" w:rsidRDefault="00415728" w:rsidP="00415728">
            <w:pPr>
              <w:pStyle w:val="StyleBaseTabl"/>
              <w:rPr>
                <w:noProof/>
              </w:rPr>
            </w:pPr>
            <w:r w:rsidRPr="00415728">
              <w:rPr>
                <w:noProof/>
              </w:rPr>
              <w:t>Canada excepté Québec</w:t>
            </w:r>
          </w:p>
        </w:tc>
        <w:tc>
          <w:tcPr>
            <w:tcW w:w="704" w:type="pct"/>
            <w:shd w:val="clear" w:color="auto" w:fill="auto"/>
          </w:tcPr>
          <w:p w:rsidR="00415728" w:rsidRPr="00415728" w:rsidRDefault="00415728" w:rsidP="00415728">
            <w:pPr>
              <w:pStyle w:val="StyleBaseTabl"/>
              <w:rPr>
                <w:noProof/>
              </w:rPr>
            </w:pPr>
            <w:r w:rsidRPr="00415728">
              <w:rPr>
                <w:noProof/>
              </w:rPr>
              <w:t>1960-01-01</w:t>
            </w:r>
          </w:p>
        </w:tc>
        <w:tc>
          <w:tcPr>
            <w:tcW w:w="704" w:type="pct"/>
            <w:shd w:val="clear" w:color="auto" w:fill="auto"/>
          </w:tcPr>
          <w:p w:rsidR="00415728" w:rsidRPr="00415728" w:rsidRDefault="00415728" w:rsidP="00415728">
            <w:pPr>
              <w:pStyle w:val="StyleBaseTabl"/>
              <w:rPr>
                <w:noProof/>
              </w:rPr>
            </w:pPr>
            <w:r w:rsidRPr="00415728">
              <w:rPr>
                <w:noProof/>
              </w:rPr>
              <w:t>1990-09-30</w:t>
            </w: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996</w:t>
            </w:r>
          </w:p>
        </w:tc>
        <w:tc>
          <w:tcPr>
            <w:tcW w:w="2114" w:type="pct"/>
            <w:shd w:val="clear" w:color="auto" w:fill="auto"/>
          </w:tcPr>
          <w:p w:rsidR="00415728" w:rsidRPr="00415728" w:rsidRDefault="00415728" w:rsidP="00415728">
            <w:pPr>
              <w:pStyle w:val="StyleBaseTabl"/>
              <w:rPr>
                <w:noProof/>
              </w:rPr>
            </w:pPr>
            <w:r w:rsidRPr="00415728">
              <w:rPr>
                <w:noProof/>
              </w:rPr>
              <w:t>Hors-Canada</w:t>
            </w:r>
          </w:p>
        </w:tc>
        <w:tc>
          <w:tcPr>
            <w:tcW w:w="704" w:type="pct"/>
            <w:shd w:val="clear" w:color="auto" w:fill="auto"/>
          </w:tcPr>
          <w:p w:rsidR="00415728" w:rsidRPr="00415728" w:rsidRDefault="00415728" w:rsidP="00415728">
            <w:pPr>
              <w:pStyle w:val="StyleBaseTabl"/>
              <w:rPr>
                <w:noProof/>
              </w:rPr>
            </w:pPr>
            <w:r w:rsidRPr="00415728">
              <w:rPr>
                <w:noProof/>
              </w:rPr>
              <w:t>1960-01-01</w:t>
            </w:r>
          </w:p>
        </w:tc>
        <w:tc>
          <w:tcPr>
            <w:tcW w:w="704" w:type="pct"/>
            <w:shd w:val="clear" w:color="auto" w:fill="auto"/>
          </w:tcPr>
          <w:p w:rsidR="00415728" w:rsidRPr="00415728" w:rsidRDefault="00415728" w:rsidP="00415728">
            <w:pPr>
              <w:pStyle w:val="StyleBaseTabl"/>
              <w:rPr>
                <w:noProof/>
              </w:rPr>
            </w:pPr>
            <w:r w:rsidRPr="00415728">
              <w:rPr>
                <w:noProof/>
              </w:rPr>
              <w:t>1990-09-30</w:t>
            </w: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997</w:t>
            </w:r>
          </w:p>
        </w:tc>
        <w:tc>
          <w:tcPr>
            <w:tcW w:w="2114" w:type="pct"/>
            <w:shd w:val="clear" w:color="auto" w:fill="auto"/>
          </w:tcPr>
          <w:p w:rsidR="00415728" w:rsidRPr="00415728" w:rsidRDefault="00415728" w:rsidP="00415728">
            <w:pPr>
              <w:pStyle w:val="StyleBaseTabl"/>
              <w:rPr>
                <w:noProof/>
              </w:rPr>
            </w:pPr>
            <w:r w:rsidRPr="00415728">
              <w:rPr>
                <w:noProof/>
              </w:rPr>
              <w:t>Pays non indiqué dans la table</w:t>
            </w:r>
          </w:p>
        </w:tc>
        <w:tc>
          <w:tcPr>
            <w:tcW w:w="704" w:type="pct"/>
            <w:shd w:val="clear" w:color="auto" w:fill="auto"/>
          </w:tcPr>
          <w:p w:rsidR="00415728" w:rsidRPr="00415728" w:rsidRDefault="00415728" w:rsidP="00415728">
            <w:pPr>
              <w:pStyle w:val="StyleBaseTabl"/>
              <w:rPr>
                <w:noProof/>
              </w:rPr>
            </w:pPr>
            <w:r w:rsidRPr="00415728">
              <w:rPr>
                <w:noProof/>
              </w:rPr>
              <w:t>1986-05-01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998</w:t>
            </w:r>
          </w:p>
        </w:tc>
        <w:tc>
          <w:tcPr>
            <w:tcW w:w="2114" w:type="pct"/>
            <w:shd w:val="clear" w:color="auto" w:fill="auto"/>
          </w:tcPr>
          <w:p w:rsidR="00415728" w:rsidRPr="00415728" w:rsidRDefault="00415728" w:rsidP="00415728">
            <w:pPr>
              <w:pStyle w:val="StyleBaseTabl"/>
              <w:rPr>
                <w:noProof/>
              </w:rPr>
            </w:pPr>
            <w:r w:rsidRPr="00415728">
              <w:rPr>
                <w:noProof/>
              </w:rPr>
              <w:t>Apatride</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O</w:t>
            </w:r>
          </w:p>
        </w:tc>
      </w:tr>
      <w:tr w:rsidR="00000000" w:rsidTr="00415728">
        <w:trPr>
          <w:cantSplit/>
        </w:trPr>
        <w:tc>
          <w:tcPr>
            <w:tcW w:w="423" w:type="pct"/>
            <w:shd w:val="clear" w:color="auto" w:fill="auto"/>
          </w:tcPr>
          <w:p w:rsidR="00415728" w:rsidRPr="00415728" w:rsidRDefault="00415728" w:rsidP="00415728">
            <w:pPr>
              <w:pStyle w:val="StyleBaseTabl"/>
              <w:rPr>
                <w:noProof/>
              </w:rPr>
            </w:pPr>
            <w:r w:rsidRPr="00415728">
              <w:rPr>
                <w:noProof/>
              </w:rPr>
              <w:t>999</w:t>
            </w:r>
          </w:p>
        </w:tc>
        <w:tc>
          <w:tcPr>
            <w:tcW w:w="2114" w:type="pct"/>
            <w:shd w:val="clear" w:color="auto" w:fill="auto"/>
          </w:tcPr>
          <w:p w:rsidR="00415728" w:rsidRPr="00415728" w:rsidRDefault="00415728" w:rsidP="00415728">
            <w:pPr>
              <w:pStyle w:val="StyleBaseTabl"/>
              <w:rPr>
                <w:noProof/>
              </w:rPr>
            </w:pPr>
            <w:r w:rsidRPr="00415728">
              <w:rPr>
                <w:noProof/>
              </w:rPr>
              <w:t>Pays inconnu</w:t>
            </w:r>
          </w:p>
        </w:tc>
        <w:tc>
          <w:tcPr>
            <w:tcW w:w="704" w:type="pct"/>
            <w:shd w:val="clear" w:color="auto" w:fill="auto"/>
          </w:tcPr>
          <w:p w:rsidR="00415728" w:rsidRPr="00415728" w:rsidRDefault="00415728" w:rsidP="00415728">
            <w:pPr>
              <w:pStyle w:val="StyleBaseTabl"/>
              <w:rPr>
                <w:noProof/>
              </w:rPr>
            </w:pPr>
            <w:r w:rsidRPr="00415728">
              <w:rPr>
                <w:noProof/>
              </w:rPr>
              <w:t>1983-05-01</w:t>
            </w:r>
          </w:p>
        </w:tc>
        <w:tc>
          <w:tcPr>
            <w:tcW w:w="704" w:type="pct"/>
            <w:shd w:val="clear" w:color="auto" w:fill="auto"/>
          </w:tcPr>
          <w:p w:rsidR="00415728" w:rsidRPr="00415728" w:rsidRDefault="00415728" w:rsidP="00415728">
            <w:pPr>
              <w:pStyle w:val="StyleBaseTabl"/>
              <w:rPr>
                <w:noProof/>
              </w:rPr>
            </w:pPr>
          </w:p>
        </w:tc>
        <w:tc>
          <w:tcPr>
            <w:tcW w:w="1056" w:type="pct"/>
            <w:shd w:val="clear" w:color="auto" w:fill="auto"/>
          </w:tcPr>
          <w:p w:rsidR="00415728" w:rsidRPr="00415728" w:rsidRDefault="00415728" w:rsidP="00415728">
            <w:pPr>
              <w:pStyle w:val="StyleBaseTabl"/>
              <w:rPr>
                <w:noProof/>
              </w:rPr>
            </w:pPr>
            <w:r w:rsidRPr="00415728">
              <w:rPr>
                <w:noProof/>
              </w:rPr>
              <w:t>N</w:t>
            </w:r>
          </w:p>
        </w:tc>
      </w:tr>
    </w:tbl>
    <w:p w:rsidR="00A05C71" w:rsidRDefault="00A05C71">
      <w:pPr>
        <w:pStyle w:val="StyleBase"/>
      </w:pPr>
    </w:p>
    <w:p w:rsidR="00415728" w:rsidRDefault="00415728">
      <w:pPr>
        <w:pStyle w:val="StyleBase"/>
        <w:sectPr w:rsidR="00415728" w:rsidSect="00415728">
          <w:type w:val="continuous"/>
          <w:pgSz w:w="12240" w:h="15840"/>
          <w:pgMar w:top="1417" w:right="1417" w:bottom="1417" w:left="1417" w:header="709" w:footer="709" w:gutter="0"/>
          <w:cols w:space="708"/>
          <w:docGrid w:linePitch="360"/>
        </w:sectPr>
      </w:pPr>
    </w:p>
    <w:p w:rsidR="00A05C71" w:rsidRDefault="00A05C71">
      <w:bookmarkStart w:id="39" w:name="ABCDEFGHIJKLMNOPQRST330CorpsdeTexte_____"/>
    </w:p>
    <w:p w:rsidR="00AD095E" w:rsidRDefault="00AD095E">
      <w:pPr>
        <w:pStyle w:val="StyleBase"/>
        <w:rPr>
          <w:iCs/>
        </w:rPr>
      </w:pPr>
    </w:p>
    <w:bookmarkEnd w:id="39"/>
    <w:p w:rsidR="00A05C71" w:rsidRDefault="00A05C71">
      <w:pPr>
        <w:pStyle w:val="StyleBase"/>
        <w:rPr>
          <w:iCs/>
        </w:rPr>
        <w:sectPr w:rsidR="00A05C71" w:rsidSect="00415728">
          <w:type w:val="continuous"/>
          <w:pgSz w:w="12240" w:h="15840"/>
          <w:pgMar w:top="1417" w:right="1417" w:bottom="1417" w:left="1417" w:header="709" w:footer="709" w:gutter="0"/>
          <w:cols w:space="708"/>
          <w:formProt w:val="0"/>
          <w:docGrid w:linePitch="360"/>
        </w:sectPr>
      </w:pPr>
    </w:p>
    <w:p w:rsidR="00A05C71" w:rsidRDefault="00A05C71">
      <w:pPr>
        <w:pStyle w:val="TitreRubrique"/>
      </w:pPr>
      <w:bookmarkStart w:id="40" w:name="ABCDEFGHIJKLMNOPQRST630TitreRubrique____"/>
      <w:r>
        <w:t>Contexte de saisie</w:t>
      </w:r>
      <w:bookmarkEnd w:id="40"/>
    </w:p>
    <w:p w:rsidR="00A05C71" w:rsidRDefault="00A05C71">
      <w:pPr>
        <w:pStyle w:val="StyleBase"/>
        <w:sectPr w:rsidR="00A05C71" w:rsidSect="00415728">
          <w:pgSz w:w="12240" w:h="15840"/>
          <w:pgMar w:top="1417" w:right="1417" w:bottom="1417" w:left="1417" w:header="709" w:footer="709" w:gutter="0"/>
          <w:cols w:space="708"/>
          <w:docGrid w:linePitch="360"/>
        </w:sectPr>
      </w:pPr>
    </w:p>
    <w:p w:rsidR="00A05C71" w:rsidRDefault="00A05C71">
      <w:pPr>
        <w:pStyle w:val="StyleBase"/>
      </w:pPr>
      <w:bookmarkStart w:id="41" w:name="ABCDEFGHIJKLMNOPQRST630CorpsdeTexte_____"/>
      <w:r>
        <w:rPr>
          <w:bCs/>
        </w:rPr>
        <w:t>Le</w:t>
      </w:r>
      <w:r>
        <w:rPr>
          <w:b/>
        </w:rPr>
        <w:t xml:space="preserve"> code de pays</w:t>
      </w:r>
      <w:r>
        <w:t xml:space="preserve"> </w:t>
      </w:r>
      <w:r>
        <w:rPr>
          <w:b/>
        </w:rPr>
        <w:t>de citoyenneté</w:t>
      </w:r>
      <w:r>
        <w:t xml:space="preserve"> est saisi selon ce qui est décrit à la section </w:t>
      </w:r>
      <w:r>
        <w:rPr>
          <w:b/>
          <w:bCs/>
        </w:rPr>
        <w:t>contexte de transmission</w:t>
      </w:r>
      <w:r>
        <w:t xml:space="preserve"> qui suit.</w:t>
      </w:r>
    </w:p>
    <w:p w:rsidR="00A05C71" w:rsidRDefault="00A05C71">
      <w:pPr>
        <w:pStyle w:val="StyleBase"/>
      </w:pPr>
    </w:p>
    <w:bookmarkEnd w:id="41"/>
    <w:p w:rsidR="00A05C71" w:rsidRDefault="00A05C71">
      <w:pPr>
        <w:pStyle w:val="StyleBase"/>
        <w:sectPr w:rsidR="00A05C71" w:rsidSect="00415728">
          <w:type w:val="continuous"/>
          <w:pgSz w:w="12240" w:h="15840"/>
          <w:pgMar w:top="1417" w:right="1417" w:bottom="1417" w:left="1417" w:header="709" w:footer="709" w:gutter="0"/>
          <w:cols w:space="708"/>
          <w:formProt w:val="0"/>
          <w:docGrid w:linePitch="360"/>
        </w:sectPr>
      </w:pPr>
    </w:p>
    <w:p w:rsidR="00A05C71" w:rsidRDefault="00A05C71">
      <w:pPr>
        <w:pStyle w:val="TitreRubrique"/>
      </w:pPr>
      <w:bookmarkStart w:id="42" w:name="ABCDEFGHIJKLMNOPQRST690TitreRubrique____"/>
      <w:r>
        <w:t>Contexte de transmission</w:t>
      </w:r>
      <w:bookmarkEnd w:id="42"/>
    </w:p>
    <w:p w:rsidR="00A05C71" w:rsidRDefault="00A05C71">
      <w:pPr>
        <w:pStyle w:val="StyleBase"/>
        <w:sectPr w:rsidR="00A05C71" w:rsidSect="00415728">
          <w:type w:val="continuous"/>
          <w:pgSz w:w="12240" w:h="15840"/>
          <w:pgMar w:top="1417" w:right="1417" w:bottom="1417" w:left="1417" w:header="709" w:footer="709" w:gutter="0"/>
          <w:cols w:space="708"/>
          <w:docGrid w:linePitch="360"/>
        </w:sectPr>
      </w:pPr>
    </w:p>
    <w:p w:rsidR="00A05C71" w:rsidRDefault="00A05C71">
      <w:pPr>
        <w:pStyle w:val="StyleBase"/>
      </w:pPr>
      <w:bookmarkStart w:id="43" w:name="ABCDEFGHIJKLMNOPQRST690CorpsdeTexte_____"/>
      <w:r>
        <w:t xml:space="preserve">Pour le </w:t>
      </w:r>
      <w:r>
        <w:rPr>
          <w:b/>
          <w:bCs/>
        </w:rPr>
        <w:t>c</w:t>
      </w:r>
      <w:r>
        <w:rPr>
          <w:b/>
        </w:rPr>
        <w:t>ode de pays de citoyenneté</w:t>
      </w:r>
      <w:r>
        <w:rPr>
          <w:bCs/>
        </w:rPr>
        <w:t>,</w:t>
      </w:r>
      <w:r>
        <w:t xml:space="preserve"> les règles de transmission suivantes sont définies pour correspondre à la définition commune élaborée par le système REFER. Elles sont proposées aux systèmes utilisateurs, qui font la collecte de cet élément sur la base de la présente définition. Des règles particulières par système peuvent aussi s’appliquer, selon le cas.</w:t>
      </w:r>
    </w:p>
    <w:p w:rsidR="00A05C71" w:rsidRDefault="00A05C71">
      <w:pPr>
        <w:pStyle w:val="StyleBase"/>
      </w:pPr>
    </w:p>
    <w:p w:rsidR="00A05C71" w:rsidRDefault="00A05C71">
      <w:pPr>
        <w:pStyle w:val="StyleBase"/>
        <w:widowControl w:val="0"/>
      </w:pPr>
      <w:r>
        <w:t>Les règles qui suivent constituent des cas d’application d’ordre général.</w:t>
      </w:r>
    </w:p>
    <w:p w:rsidR="00A05C71" w:rsidRDefault="00A05C71">
      <w:pPr>
        <w:pStyle w:val="StyleBase"/>
      </w:pPr>
    </w:p>
    <w:p w:rsidR="00A05C71" w:rsidRDefault="00A05C71">
      <w:pPr>
        <w:pStyle w:val="Encadre"/>
      </w:pPr>
      <w:r>
        <w:t>RÈGLES</w:t>
      </w:r>
    </w:p>
    <w:tbl>
      <w:tblPr>
        <w:tblW w:w="5000" w:type="pct"/>
        <w:tblBorders>
          <w:top w:val="single" w:sz="4" w:space="0" w:color="auto"/>
          <w:left w:val="single" w:sz="4" w:space="0" w:color="auto"/>
          <w:bottom w:val="single" w:sz="4" w:space="0" w:color="auto"/>
          <w:right w:val="single" w:sz="4" w:space="0" w:color="auto"/>
        </w:tblBorders>
        <w:tblLayout w:type="fixed"/>
        <w:tblCellMar>
          <w:left w:w="79" w:type="dxa"/>
          <w:right w:w="79" w:type="dxa"/>
        </w:tblCellMar>
        <w:tblLook w:val="0000" w:firstRow="0" w:lastRow="0" w:firstColumn="0" w:lastColumn="0" w:noHBand="0" w:noVBand="0"/>
      </w:tblPr>
      <w:tblGrid>
        <w:gridCol w:w="2486"/>
        <w:gridCol w:w="382"/>
        <w:gridCol w:w="383"/>
        <w:gridCol w:w="383"/>
        <w:gridCol w:w="1339"/>
        <w:gridCol w:w="2104"/>
        <w:gridCol w:w="383"/>
        <w:gridCol w:w="2104"/>
      </w:tblGrid>
      <w:tr w:rsidR="00000000">
        <w:trPr>
          <w:cantSplit/>
        </w:trPr>
        <w:tc>
          <w:tcPr>
            <w:tcW w:w="1300" w:type="pct"/>
          </w:tcPr>
          <w:p w:rsidR="00A05C71" w:rsidRPr="008B7800" w:rsidRDefault="00A05C71">
            <w:pPr>
              <w:pStyle w:val="StyleBaseTabl"/>
              <w:keepNext/>
              <w:rPr>
                <w:noProof/>
              </w:rPr>
            </w:pPr>
            <w:r w:rsidRPr="008B7800">
              <w:rPr>
                <w:i/>
                <w:noProof/>
              </w:rPr>
              <w:t>Code de règle</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Pr>
          <w:p w:rsidR="00A05C71" w:rsidRDefault="00A05C71" w:rsidP="006243F9">
            <w:pPr>
              <w:pStyle w:val="En-tte"/>
              <w:keepNext/>
              <w:widowControl w:val="0"/>
              <w:tabs>
                <w:tab w:val="clear" w:pos="4320"/>
                <w:tab w:val="clear" w:pos="8640"/>
              </w:tabs>
              <w:rPr>
                <w:b/>
              </w:rPr>
            </w:pPr>
            <w:r>
              <w:rPr>
                <w:b/>
                <w:noProof/>
              </w:rPr>
              <w:t>CRM-2145-01</w:t>
            </w:r>
            <w:r w:rsidR="006243F9">
              <w:rPr>
                <w:b/>
                <w:noProof/>
              </w:rPr>
              <w:t xml:space="preserve"> </w:t>
            </w:r>
            <w:r w:rsidR="006243F9">
              <w:fldChar w:fldCharType="begin"/>
            </w:r>
            <w:r w:rsidR="006243F9">
              <w:instrText>XE " CRM-2145-01</w:instrText>
            </w:r>
            <w:r w:rsidR="006243F9">
              <w:rPr>
                <w:rFonts w:cs="Arial"/>
                <w:color w:val="000000"/>
              </w:rPr>
              <w:instrText xml:space="preserve"> </w:instrText>
            </w:r>
            <w:r w:rsidR="006243F9">
              <w:rPr>
                <w:bCs/>
                <w:noProof/>
              </w:rPr>
              <w:instrText>Code de pays de citoyenneté (…) inexistant</w:instrText>
            </w:r>
            <w:r w:rsidR="006243F9">
              <w:instrText xml:space="preserve"> </w:instrText>
            </w:r>
            <w:r w:rsidR="006243F9">
              <w:fldChar w:fldCharType="end"/>
            </w:r>
          </w:p>
        </w:tc>
      </w:tr>
      <w:tr w:rsidR="00000000">
        <w:trPr>
          <w:cantSplit/>
        </w:trPr>
        <w:tc>
          <w:tcPr>
            <w:tcW w:w="1300" w:type="pct"/>
          </w:tcPr>
          <w:p w:rsidR="00A05C71" w:rsidRPr="008B7800" w:rsidRDefault="00A05C71">
            <w:pPr>
              <w:pStyle w:val="StyleBaseTabl"/>
              <w:keepNext/>
              <w:rPr>
                <w:noProof/>
              </w:rPr>
            </w:pPr>
            <w:r w:rsidRPr="008B7800">
              <w:rPr>
                <w:i/>
                <w:noProof/>
              </w:rPr>
              <w:t>Type de règle</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Pr>
          <w:p w:rsidR="00A05C71" w:rsidRDefault="00A05C71">
            <w:pPr>
              <w:keepNext/>
              <w:widowControl w:val="0"/>
            </w:pPr>
            <w:r>
              <w:rPr>
                <w:noProof/>
              </w:rPr>
              <w:t>« V » (Validation)</w:t>
            </w:r>
          </w:p>
        </w:tc>
      </w:tr>
      <w:tr w:rsidR="00000000">
        <w:trPr>
          <w:cantSplit/>
        </w:trPr>
        <w:tc>
          <w:tcPr>
            <w:tcW w:w="1300" w:type="pct"/>
          </w:tcPr>
          <w:p w:rsidR="00A05C71" w:rsidRPr="008B7800" w:rsidRDefault="00A05C71">
            <w:pPr>
              <w:pStyle w:val="StyleBaseTabl"/>
              <w:keepNext/>
              <w:rPr>
                <w:noProof/>
              </w:rPr>
            </w:pPr>
            <w:r w:rsidRPr="008B7800">
              <w:rPr>
                <w:i/>
                <w:noProof/>
              </w:rPr>
              <w:t>Nom de règle</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Pr>
          <w:p w:rsidR="00A05C71" w:rsidRDefault="00A05C71">
            <w:pPr>
              <w:keepNext/>
              <w:widowControl w:val="0"/>
            </w:pPr>
            <w:r>
              <w:rPr>
                <w:noProof/>
              </w:rPr>
              <w:t xml:space="preserve">Vérification de l'existence du </w:t>
            </w:r>
            <w:r>
              <w:rPr>
                <w:b/>
                <w:noProof/>
              </w:rPr>
              <w:t>code de pays de citoyenneté</w:t>
            </w:r>
          </w:p>
        </w:tc>
      </w:tr>
      <w:tr w:rsidR="00000000">
        <w:trPr>
          <w:cantSplit/>
        </w:trPr>
        <w:tc>
          <w:tcPr>
            <w:tcW w:w="1300" w:type="pct"/>
          </w:tcPr>
          <w:p w:rsidR="00A05C71" w:rsidRPr="008B7800" w:rsidRDefault="00A05C71">
            <w:pPr>
              <w:pStyle w:val="StyleBaseTabl"/>
              <w:keepNext/>
              <w:rPr>
                <w:noProof/>
              </w:rPr>
            </w:pPr>
            <w:r w:rsidRPr="008B7800">
              <w:rPr>
                <w:i/>
                <w:noProof/>
              </w:rPr>
              <w:t>Nom de message</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Pr>
          <w:p w:rsidR="00A05C71" w:rsidRDefault="00A05C71">
            <w:pPr>
              <w:rPr>
                <w:bCs/>
              </w:rPr>
            </w:pPr>
            <w:r>
              <w:rPr>
                <w:bCs/>
                <w:noProof/>
              </w:rPr>
              <w:t>Code de pays de citoyenneté (…) inexistant</w:t>
            </w:r>
          </w:p>
        </w:tc>
      </w:tr>
      <w:tr w:rsidR="00000000">
        <w:trPr>
          <w:cantSplit/>
        </w:trPr>
        <w:tc>
          <w:tcPr>
            <w:tcW w:w="1300" w:type="pct"/>
          </w:tcPr>
          <w:p w:rsidR="00A05C71" w:rsidRPr="008B7800" w:rsidRDefault="00A05C71">
            <w:pPr>
              <w:pStyle w:val="StyleBaseTabl"/>
              <w:keepNext/>
              <w:rPr>
                <w:noProof/>
              </w:rPr>
            </w:pPr>
            <w:r w:rsidRPr="008B7800">
              <w:rPr>
                <w:i/>
                <w:noProof/>
              </w:rPr>
              <w:t>Partie de message additionnelle</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Pr>
          <w:p w:rsidR="00A05C71" w:rsidRDefault="00A05C71">
            <w:pPr>
              <w:rPr>
                <w:bCs/>
              </w:rPr>
            </w:pPr>
          </w:p>
        </w:tc>
      </w:tr>
      <w:tr w:rsidR="00000000">
        <w:trPr>
          <w:cantSplit/>
        </w:trPr>
        <w:tc>
          <w:tcPr>
            <w:tcW w:w="1300" w:type="pct"/>
          </w:tcPr>
          <w:p w:rsidR="00A05C71" w:rsidRPr="008B7800" w:rsidRDefault="00A05C71">
            <w:pPr>
              <w:pStyle w:val="StyleBaseTabl"/>
              <w:keepNext/>
              <w:rPr>
                <w:noProof/>
              </w:rPr>
            </w:pPr>
            <w:r w:rsidRPr="008B7800">
              <w:rPr>
                <w:i/>
                <w:noProof/>
              </w:rPr>
              <w:t>Date de début d'activation</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1100" w:type="pct"/>
            <w:gridSpan w:val="3"/>
            <w:vAlign w:val="center"/>
          </w:tcPr>
          <w:p w:rsidR="00A05C71" w:rsidRDefault="00A05C71">
            <w:pPr>
              <w:keepNext/>
              <w:widowControl w:val="0"/>
              <w:rPr>
                <w:lang w:val="nl-NL"/>
              </w:rPr>
            </w:pPr>
          </w:p>
        </w:tc>
        <w:tc>
          <w:tcPr>
            <w:tcW w:w="1100" w:type="pct"/>
          </w:tcPr>
          <w:p w:rsidR="00A05C71" w:rsidRDefault="00A05C71">
            <w:pPr>
              <w:keepNext/>
              <w:widowControl w:val="0"/>
              <w:rPr>
                <w:i/>
              </w:rPr>
            </w:pPr>
            <w:r>
              <w:rPr>
                <w:i/>
              </w:rPr>
              <w:t>Date de fin d’activation</w:t>
            </w:r>
          </w:p>
        </w:tc>
        <w:tc>
          <w:tcPr>
            <w:tcW w:w="200" w:type="pct"/>
          </w:tcPr>
          <w:p w:rsidR="00A05C71" w:rsidRDefault="00A05C71">
            <w:pPr>
              <w:keepNext/>
              <w:widowControl w:val="0"/>
              <w:rPr>
                <w:b/>
              </w:rPr>
            </w:pPr>
            <w:r>
              <w:rPr>
                <w:rFonts w:ascii="Symbol" w:hAnsi="Symbol"/>
              </w:rPr>
              <w:sym w:font="Symbol" w:char="F0DE"/>
            </w:r>
          </w:p>
        </w:tc>
        <w:tc>
          <w:tcPr>
            <w:tcW w:w="1100" w:type="pct"/>
            <w:vAlign w:val="center"/>
          </w:tcPr>
          <w:p w:rsidR="00A05C71" w:rsidRDefault="00A05C71">
            <w:pPr>
              <w:keepNext/>
              <w:widowControl w:val="0"/>
              <w:rPr>
                <w:lang w:val="de-DE"/>
              </w:rPr>
            </w:pPr>
          </w:p>
        </w:tc>
      </w:tr>
      <w:tr w:rsidR="00000000">
        <w:trPr>
          <w:cantSplit/>
        </w:trPr>
        <w:tc>
          <w:tcPr>
            <w:tcW w:w="1300" w:type="pct"/>
          </w:tcPr>
          <w:p w:rsidR="00A05C71" w:rsidRPr="008B7800" w:rsidRDefault="00A05C71">
            <w:pPr>
              <w:pStyle w:val="StyleBaseTabl"/>
              <w:keepNext/>
              <w:rPr>
                <w:noProof/>
              </w:rPr>
            </w:pPr>
            <w:r w:rsidRPr="008B7800">
              <w:rPr>
                <w:i/>
                <w:noProof/>
              </w:rPr>
              <w:t>Date de mise à jour</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Pr>
          <w:p w:rsidR="00A05C71" w:rsidRDefault="00A05C71">
            <w:pPr>
              <w:keepNext/>
              <w:widowControl w:val="0"/>
              <w:rPr>
                <w:bCs/>
              </w:rPr>
            </w:pPr>
            <w:r>
              <w:rPr>
                <w:bCs/>
              </w:rPr>
              <w:t>20</w:t>
            </w:r>
            <w:r>
              <w:rPr>
                <w:bCs/>
                <w:noProof/>
              </w:rPr>
              <w:t>05-07-21</w:t>
            </w:r>
          </w:p>
        </w:tc>
      </w:tr>
      <w:tr w:rsidR="00000000">
        <w:trPr>
          <w:cantSplit/>
        </w:trPr>
        <w:tc>
          <w:tcPr>
            <w:tcW w:w="1300" w:type="pct"/>
          </w:tcPr>
          <w:p w:rsidR="00A05C71" w:rsidRPr="008B7800" w:rsidRDefault="00A05C71">
            <w:pPr>
              <w:pStyle w:val="StyleBaseTabl"/>
              <w:keepNext/>
              <w:rPr>
                <w:noProof/>
              </w:rPr>
            </w:pPr>
            <w:r w:rsidRPr="008B7800">
              <w:rPr>
                <w:i/>
                <w:noProof/>
              </w:rPr>
              <w:t>Groupe de diffusion</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Pr>
          <w:p w:rsidR="00A05C71" w:rsidRDefault="00A05C71">
            <w:pPr>
              <w:keepNext/>
              <w:widowControl w:val="0"/>
            </w:pPr>
            <w:r>
              <w:rPr>
                <w:noProof/>
              </w:rPr>
              <w:t>Organisme, Ministère</w:t>
            </w:r>
          </w:p>
        </w:tc>
      </w:tr>
      <w:tr w:rsidR="00000000">
        <w:trPr>
          <w:cantSplit/>
        </w:trPr>
        <w:tc>
          <w:tcPr>
            <w:tcW w:w="1300" w:type="pct"/>
          </w:tcPr>
          <w:p w:rsidR="00A05C71" w:rsidRPr="008B7800" w:rsidRDefault="00A05C71">
            <w:pPr>
              <w:pStyle w:val="StyleBaseTabl"/>
              <w:keepNext/>
              <w:rPr>
                <w:noProof/>
              </w:rPr>
            </w:pPr>
            <w:r w:rsidRPr="008B7800">
              <w:rPr>
                <w:i/>
                <w:noProof/>
              </w:rPr>
              <w:t>Description de règle</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Pr>
          <w:p w:rsidR="00A05C71" w:rsidRDefault="00A05C71">
            <w:pPr>
              <w:keepNext/>
              <w:widowControl w:val="0"/>
              <w:rPr>
                <w:bCs/>
              </w:rPr>
            </w:pPr>
            <w:r>
              <w:rPr>
                <w:bCs/>
                <w:noProof/>
              </w:rPr>
              <w:t>Le code de pays de citoyenneté doit correspondre à l'une des valeurs possibles de la table des pays du Ministère.</w:t>
            </w:r>
          </w:p>
        </w:tc>
      </w:tr>
      <w:tr w:rsidR="00000000">
        <w:trPr>
          <w:cantSplit/>
        </w:trPr>
        <w:tc>
          <w:tcPr>
            <w:tcW w:w="1300" w:type="pct"/>
          </w:tcPr>
          <w:p w:rsidR="00A05C71" w:rsidRPr="008B7800" w:rsidRDefault="00A05C71">
            <w:pPr>
              <w:pStyle w:val="StyleBaseTabl"/>
              <w:keepNext/>
              <w:rPr>
                <w:noProof/>
              </w:rPr>
            </w:pPr>
            <w:r w:rsidRPr="008B7800">
              <w:rPr>
                <w:i/>
                <w:noProof/>
              </w:rPr>
              <w:t>Conséquence de non respect de règle</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Pr>
          <w:p w:rsidR="00A05C71" w:rsidRDefault="00A05C71">
            <w:pPr>
              <w:keepNext/>
              <w:widowControl w:val="0"/>
              <w:rPr>
                <w:bCs/>
              </w:rPr>
            </w:pPr>
            <w:r>
              <w:rPr>
                <w:bCs/>
                <w:noProof/>
              </w:rPr>
              <w:t>Rejetée</w:t>
            </w:r>
          </w:p>
        </w:tc>
      </w:tr>
      <w:tr w:rsidR="00000000">
        <w:trPr>
          <w:cantSplit/>
        </w:trPr>
        <w:tc>
          <w:tcPr>
            <w:tcW w:w="1300" w:type="pct"/>
            <w:tcBorders>
              <w:bottom w:val="single" w:sz="4" w:space="0" w:color="auto"/>
            </w:tcBorders>
          </w:tcPr>
          <w:p w:rsidR="00A05C71" w:rsidRPr="008B7800" w:rsidRDefault="00A05C71">
            <w:pPr>
              <w:pStyle w:val="StyleBaseTabl"/>
              <w:keepNext/>
              <w:rPr>
                <w:noProof/>
              </w:rPr>
            </w:pPr>
            <w:r w:rsidRPr="008B7800">
              <w:rPr>
                <w:i/>
                <w:noProof/>
              </w:rPr>
              <w:t>Intervention requise</w:t>
            </w:r>
          </w:p>
        </w:tc>
        <w:tc>
          <w:tcPr>
            <w:tcW w:w="200" w:type="pct"/>
            <w:tcBorders>
              <w:bottom w:val="single" w:sz="4" w:space="0" w:color="auto"/>
            </w:tcBorders>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Borders>
              <w:bottom w:val="single" w:sz="4" w:space="0" w:color="auto"/>
            </w:tcBorders>
          </w:tcPr>
          <w:p w:rsidR="00A05C71" w:rsidRDefault="00A05C71">
            <w:pPr>
              <w:keepNext/>
              <w:widowControl w:val="0"/>
              <w:rPr>
                <w:bCs/>
              </w:rPr>
            </w:pPr>
            <w:r>
              <w:rPr>
                <w:bCs/>
                <w:noProof/>
              </w:rPr>
              <w:t>Vérifier la valeur fournie, corriger et présenter à nouveau l'information. Au besoin, contacter le responsable du Ministère pour ajouter un code manquant à la table ministérielle.</w:t>
            </w:r>
          </w:p>
        </w:tc>
      </w:tr>
      <w:tr w:rsidR="00000000">
        <w:trPr>
          <w:cantSplit/>
        </w:trPr>
        <w:tc>
          <w:tcPr>
            <w:tcW w:w="5000" w:type="pct"/>
            <w:gridSpan w:val="8"/>
            <w:tcBorders>
              <w:top w:val="single" w:sz="4" w:space="0" w:color="auto"/>
              <w:bottom w:val="nil"/>
            </w:tcBorders>
          </w:tcPr>
          <w:p w:rsidR="00A05C71" w:rsidRPr="008B7800" w:rsidRDefault="00A05C71">
            <w:pPr>
              <w:pStyle w:val="StyleBaseTabl"/>
              <w:keepNext/>
              <w:rPr>
                <w:noProof/>
              </w:rPr>
            </w:pPr>
            <w:r w:rsidRPr="008B7800">
              <w:rPr>
                <w:b/>
                <w:noProof/>
              </w:rPr>
              <w:t>Particularités d'application</w:t>
            </w:r>
            <w:r w:rsidRPr="008B7800">
              <w:rPr>
                <w:noProof/>
              </w:rPr>
              <w:t xml:space="preserve"> (facultatif)</w:t>
            </w:r>
          </w:p>
        </w:tc>
      </w:tr>
      <w:tr w:rsidR="00000000">
        <w:trPr>
          <w:cantSplit/>
        </w:trPr>
        <w:tc>
          <w:tcPr>
            <w:tcW w:w="1700" w:type="pct"/>
            <w:gridSpan w:val="3"/>
            <w:tcBorders>
              <w:top w:val="nil"/>
              <w:bottom w:val="nil"/>
            </w:tcBorders>
          </w:tcPr>
          <w:p w:rsidR="00A05C71" w:rsidRPr="008B7800" w:rsidRDefault="00A05C71">
            <w:pPr>
              <w:pStyle w:val="StyleBaseTabl"/>
              <w:keepNext/>
              <w:ind w:left="288"/>
              <w:rPr>
                <w:noProof/>
              </w:rPr>
            </w:pPr>
            <w:r w:rsidRPr="008B7800">
              <w:rPr>
                <w:i/>
                <w:noProof/>
              </w:rPr>
              <w:t>Composante réutilisable</w:t>
            </w:r>
          </w:p>
        </w:tc>
        <w:tc>
          <w:tcPr>
            <w:tcW w:w="200" w:type="pct"/>
            <w:tcBorders>
              <w:top w:val="nil"/>
              <w:bottom w:val="nil"/>
            </w:tcBorders>
          </w:tcPr>
          <w:p w:rsidR="00A05C71" w:rsidRPr="008B7800" w:rsidRDefault="00A05C71">
            <w:pPr>
              <w:pStyle w:val="StyleBaseTabl"/>
              <w:keepNext/>
              <w:jc w:val="center"/>
              <w:rPr>
                <w:noProof/>
              </w:rPr>
            </w:pPr>
            <w:r w:rsidRPr="008B7800">
              <w:rPr>
                <w:rFonts w:ascii="Symbol" w:hAnsi="Symbol"/>
                <w:noProof/>
              </w:rPr>
              <w:sym w:font="Symbol" w:char="F0DE"/>
            </w:r>
          </w:p>
        </w:tc>
        <w:tc>
          <w:tcPr>
            <w:tcW w:w="3100" w:type="pct"/>
            <w:gridSpan w:val="4"/>
            <w:tcBorders>
              <w:top w:val="nil"/>
              <w:bottom w:val="nil"/>
            </w:tcBorders>
          </w:tcPr>
          <w:p w:rsidR="00A05C71" w:rsidRPr="008B7800" w:rsidRDefault="00A05C71">
            <w:pPr>
              <w:pStyle w:val="StyleBaseTabl"/>
              <w:keepNext/>
              <w:rPr>
                <w:noProof/>
              </w:rPr>
            </w:pPr>
            <w:r w:rsidRPr="008B7800">
              <w:rPr>
                <w:noProof/>
              </w:rPr>
              <w:t>CORT413 Valider un code d’entité géographique</w:t>
            </w:r>
          </w:p>
          <w:p w:rsidR="00A05C71" w:rsidRPr="008B7800" w:rsidRDefault="00A05C71">
            <w:pPr>
              <w:pStyle w:val="StyleBaseTabl"/>
              <w:keepNext/>
              <w:rPr>
                <w:noProof/>
              </w:rPr>
            </w:pPr>
            <w:r w:rsidRPr="008B7800">
              <w:rPr>
                <w:noProof/>
              </w:rPr>
              <w:t>(Type d’entité géographique PA)</w:t>
            </w:r>
          </w:p>
        </w:tc>
      </w:tr>
      <w:tr w:rsidR="00000000">
        <w:trPr>
          <w:cantSplit/>
        </w:trPr>
        <w:tc>
          <w:tcPr>
            <w:tcW w:w="1700" w:type="pct"/>
            <w:gridSpan w:val="3"/>
            <w:tcBorders>
              <w:top w:val="nil"/>
              <w:bottom w:val="single" w:sz="4" w:space="0" w:color="auto"/>
            </w:tcBorders>
          </w:tcPr>
          <w:p w:rsidR="00A05C71" w:rsidRPr="008B7800" w:rsidRDefault="00A05C71">
            <w:pPr>
              <w:pStyle w:val="StyleBaseTabl"/>
              <w:ind w:left="288"/>
              <w:rPr>
                <w:noProof/>
              </w:rPr>
            </w:pPr>
            <w:r w:rsidRPr="008B7800">
              <w:rPr>
                <w:i/>
                <w:noProof/>
              </w:rPr>
              <w:t>Vue spécifique</w:t>
            </w:r>
          </w:p>
        </w:tc>
        <w:tc>
          <w:tcPr>
            <w:tcW w:w="200" w:type="pct"/>
            <w:tcBorders>
              <w:top w:val="nil"/>
              <w:bottom w:val="single" w:sz="4" w:space="0" w:color="auto"/>
            </w:tcBorders>
          </w:tcPr>
          <w:p w:rsidR="00A05C71" w:rsidRPr="008B7800" w:rsidRDefault="00A05C71">
            <w:pPr>
              <w:pStyle w:val="StyleBaseTabl"/>
              <w:jc w:val="center"/>
              <w:rPr>
                <w:noProof/>
              </w:rPr>
            </w:pPr>
            <w:r w:rsidRPr="008B7800">
              <w:rPr>
                <w:rFonts w:ascii="Symbol" w:hAnsi="Symbol"/>
                <w:noProof/>
              </w:rPr>
              <w:sym w:font="Symbol" w:char="F0DE"/>
            </w:r>
          </w:p>
        </w:tc>
        <w:tc>
          <w:tcPr>
            <w:tcW w:w="3100" w:type="pct"/>
            <w:gridSpan w:val="4"/>
            <w:tcBorders>
              <w:top w:val="nil"/>
              <w:bottom w:val="single" w:sz="4" w:space="0" w:color="auto"/>
            </w:tcBorders>
          </w:tcPr>
          <w:p w:rsidR="00A05C71" w:rsidRPr="008B7800" w:rsidRDefault="00A05C71">
            <w:pPr>
              <w:pStyle w:val="StyleBaseTabl"/>
              <w:rPr>
                <w:noProof/>
              </w:rPr>
            </w:pPr>
            <w:r w:rsidRPr="008B7800">
              <w:rPr>
                <w:noProof/>
              </w:rPr>
              <w:t>CRM02VPA_PAYS</w:t>
            </w:r>
          </w:p>
        </w:tc>
      </w:tr>
    </w:tbl>
    <w:p w:rsidR="00A05C71" w:rsidRDefault="00A05C71">
      <w:pPr>
        <w:pStyle w:val="StyleBase"/>
      </w:pPr>
    </w:p>
    <w:tbl>
      <w:tblPr>
        <w:tblW w:w="5000" w:type="pct"/>
        <w:tblBorders>
          <w:top w:val="single" w:sz="4" w:space="0" w:color="auto"/>
          <w:left w:val="single" w:sz="4" w:space="0" w:color="auto"/>
          <w:bottom w:val="single" w:sz="4" w:space="0" w:color="auto"/>
          <w:right w:val="single" w:sz="4" w:space="0" w:color="auto"/>
        </w:tblBorders>
        <w:tblLayout w:type="fixed"/>
        <w:tblCellMar>
          <w:left w:w="79" w:type="dxa"/>
          <w:right w:w="79" w:type="dxa"/>
        </w:tblCellMar>
        <w:tblLook w:val="0000" w:firstRow="0" w:lastRow="0" w:firstColumn="0" w:lastColumn="0" w:noHBand="0" w:noVBand="0"/>
      </w:tblPr>
      <w:tblGrid>
        <w:gridCol w:w="2486"/>
        <w:gridCol w:w="382"/>
        <w:gridCol w:w="383"/>
        <w:gridCol w:w="383"/>
        <w:gridCol w:w="1339"/>
        <w:gridCol w:w="2104"/>
        <w:gridCol w:w="383"/>
        <w:gridCol w:w="2104"/>
      </w:tblGrid>
      <w:tr w:rsidR="00000000">
        <w:trPr>
          <w:cantSplit/>
        </w:trPr>
        <w:tc>
          <w:tcPr>
            <w:tcW w:w="1300" w:type="pct"/>
          </w:tcPr>
          <w:p w:rsidR="00A05C71" w:rsidRPr="008B7800" w:rsidRDefault="00A05C71">
            <w:pPr>
              <w:pStyle w:val="StyleBaseTabl"/>
              <w:keepNext/>
              <w:rPr>
                <w:noProof/>
              </w:rPr>
            </w:pPr>
            <w:r w:rsidRPr="008B7800">
              <w:rPr>
                <w:i/>
                <w:noProof/>
              </w:rPr>
              <w:t>Code de règle</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Pr>
          <w:p w:rsidR="00A05C71" w:rsidRDefault="00A05C71" w:rsidP="006243F9">
            <w:pPr>
              <w:pStyle w:val="En-tte"/>
              <w:keepNext/>
              <w:widowControl w:val="0"/>
              <w:tabs>
                <w:tab w:val="clear" w:pos="4320"/>
                <w:tab w:val="clear" w:pos="8640"/>
              </w:tabs>
              <w:rPr>
                <w:b/>
              </w:rPr>
            </w:pPr>
            <w:r>
              <w:rPr>
                <w:b/>
                <w:noProof/>
              </w:rPr>
              <w:t>CRM-2145-02</w:t>
            </w:r>
            <w:r w:rsidR="006243F9">
              <w:rPr>
                <w:b/>
                <w:noProof/>
              </w:rPr>
              <w:t xml:space="preserve"> </w:t>
            </w:r>
            <w:r w:rsidR="006243F9">
              <w:fldChar w:fldCharType="begin"/>
            </w:r>
            <w:r w:rsidR="006243F9">
              <w:instrText>XE " CRM-2145-02</w:instrText>
            </w:r>
            <w:r w:rsidR="006243F9">
              <w:rPr>
                <w:rFonts w:cs="Arial"/>
                <w:color w:val="000000"/>
              </w:rPr>
              <w:instrText xml:space="preserve"> </w:instrText>
            </w:r>
            <w:r w:rsidR="006243F9">
              <w:rPr>
                <w:bCs/>
                <w:noProof/>
              </w:rPr>
              <w:instrText>Code de pays de citoyenneté (…) inactif</w:instrText>
            </w:r>
            <w:r w:rsidR="006243F9">
              <w:instrText xml:space="preserve"> </w:instrText>
            </w:r>
            <w:r w:rsidR="006243F9">
              <w:fldChar w:fldCharType="end"/>
            </w:r>
          </w:p>
        </w:tc>
      </w:tr>
      <w:tr w:rsidR="00000000">
        <w:trPr>
          <w:cantSplit/>
        </w:trPr>
        <w:tc>
          <w:tcPr>
            <w:tcW w:w="1300" w:type="pct"/>
          </w:tcPr>
          <w:p w:rsidR="00A05C71" w:rsidRPr="008B7800" w:rsidRDefault="00A05C71">
            <w:pPr>
              <w:pStyle w:val="StyleBaseTabl"/>
              <w:keepNext/>
              <w:rPr>
                <w:noProof/>
              </w:rPr>
            </w:pPr>
            <w:r w:rsidRPr="008B7800">
              <w:rPr>
                <w:i/>
                <w:noProof/>
              </w:rPr>
              <w:t>Type de règle</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Pr>
          <w:p w:rsidR="00A05C71" w:rsidRDefault="00A05C71">
            <w:pPr>
              <w:keepNext/>
              <w:widowControl w:val="0"/>
            </w:pPr>
            <w:r>
              <w:rPr>
                <w:noProof/>
              </w:rPr>
              <w:t>« V » (Validation)</w:t>
            </w:r>
          </w:p>
        </w:tc>
      </w:tr>
      <w:tr w:rsidR="00000000">
        <w:trPr>
          <w:cantSplit/>
        </w:trPr>
        <w:tc>
          <w:tcPr>
            <w:tcW w:w="1300" w:type="pct"/>
          </w:tcPr>
          <w:p w:rsidR="00A05C71" w:rsidRPr="008B7800" w:rsidRDefault="00A05C71">
            <w:pPr>
              <w:pStyle w:val="StyleBaseTabl"/>
              <w:keepNext/>
              <w:rPr>
                <w:noProof/>
              </w:rPr>
            </w:pPr>
            <w:r w:rsidRPr="008B7800">
              <w:rPr>
                <w:i/>
                <w:noProof/>
              </w:rPr>
              <w:t>Nom de règle</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Pr>
          <w:p w:rsidR="00A05C71" w:rsidRDefault="00A05C71">
            <w:pPr>
              <w:keepNext/>
              <w:widowControl w:val="0"/>
            </w:pPr>
            <w:r>
              <w:rPr>
                <w:noProof/>
              </w:rPr>
              <w:t xml:space="preserve">Vérification de l'activité du </w:t>
            </w:r>
            <w:r>
              <w:rPr>
                <w:b/>
                <w:noProof/>
              </w:rPr>
              <w:t>code de pays de citoyenneté</w:t>
            </w:r>
          </w:p>
        </w:tc>
      </w:tr>
      <w:tr w:rsidR="00000000">
        <w:trPr>
          <w:cantSplit/>
        </w:trPr>
        <w:tc>
          <w:tcPr>
            <w:tcW w:w="1300" w:type="pct"/>
          </w:tcPr>
          <w:p w:rsidR="00A05C71" w:rsidRPr="008B7800" w:rsidRDefault="00A05C71">
            <w:pPr>
              <w:pStyle w:val="StyleBaseTabl"/>
              <w:keepNext/>
              <w:rPr>
                <w:noProof/>
              </w:rPr>
            </w:pPr>
            <w:r w:rsidRPr="008B7800">
              <w:rPr>
                <w:i/>
                <w:noProof/>
              </w:rPr>
              <w:t>Nom de message</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Pr>
          <w:p w:rsidR="00A05C71" w:rsidRDefault="00A05C71">
            <w:pPr>
              <w:rPr>
                <w:bCs/>
              </w:rPr>
            </w:pPr>
            <w:r>
              <w:rPr>
                <w:bCs/>
                <w:noProof/>
              </w:rPr>
              <w:t>Code de pays de citoyenneté (…) inactif</w:t>
            </w:r>
          </w:p>
        </w:tc>
      </w:tr>
      <w:tr w:rsidR="00000000">
        <w:trPr>
          <w:cantSplit/>
        </w:trPr>
        <w:tc>
          <w:tcPr>
            <w:tcW w:w="1300" w:type="pct"/>
          </w:tcPr>
          <w:p w:rsidR="00A05C71" w:rsidRPr="008B7800" w:rsidRDefault="00A05C71">
            <w:pPr>
              <w:pStyle w:val="StyleBaseTabl"/>
              <w:keepNext/>
              <w:rPr>
                <w:noProof/>
              </w:rPr>
            </w:pPr>
            <w:r w:rsidRPr="008B7800">
              <w:rPr>
                <w:i/>
                <w:noProof/>
              </w:rPr>
              <w:t>Partie de message additionnelle</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Pr>
          <w:p w:rsidR="00A05C71" w:rsidRDefault="00A05C71">
            <w:pPr>
              <w:rPr>
                <w:bCs/>
              </w:rPr>
            </w:pPr>
          </w:p>
        </w:tc>
      </w:tr>
      <w:tr w:rsidR="00000000">
        <w:trPr>
          <w:cantSplit/>
        </w:trPr>
        <w:tc>
          <w:tcPr>
            <w:tcW w:w="1300" w:type="pct"/>
          </w:tcPr>
          <w:p w:rsidR="00A05C71" w:rsidRPr="008B7800" w:rsidRDefault="00A05C71">
            <w:pPr>
              <w:pStyle w:val="StyleBaseTabl"/>
              <w:keepNext/>
              <w:rPr>
                <w:noProof/>
              </w:rPr>
            </w:pPr>
            <w:r w:rsidRPr="008B7800">
              <w:rPr>
                <w:i/>
                <w:noProof/>
              </w:rPr>
              <w:t>Date de début d'activation</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1100" w:type="pct"/>
            <w:gridSpan w:val="3"/>
            <w:vAlign w:val="center"/>
          </w:tcPr>
          <w:p w:rsidR="00A05C71" w:rsidRDefault="00A05C71">
            <w:pPr>
              <w:keepNext/>
              <w:widowControl w:val="0"/>
              <w:rPr>
                <w:lang w:val="nl-NL"/>
              </w:rPr>
            </w:pPr>
          </w:p>
        </w:tc>
        <w:tc>
          <w:tcPr>
            <w:tcW w:w="1100" w:type="pct"/>
          </w:tcPr>
          <w:p w:rsidR="00A05C71" w:rsidRDefault="00A05C71">
            <w:pPr>
              <w:keepNext/>
              <w:widowControl w:val="0"/>
              <w:rPr>
                <w:i/>
              </w:rPr>
            </w:pPr>
            <w:r>
              <w:rPr>
                <w:i/>
              </w:rPr>
              <w:t>Date de fin d’activation</w:t>
            </w:r>
          </w:p>
        </w:tc>
        <w:tc>
          <w:tcPr>
            <w:tcW w:w="200" w:type="pct"/>
          </w:tcPr>
          <w:p w:rsidR="00A05C71" w:rsidRDefault="00A05C71">
            <w:pPr>
              <w:keepNext/>
              <w:widowControl w:val="0"/>
              <w:rPr>
                <w:b/>
              </w:rPr>
            </w:pPr>
            <w:r>
              <w:rPr>
                <w:rFonts w:ascii="Symbol" w:hAnsi="Symbol"/>
              </w:rPr>
              <w:sym w:font="Symbol" w:char="F0DE"/>
            </w:r>
          </w:p>
        </w:tc>
        <w:tc>
          <w:tcPr>
            <w:tcW w:w="1100" w:type="pct"/>
            <w:vAlign w:val="center"/>
          </w:tcPr>
          <w:p w:rsidR="00A05C71" w:rsidRDefault="00A05C71">
            <w:pPr>
              <w:keepNext/>
              <w:widowControl w:val="0"/>
              <w:rPr>
                <w:lang w:val="de-DE"/>
              </w:rPr>
            </w:pPr>
          </w:p>
        </w:tc>
      </w:tr>
      <w:tr w:rsidR="00000000">
        <w:trPr>
          <w:cantSplit/>
        </w:trPr>
        <w:tc>
          <w:tcPr>
            <w:tcW w:w="1300" w:type="pct"/>
          </w:tcPr>
          <w:p w:rsidR="00A05C71" w:rsidRPr="008B7800" w:rsidRDefault="00A05C71">
            <w:pPr>
              <w:pStyle w:val="StyleBaseTabl"/>
              <w:keepNext/>
              <w:rPr>
                <w:noProof/>
              </w:rPr>
            </w:pPr>
            <w:r w:rsidRPr="008B7800">
              <w:rPr>
                <w:i/>
                <w:noProof/>
              </w:rPr>
              <w:t>Date de mise à jour</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Pr>
          <w:p w:rsidR="00A05C71" w:rsidRDefault="00A05C71">
            <w:pPr>
              <w:keepNext/>
              <w:widowControl w:val="0"/>
              <w:rPr>
                <w:bCs/>
              </w:rPr>
            </w:pPr>
            <w:r>
              <w:rPr>
                <w:bCs/>
              </w:rPr>
              <w:t>20</w:t>
            </w:r>
            <w:r>
              <w:rPr>
                <w:bCs/>
                <w:noProof/>
              </w:rPr>
              <w:t>05-08-01</w:t>
            </w:r>
          </w:p>
        </w:tc>
      </w:tr>
      <w:tr w:rsidR="00000000">
        <w:trPr>
          <w:cantSplit/>
        </w:trPr>
        <w:tc>
          <w:tcPr>
            <w:tcW w:w="1300" w:type="pct"/>
          </w:tcPr>
          <w:p w:rsidR="00A05C71" w:rsidRPr="008B7800" w:rsidRDefault="00A05C71">
            <w:pPr>
              <w:pStyle w:val="StyleBaseTabl"/>
              <w:keepNext/>
              <w:rPr>
                <w:noProof/>
              </w:rPr>
            </w:pPr>
            <w:r w:rsidRPr="008B7800">
              <w:rPr>
                <w:i/>
                <w:noProof/>
              </w:rPr>
              <w:t>Groupe de diffusion</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Pr>
          <w:p w:rsidR="00A05C71" w:rsidRDefault="00A05C71">
            <w:pPr>
              <w:keepNext/>
              <w:widowControl w:val="0"/>
            </w:pPr>
            <w:r>
              <w:rPr>
                <w:noProof/>
              </w:rPr>
              <w:t>Organisme, Ministère</w:t>
            </w:r>
          </w:p>
        </w:tc>
      </w:tr>
      <w:tr w:rsidR="00000000">
        <w:trPr>
          <w:cantSplit/>
        </w:trPr>
        <w:tc>
          <w:tcPr>
            <w:tcW w:w="1300" w:type="pct"/>
          </w:tcPr>
          <w:p w:rsidR="00A05C71" w:rsidRPr="008B7800" w:rsidRDefault="00A05C71">
            <w:pPr>
              <w:pStyle w:val="StyleBaseTabl"/>
              <w:keepNext/>
              <w:rPr>
                <w:noProof/>
              </w:rPr>
            </w:pPr>
            <w:r w:rsidRPr="008B7800">
              <w:rPr>
                <w:i/>
                <w:noProof/>
              </w:rPr>
              <w:t>Description de règle</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Pr>
          <w:p w:rsidR="00A05C71" w:rsidRDefault="00A05C71">
            <w:pPr>
              <w:keepNext/>
              <w:widowControl w:val="0"/>
              <w:rPr>
                <w:bCs/>
              </w:rPr>
            </w:pPr>
            <w:r>
              <w:rPr>
                <w:bCs/>
                <w:noProof/>
              </w:rPr>
              <w:t>Le code de pays de citoyenneté doit être actif, à la date ou au cours de la période concernée, dans la table ministérielle des pays.</w:t>
            </w:r>
          </w:p>
        </w:tc>
      </w:tr>
      <w:tr w:rsidR="00000000">
        <w:trPr>
          <w:cantSplit/>
        </w:trPr>
        <w:tc>
          <w:tcPr>
            <w:tcW w:w="1300" w:type="pct"/>
          </w:tcPr>
          <w:p w:rsidR="00A05C71" w:rsidRPr="008B7800" w:rsidRDefault="00A05C71">
            <w:pPr>
              <w:pStyle w:val="StyleBaseTabl"/>
              <w:keepNext/>
              <w:rPr>
                <w:noProof/>
              </w:rPr>
            </w:pPr>
            <w:r w:rsidRPr="008B7800">
              <w:rPr>
                <w:i/>
                <w:noProof/>
              </w:rPr>
              <w:t>Conséquence de non respect de règle</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Pr>
          <w:p w:rsidR="00A05C71" w:rsidRDefault="00A05C71">
            <w:pPr>
              <w:keepNext/>
              <w:widowControl w:val="0"/>
              <w:rPr>
                <w:bCs/>
              </w:rPr>
            </w:pPr>
            <w:r>
              <w:rPr>
                <w:bCs/>
                <w:noProof/>
              </w:rPr>
              <w:t>Rejetée</w:t>
            </w:r>
          </w:p>
        </w:tc>
      </w:tr>
      <w:tr w:rsidR="00000000">
        <w:trPr>
          <w:cantSplit/>
        </w:trPr>
        <w:tc>
          <w:tcPr>
            <w:tcW w:w="1300" w:type="pct"/>
            <w:tcBorders>
              <w:bottom w:val="single" w:sz="4" w:space="0" w:color="auto"/>
            </w:tcBorders>
          </w:tcPr>
          <w:p w:rsidR="00A05C71" w:rsidRPr="008B7800" w:rsidRDefault="00A05C71">
            <w:pPr>
              <w:pStyle w:val="StyleBaseTabl"/>
              <w:keepNext/>
              <w:rPr>
                <w:noProof/>
              </w:rPr>
            </w:pPr>
            <w:r w:rsidRPr="008B7800">
              <w:rPr>
                <w:i/>
                <w:noProof/>
              </w:rPr>
              <w:t>Intervention requise</w:t>
            </w:r>
          </w:p>
        </w:tc>
        <w:tc>
          <w:tcPr>
            <w:tcW w:w="200" w:type="pct"/>
            <w:tcBorders>
              <w:bottom w:val="single" w:sz="4" w:space="0" w:color="auto"/>
            </w:tcBorders>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Borders>
              <w:bottom w:val="single" w:sz="4" w:space="0" w:color="auto"/>
            </w:tcBorders>
          </w:tcPr>
          <w:p w:rsidR="00A05C71" w:rsidRDefault="00A05C71">
            <w:pPr>
              <w:keepNext/>
              <w:widowControl w:val="0"/>
              <w:rPr>
                <w:bCs/>
              </w:rPr>
            </w:pPr>
            <w:r>
              <w:rPr>
                <w:bCs/>
                <w:noProof/>
              </w:rPr>
              <w:t>Vérifier la valeur fournie, corriger et présenter à nouveau l'information. Au besoin, contacter le responsable du Ministère pour ajuster la période d'activité (dates de début et de fin) du code inactif à la table ministérielle.</w:t>
            </w:r>
          </w:p>
        </w:tc>
      </w:tr>
      <w:tr w:rsidR="00000000">
        <w:trPr>
          <w:cantSplit/>
        </w:trPr>
        <w:tc>
          <w:tcPr>
            <w:tcW w:w="5000" w:type="pct"/>
            <w:gridSpan w:val="8"/>
            <w:tcBorders>
              <w:top w:val="single" w:sz="4" w:space="0" w:color="auto"/>
              <w:bottom w:val="nil"/>
            </w:tcBorders>
          </w:tcPr>
          <w:p w:rsidR="00A05C71" w:rsidRPr="008B7800" w:rsidRDefault="00A05C71">
            <w:pPr>
              <w:pStyle w:val="StyleBaseTabl"/>
              <w:keepNext/>
              <w:rPr>
                <w:noProof/>
              </w:rPr>
            </w:pPr>
            <w:r w:rsidRPr="008B7800">
              <w:rPr>
                <w:b/>
                <w:noProof/>
              </w:rPr>
              <w:t>Particularités d'application</w:t>
            </w:r>
            <w:r w:rsidRPr="008B7800">
              <w:rPr>
                <w:noProof/>
              </w:rPr>
              <w:t xml:space="preserve"> (facultatif)</w:t>
            </w:r>
          </w:p>
        </w:tc>
      </w:tr>
      <w:tr w:rsidR="00000000">
        <w:trPr>
          <w:cantSplit/>
        </w:trPr>
        <w:tc>
          <w:tcPr>
            <w:tcW w:w="1700" w:type="pct"/>
            <w:gridSpan w:val="3"/>
            <w:tcBorders>
              <w:top w:val="nil"/>
              <w:bottom w:val="nil"/>
            </w:tcBorders>
          </w:tcPr>
          <w:p w:rsidR="00A05C71" w:rsidRPr="008B7800" w:rsidRDefault="00A05C71">
            <w:pPr>
              <w:pStyle w:val="StyleBaseTabl"/>
              <w:keepNext/>
              <w:ind w:left="288"/>
              <w:rPr>
                <w:noProof/>
              </w:rPr>
            </w:pPr>
            <w:r w:rsidRPr="008B7800">
              <w:rPr>
                <w:i/>
                <w:noProof/>
              </w:rPr>
              <w:t>Composante réutilisable</w:t>
            </w:r>
          </w:p>
        </w:tc>
        <w:tc>
          <w:tcPr>
            <w:tcW w:w="200" w:type="pct"/>
            <w:tcBorders>
              <w:top w:val="nil"/>
              <w:bottom w:val="nil"/>
            </w:tcBorders>
          </w:tcPr>
          <w:p w:rsidR="00A05C71" w:rsidRPr="008B7800" w:rsidRDefault="00A05C71">
            <w:pPr>
              <w:pStyle w:val="StyleBaseTabl"/>
              <w:keepNext/>
              <w:jc w:val="center"/>
              <w:rPr>
                <w:noProof/>
              </w:rPr>
            </w:pPr>
            <w:r w:rsidRPr="008B7800">
              <w:rPr>
                <w:rFonts w:ascii="Symbol" w:hAnsi="Symbol"/>
                <w:noProof/>
              </w:rPr>
              <w:sym w:font="Symbol" w:char="F0DE"/>
            </w:r>
          </w:p>
        </w:tc>
        <w:tc>
          <w:tcPr>
            <w:tcW w:w="3100" w:type="pct"/>
            <w:gridSpan w:val="4"/>
            <w:tcBorders>
              <w:top w:val="nil"/>
              <w:bottom w:val="nil"/>
            </w:tcBorders>
          </w:tcPr>
          <w:p w:rsidR="00A05C71" w:rsidRPr="008B7800" w:rsidRDefault="00A05C71">
            <w:pPr>
              <w:pStyle w:val="StyleBaseTabl"/>
              <w:keepNext/>
              <w:rPr>
                <w:noProof/>
              </w:rPr>
            </w:pPr>
            <w:r w:rsidRPr="008B7800">
              <w:rPr>
                <w:noProof/>
              </w:rPr>
              <w:t>CORT413 Valider un code d’entité géographique</w:t>
            </w:r>
          </w:p>
          <w:p w:rsidR="00A05C71" w:rsidRPr="008B7800" w:rsidRDefault="00A05C71">
            <w:pPr>
              <w:pStyle w:val="StyleBaseTabl"/>
              <w:keepNext/>
              <w:rPr>
                <w:noProof/>
              </w:rPr>
            </w:pPr>
            <w:r w:rsidRPr="008B7800">
              <w:rPr>
                <w:noProof/>
              </w:rPr>
              <w:t>(Type d’entité géographique PA)</w:t>
            </w:r>
          </w:p>
        </w:tc>
      </w:tr>
      <w:tr w:rsidR="00000000">
        <w:trPr>
          <w:cantSplit/>
        </w:trPr>
        <w:tc>
          <w:tcPr>
            <w:tcW w:w="1700" w:type="pct"/>
            <w:gridSpan w:val="3"/>
            <w:tcBorders>
              <w:top w:val="nil"/>
              <w:bottom w:val="single" w:sz="4" w:space="0" w:color="auto"/>
            </w:tcBorders>
          </w:tcPr>
          <w:p w:rsidR="00A05C71" w:rsidRPr="008B7800" w:rsidRDefault="00A05C71">
            <w:pPr>
              <w:pStyle w:val="StyleBaseTabl"/>
              <w:ind w:left="288"/>
              <w:rPr>
                <w:noProof/>
              </w:rPr>
            </w:pPr>
            <w:r w:rsidRPr="008B7800">
              <w:rPr>
                <w:i/>
                <w:noProof/>
              </w:rPr>
              <w:t>Vue spécifique</w:t>
            </w:r>
          </w:p>
        </w:tc>
        <w:tc>
          <w:tcPr>
            <w:tcW w:w="200" w:type="pct"/>
            <w:tcBorders>
              <w:top w:val="nil"/>
              <w:bottom w:val="single" w:sz="4" w:space="0" w:color="auto"/>
            </w:tcBorders>
          </w:tcPr>
          <w:p w:rsidR="00A05C71" w:rsidRPr="008B7800" w:rsidRDefault="00A05C71">
            <w:pPr>
              <w:pStyle w:val="StyleBaseTabl"/>
              <w:jc w:val="center"/>
              <w:rPr>
                <w:noProof/>
              </w:rPr>
            </w:pPr>
            <w:r w:rsidRPr="008B7800">
              <w:rPr>
                <w:rFonts w:ascii="Symbol" w:hAnsi="Symbol"/>
                <w:noProof/>
              </w:rPr>
              <w:sym w:font="Symbol" w:char="F0DE"/>
            </w:r>
          </w:p>
        </w:tc>
        <w:tc>
          <w:tcPr>
            <w:tcW w:w="3100" w:type="pct"/>
            <w:gridSpan w:val="4"/>
            <w:tcBorders>
              <w:top w:val="nil"/>
              <w:bottom w:val="single" w:sz="4" w:space="0" w:color="auto"/>
            </w:tcBorders>
          </w:tcPr>
          <w:p w:rsidR="00A05C71" w:rsidRPr="008B7800" w:rsidRDefault="00A05C71">
            <w:pPr>
              <w:pStyle w:val="StyleBaseTabl"/>
              <w:rPr>
                <w:noProof/>
              </w:rPr>
            </w:pPr>
            <w:r w:rsidRPr="008B7800">
              <w:rPr>
                <w:noProof/>
              </w:rPr>
              <w:t>CRM02VPA_PAYS</w:t>
            </w:r>
          </w:p>
        </w:tc>
      </w:tr>
    </w:tbl>
    <w:p w:rsidR="00A05C71" w:rsidRDefault="00A05C71">
      <w:pPr>
        <w:pStyle w:val="StyleBase"/>
      </w:pPr>
    </w:p>
    <w:p w:rsidR="00AD095E" w:rsidRDefault="00AD095E">
      <w:pPr>
        <w:pStyle w:val="StyleBase"/>
      </w:pPr>
    </w:p>
    <w:bookmarkEnd w:id="43"/>
    <w:p w:rsidR="00A05C71" w:rsidRDefault="00A05C71">
      <w:pPr>
        <w:pStyle w:val="StyleBase"/>
        <w:sectPr w:rsidR="00A05C71" w:rsidSect="00415728">
          <w:type w:val="continuous"/>
          <w:pgSz w:w="12240" w:h="15840"/>
          <w:pgMar w:top="1417" w:right="1417" w:bottom="1417" w:left="1417" w:header="709" w:footer="709" w:gutter="0"/>
          <w:cols w:space="708"/>
          <w:formProt w:val="0"/>
          <w:docGrid w:linePitch="360"/>
        </w:sectPr>
      </w:pPr>
    </w:p>
    <w:p w:rsidR="00A05C71" w:rsidRDefault="00A05C71">
      <w:pPr>
        <w:pStyle w:val="TitreSysteme"/>
      </w:pPr>
      <w:bookmarkStart w:id="44" w:name="SOCRATE_____________000TitreSysteme_____"/>
      <w:r>
        <w:t>Système SOCRATE</w:t>
      </w:r>
      <w:bookmarkEnd w:id="44"/>
    </w:p>
    <w:p w:rsidR="00A05C71" w:rsidRDefault="00A05C71">
      <w:pPr>
        <w:pStyle w:val="StyleBase"/>
        <w:sectPr w:rsidR="00A05C71" w:rsidSect="00415728">
          <w:type w:val="continuous"/>
          <w:pgSz w:w="12240" w:h="15840"/>
          <w:pgMar w:top="1417" w:right="1417" w:bottom="1417" w:left="1417" w:header="709" w:footer="709" w:gutter="0"/>
          <w:cols w:space="708"/>
          <w:docGrid w:linePitch="360"/>
        </w:sectPr>
      </w:pPr>
    </w:p>
    <w:p w:rsidR="00A05C71" w:rsidRDefault="00A05C71">
      <w:pPr>
        <w:pStyle w:val="TitreRubrique"/>
      </w:pPr>
      <w:bookmarkStart w:id="45" w:name="SOCRATE_____________690TitreRubrique____"/>
      <w:r>
        <w:t>Contexte de transmission</w:t>
      </w:r>
      <w:bookmarkEnd w:id="45"/>
    </w:p>
    <w:p w:rsidR="00A05C71" w:rsidRDefault="00A05C71">
      <w:pPr>
        <w:pStyle w:val="StyleBase"/>
        <w:sectPr w:rsidR="00A05C71" w:rsidSect="00415728">
          <w:type w:val="continuous"/>
          <w:pgSz w:w="12240" w:h="15840"/>
          <w:pgMar w:top="1417" w:right="1417" w:bottom="1417" w:left="1417" w:header="709" w:footer="709" w:gutter="0"/>
          <w:cols w:space="708"/>
          <w:docGrid w:linePitch="360"/>
        </w:sectPr>
      </w:pPr>
    </w:p>
    <w:p w:rsidR="00A05C71" w:rsidRDefault="00A05C71">
      <w:bookmarkStart w:id="46" w:name="SOCRATE_____________690CorpsdeTexte_____"/>
    </w:p>
    <w:p w:rsidR="00A05C71" w:rsidRDefault="00A05C71">
      <w:r>
        <w:t xml:space="preserve">Information transmise par l’établissement scolaire où s’inscrit l’élève. Lorsqu’un élève est citoyen de plus d'un pays, on privilégie la citoyenneté canadienne ou à défaut, on indique le code de pays correspondant à la dernière citoyenneté obtenue dans le temps (voir documentation </w:t>
      </w:r>
      <w:hyperlink r:id="rId6" w:anchor="C0082" w:history="1">
        <w:r>
          <w:rPr>
            <w:rStyle w:val="Lienhypertexte"/>
          </w:rPr>
          <w:t>C0</w:t>
        </w:r>
        <w:r>
          <w:rPr>
            <w:rStyle w:val="Lienhypertexte"/>
          </w:rPr>
          <w:t>0</w:t>
        </w:r>
        <w:r>
          <w:rPr>
            <w:rStyle w:val="Lienhypertexte"/>
          </w:rPr>
          <w:t>82</w:t>
        </w:r>
      </w:hyperlink>
      <w:r>
        <w:t>).</w:t>
      </w:r>
    </w:p>
    <w:p w:rsidR="00A05C71" w:rsidRDefault="00A05C71">
      <w:pPr>
        <w:pStyle w:val="StyleBase"/>
      </w:pPr>
    </w:p>
    <w:p w:rsidR="00A05C71" w:rsidRDefault="00A05C71">
      <w:pPr>
        <w:pStyle w:val="Encadre"/>
      </w:pPr>
      <w:r>
        <w:t>RÈGLES</w:t>
      </w:r>
    </w:p>
    <w:p w:rsidR="00A05C71" w:rsidRDefault="00A05C71">
      <w:pPr>
        <w:pStyle w:val="StyleBase"/>
      </w:pPr>
    </w:p>
    <w:tbl>
      <w:tblPr>
        <w:tblW w:w="5000" w:type="pct"/>
        <w:tblBorders>
          <w:top w:val="single" w:sz="4" w:space="0" w:color="auto"/>
          <w:left w:val="single" w:sz="4" w:space="0" w:color="auto"/>
          <w:bottom w:val="single" w:sz="4" w:space="0" w:color="auto"/>
          <w:right w:val="single" w:sz="4" w:space="0" w:color="auto"/>
        </w:tblBorders>
        <w:tblLayout w:type="fixed"/>
        <w:tblCellMar>
          <w:left w:w="79" w:type="dxa"/>
          <w:right w:w="79" w:type="dxa"/>
        </w:tblCellMar>
        <w:tblLook w:val="0000" w:firstRow="0" w:lastRow="0" w:firstColumn="0" w:lastColumn="0" w:noHBand="0" w:noVBand="0"/>
      </w:tblPr>
      <w:tblGrid>
        <w:gridCol w:w="2486"/>
        <w:gridCol w:w="382"/>
        <w:gridCol w:w="383"/>
        <w:gridCol w:w="383"/>
        <w:gridCol w:w="1339"/>
        <w:gridCol w:w="2104"/>
        <w:gridCol w:w="383"/>
        <w:gridCol w:w="2104"/>
      </w:tblGrid>
      <w:tr w:rsidR="00000000">
        <w:trPr>
          <w:cantSplit/>
        </w:trPr>
        <w:tc>
          <w:tcPr>
            <w:tcW w:w="1300" w:type="pct"/>
          </w:tcPr>
          <w:p w:rsidR="00A05C71" w:rsidRPr="008B7800" w:rsidRDefault="00A05C71">
            <w:pPr>
              <w:pStyle w:val="StyleBaseTabl"/>
              <w:keepNext/>
              <w:rPr>
                <w:noProof/>
              </w:rPr>
            </w:pPr>
            <w:r w:rsidRPr="008B7800">
              <w:rPr>
                <w:i/>
                <w:noProof/>
              </w:rPr>
              <w:t>Code de règle</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Pr>
          <w:p w:rsidR="00A05C71" w:rsidRPr="008B7800" w:rsidRDefault="00A05C71" w:rsidP="006243F9">
            <w:pPr>
              <w:pStyle w:val="StyleBaseTabl"/>
              <w:keepNext/>
              <w:rPr>
                <w:noProof/>
              </w:rPr>
            </w:pPr>
            <w:r w:rsidRPr="008B7800">
              <w:t>SRT-2145-80</w:t>
            </w:r>
            <w:r w:rsidR="006243F9" w:rsidRPr="008B7800">
              <w:t xml:space="preserve"> </w:t>
            </w:r>
            <w:r w:rsidR="006243F9" w:rsidRPr="008B7800">
              <w:fldChar w:fldCharType="begin"/>
            </w:r>
            <w:r w:rsidR="006243F9" w:rsidRPr="008B7800">
              <w:instrText>XE " CRM-2145-80</w:instrText>
            </w:r>
            <w:r w:rsidR="006243F9" w:rsidRPr="008B7800">
              <w:rPr>
                <w:rFonts w:cs="Arial"/>
                <w:color w:val="000000"/>
              </w:rPr>
              <w:instrText xml:space="preserve"> </w:instrText>
            </w:r>
            <w:r w:rsidR="006243F9" w:rsidRPr="008B7800">
              <w:rPr>
                <w:bCs/>
                <w:noProof/>
              </w:rPr>
              <w:instrText xml:space="preserve">Code de pays de citoyenneté (XXX) </w:instrText>
            </w:r>
            <w:r w:rsidR="006243F9" w:rsidRPr="008B7800">
              <w:instrText xml:space="preserve"> incohérent avec le statut légal au Canada : transaction rejetée. </w:instrText>
            </w:r>
            <w:r w:rsidR="006243F9" w:rsidRPr="008B7800">
              <w:fldChar w:fldCharType="end"/>
            </w:r>
          </w:p>
        </w:tc>
      </w:tr>
      <w:tr w:rsidR="00000000">
        <w:trPr>
          <w:cantSplit/>
        </w:trPr>
        <w:tc>
          <w:tcPr>
            <w:tcW w:w="1300" w:type="pct"/>
          </w:tcPr>
          <w:p w:rsidR="00A05C71" w:rsidRPr="008B7800" w:rsidRDefault="00A05C71">
            <w:pPr>
              <w:pStyle w:val="StyleBaseTabl"/>
              <w:keepNext/>
              <w:rPr>
                <w:noProof/>
              </w:rPr>
            </w:pPr>
            <w:r w:rsidRPr="008B7800">
              <w:rPr>
                <w:i/>
                <w:noProof/>
              </w:rPr>
              <w:t>Type de règle</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Pr>
          <w:p w:rsidR="00A05C71" w:rsidRPr="008B7800" w:rsidRDefault="00A05C71">
            <w:pPr>
              <w:pStyle w:val="StyleBaseTabl"/>
              <w:keepNext/>
              <w:rPr>
                <w:noProof/>
              </w:rPr>
            </w:pPr>
            <w:r w:rsidRPr="008B7800">
              <w:t>« C » (Cohérence)</w:t>
            </w:r>
          </w:p>
        </w:tc>
      </w:tr>
      <w:tr w:rsidR="00000000">
        <w:trPr>
          <w:cantSplit/>
        </w:trPr>
        <w:tc>
          <w:tcPr>
            <w:tcW w:w="1300" w:type="pct"/>
          </w:tcPr>
          <w:p w:rsidR="00A05C71" w:rsidRPr="008B7800" w:rsidRDefault="00A05C71">
            <w:pPr>
              <w:pStyle w:val="StyleBaseTabl"/>
              <w:keepNext/>
              <w:rPr>
                <w:noProof/>
              </w:rPr>
            </w:pPr>
            <w:r w:rsidRPr="008B7800">
              <w:rPr>
                <w:i/>
                <w:noProof/>
              </w:rPr>
              <w:t>Nom de règle</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Pr>
          <w:p w:rsidR="00A05C71" w:rsidRPr="008B7800" w:rsidRDefault="00A05C71">
            <w:pPr>
              <w:pStyle w:val="StyleBaseTabl"/>
              <w:keepNext/>
              <w:rPr>
                <w:noProof/>
              </w:rPr>
            </w:pPr>
            <w:r w:rsidRPr="008B7800">
              <w:rPr>
                <w:noProof/>
              </w:rPr>
              <w:t xml:space="preserve">Validation de la cohérence du </w:t>
            </w:r>
            <w:r w:rsidRPr="008B7800">
              <w:rPr>
                <w:b/>
                <w:bCs/>
                <w:noProof/>
              </w:rPr>
              <w:t>code de pays de citoyenneté</w:t>
            </w:r>
            <w:r w:rsidRPr="008B7800">
              <w:t xml:space="preserve"> avec le </w:t>
            </w:r>
            <w:r w:rsidRPr="008B7800">
              <w:rPr>
                <w:i/>
                <w:iCs/>
              </w:rPr>
              <w:t>statut légal au Canada</w:t>
            </w:r>
          </w:p>
        </w:tc>
      </w:tr>
      <w:tr w:rsidR="00000000">
        <w:trPr>
          <w:cantSplit/>
        </w:trPr>
        <w:tc>
          <w:tcPr>
            <w:tcW w:w="1300" w:type="pct"/>
          </w:tcPr>
          <w:p w:rsidR="00A05C71" w:rsidRPr="008B7800" w:rsidRDefault="00A05C71">
            <w:pPr>
              <w:pStyle w:val="StyleBaseTabl"/>
              <w:keepNext/>
              <w:rPr>
                <w:noProof/>
              </w:rPr>
            </w:pPr>
            <w:r w:rsidRPr="008B7800">
              <w:rPr>
                <w:i/>
                <w:noProof/>
              </w:rPr>
              <w:t>Nom de message</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Pr>
          <w:p w:rsidR="00A05C71" w:rsidRPr="008B7800" w:rsidRDefault="00A05C71">
            <w:pPr>
              <w:pStyle w:val="StyleBaseTabl"/>
              <w:keepNext/>
              <w:rPr>
                <w:noProof/>
              </w:rPr>
            </w:pPr>
            <w:r w:rsidRPr="008B7800">
              <w:rPr>
                <w:b/>
                <w:bCs/>
              </w:rPr>
              <w:t>Code de pays de citoyenneté</w:t>
            </w:r>
            <w:r w:rsidRPr="008B7800">
              <w:t> (XXX) incohérent avec le statut légal au Canada : transaction rejetée. (XX) (CRM145)</w:t>
            </w:r>
          </w:p>
        </w:tc>
      </w:tr>
      <w:tr w:rsidR="00000000">
        <w:trPr>
          <w:cantSplit/>
        </w:trPr>
        <w:tc>
          <w:tcPr>
            <w:tcW w:w="1300" w:type="pct"/>
          </w:tcPr>
          <w:p w:rsidR="00A05C71" w:rsidRPr="008B7800" w:rsidRDefault="00A05C71">
            <w:pPr>
              <w:pStyle w:val="StyleBaseTabl"/>
              <w:keepNext/>
              <w:rPr>
                <w:noProof/>
              </w:rPr>
            </w:pPr>
            <w:r w:rsidRPr="008B7800">
              <w:rPr>
                <w:i/>
                <w:noProof/>
              </w:rPr>
              <w:t>Partie de message additionnelle</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Pr>
          <w:p w:rsidR="00A05C71" w:rsidRPr="008B7800" w:rsidRDefault="00A05C71">
            <w:pPr>
              <w:pStyle w:val="StyleBaseTabl"/>
              <w:keepNext/>
              <w:rPr>
                <w:noProof/>
              </w:rPr>
            </w:pPr>
          </w:p>
        </w:tc>
      </w:tr>
      <w:tr w:rsidR="00000000">
        <w:trPr>
          <w:cantSplit/>
        </w:trPr>
        <w:tc>
          <w:tcPr>
            <w:tcW w:w="1300" w:type="pct"/>
          </w:tcPr>
          <w:p w:rsidR="00A05C71" w:rsidRPr="008B7800" w:rsidRDefault="00A05C71">
            <w:pPr>
              <w:pStyle w:val="StyleBaseTabl"/>
              <w:keepNext/>
              <w:rPr>
                <w:noProof/>
              </w:rPr>
            </w:pPr>
            <w:r w:rsidRPr="008B7800">
              <w:rPr>
                <w:i/>
                <w:noProof/>
              </w:rPr>
              <w:t>Date de début d'activation</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1100" w:type="pct"/>
            <w:gridSpan w:val="3"/>
          </w:tcPr>
          <w:p w:rsidR="00A05C71" w:rsidRPr="008B7800" w:rsidRDefault="00A05C71">
            <w:pPr>
              <w:pStyle w:val="StyleBaseTabl"/>
              <w:keepNext/>
              <w:rPr>
                <w:noProof/>
              </w:rPr>
            </w:pPr>
            <w:r w:rsidRPr="008B7800">
              <w:rPr>
                <w:noProof/>
              </w:rPr>
              <w:t>2006-04-06</w:t>
            </w:r>
          </w:p>
        </w:tc>
        <w:tc>
          <w:tcPr>
            <w:tcW w:w="1100" w:type="pct"/>
          </w:tcPr>
          <w:p w:rsidR="00A05C71" w:rsidRPr="008B7800" w:rsidRDefault="00A05C71">
            <w:pPr>
              <w:pStyle w:val="StyleBaseTabl"/>
              <w:keepNext/>
              <w:rPr>
                <w:noProof/>
              </w:rPr>
            </w:pPr>
            <w:r w:rsidRPr="008B7800">
              <w:rPr>
                <w:i/>
                <w:noProof/>
              </w:rPr>
              <w:t>Date de fin d'activation</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1100" w:type="pct"/>
          </w:tcPr>
          <w:p w:rsidR="00A05C71" w:rsidRPr="008B7800" w:rsidRDefault="00A05C71">
            <w:pPr>
              <w:pStyle w:val="StyleBaseTabl"/>
              <w:keepNext/>
              <w:rPr>
                <w:noProof/>
              </w:rPr>
            </w:pPr>
          </w:p>
        </w:tc>
      </w:tr>
      <w:tr w:rsidR="00000000">
        <w:trPr>
          <w:cantSplit/>
        </w:trPr>
        <w:tc>
          <w:tcPr>
            <w:tcW w:w="1300" w:type="pct"/>
          </w:tcPr>
          <w:p w:rsidR="00A05C71" w:rsidRPr="008B7800" w:rsidRDefault="00A05C71">
            <w:pPr>
              <w:pStyle w:val="StyleBaseTabl"/>
              <w:keepNext/>
              <w:rPr>
                <w:noProof/>
              </w:rPr>
            </w:pPr>
            <w:r w:rsidRPr="008B7800">
              <w:rPr>
                <w:i/>
                <w:noProof/>
              </w:rPr>
              <w:t>Date de mise à jour</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Pr>
          <w:p w:rsidR="00A05C71" w:rsidRPr="008B7800" w:rsidRDefault="00A05C71">
            <w:pPr>
              <w:pStyle w:val="StyleBaseTabl"/>
              <w:keepNext/>
              <w:rPr>
                <w:noProof/>
              </w:rPr>
            </w:pPr>
          </w:p>
        </w:tc>
      </w:tr>
      <w:tr w:rsidR="00000000">
        <w:trPr>
          <w:cantSplit/>
        </w:trPr>
        <w:tc>
          <w:tcPr>
            <w:tcW w:w="1300" w:type="pct"/>
          </w:tcPr>
          <w:p w:rsidR="00A05C71" w:rsidRPr="008B7800" w:rsidRDefault="00A05C71">
            <w:pPr>
              <w:pStyle w:val="StyleBaseTabl"/>
              <w:keepNext/>
              <w:rPr>
                <w:noProof/>
              </w:rPr>
            </w:pPr>
            <w:r w:rsidRPr="008B7800">
              <w:rPr>
                <w:i/>
                <w:noProof/>
              </w:rPr>
              <w:t>Groupe de diffusion</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Pr>
          <w:p w:rsidR="00A05C71" w:rsidRPr="008B7800" w:rsidRDefault="00A05C71">
            <w:pPr>
              <w:pStyle w:val="StyleBaseTabl"/>
              <w:keepNext/>
              <w:rPr>
                <w:noProof/>
              </w:rPr>
            </w:pPr>
            <w:r w:rsidRPr="008B7800">
              <w:t>Organisme, Ministère</w:t>
            </w:r>
          </w:p>
        </w:tc>
      </w:tr>
      <w:tr w:rsidR="00000000">
        <w:trPr>
          <w:cantSplit/>
        </w:trPr>
        <w:tc>
          <w:tcPr>
            <w:tcW w:w="1300" w:type="pct"/>
          </w:tcPr>
          <w:p w:rsidR="00A05C71" w:rsidRPr="008B7800" w:rsidRDefault="00A05C71">
            <w:pPr>
              <w:pStyle w:val="StyleBaseTabl"/>
              <w:keepNext/>
              <w:rPr>
                <w:noProof/>
              </w:rPr>
            </w:pPr>
            <w:r w:rsidRPr="008B7800">
              <w:rPr>
                <w:i/>
                <w:noProof/>
              </w:rPr>
              <w:t>Description de règle</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Pr>
          <w:p w:rsidR="00A05C71" w:rsidRPr="008B7800" w:rsidRDefault="00A05C71">
            <w:pPr>
              <w:pStyle w:val="StyleBaseTabl"/>
              <w:keepNext/>
              <w:rPr>
                <w:szCs w:val="16"/>
              </w:rPr>
            </w:pPr>
            <w:r w:rsidRPr="008B7800">
              <w:rPr>
                <w:szCs w:val="16"/>
              </w:rPr>
              <w:t xml:space="preserve">- Lorsque le statut légal au Canada est citoyen canadien ou indien, le </w:t>
            </w:r>
            <w:r w:rsidRPr="008B7800">
              <w:rPr>
                <w:b/>
                <w:bCs/>
                <w:szCs w:val="16"/>
              </w:rPr>
              <w:t>code de pays de citoyenneté</w:t>
            </w:r>
            <w:r w:rsidRPr="008B7800">
              <w:rPr>
                <w:szCs w:val="16"/>
              </w:rPr>
              <w:t xml:space="preserve"> doit être Canada.</w:t>
            </w:r>
          </w:p>
          <w:p w:rsidR="00A05C71" w:rsidRPr="008B7800" w:rsidRDefault="00A05C71">
            <w:pPr>
              <w:pStyle w:val="StyleBaseTabl"/>
              <w:keepNext/>
              <w:rPr>
                <w:szCs w:val="16"/>
              </w:rPr>
            </w:pPr>
          </w:p>
          <w:p w:rsidR="00A05C71" w:rsidRPr="008B7800" w:rsidRDefault="00A05C71">
            <w:pPr>
              <w:pStyle w:val="StyleBaseTabl"/>
              <w:keepNext/>
              <w:rPr>
                <w:noProof/>
              </w:rPr>
            </w:pPr>
            <w:r w:rsidRPr="008B7800">
              <w:rPr>
                <w:szCs w:val="16"/>
              </w:rPr>
              <w:t xml:space="preserve">- Lorsque le statut légal au Canada est une autre valeur, le </w:t>
            </w:r>
            <w:r w:rsidRPr="008B7800">
              <w:rPr>
                <w:b/>
                <w:bCs/>
                <w:szCs w:val="16"/>
              </w:rPr>
              <w:t>code de pays de citoyenneté</w:t>
            </w:r>
            <w:r w:rsidRPr="008B7800">
              <w:rPr>
                <w:szCs w:val="16"/>
              </w:rPr>
              <w:t xml:space="preserve"> doit être différent de Canada.</w:t>
            </w:r>
          </w:p>
        </w:tc>
      </w:tr>
      <w:tr w:rsidR="00000000">
        <w:trPr>
          <w:cantSplit/>
        </w:trPr>
        <w:tc>
          <w:tcPr>
            <w:tcW w:w="1300" w:type="pct"/>
          </w:tcPr>
          <w:p w:rsidR="00A05C71" w:rsidRPr="008B7800" w:rsidRDefault="00A05C71">
            <w:pPr>
              <w:pStyle w:val="StyleBaseTabl"/>
              <w:keepNext/>
              <w:rPr>
                <w:noProof/>
              </w:rPr>
            </w:pPr>
            <w:r w:rsidRPr="008B7800">
              <w:rPr>
                <w:i/>
                <w:noProof/>
              </w:rPr>
              <w:t>Conséquence de non respect de règle</w:t>
            </w:r>
          </w:p>
        </w:tc>
        <w:tc>
          <w:tcPr>
            <w:tcW w:w="200"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Pr>
          <w:p w:rsidR="00A05C71" w:rsidRPr="008B7800" w:rsidRDefault="00A05C71">
            <w:pPr>
              <w:pStyle w:val="StyleBaseTabl"/>
              <w:keepNext/>
              <w:rPr>
                <w:noProof/>
              </w:rPr>
            </w:pPr>
            <w:r w:rsidRPr="008B7800">
              <w:t>Transaction rejetée</w:t>
            </w:r>
          </w:p>
        </w:tc>
      </w:tr>
      <w:tr w:rsidR="00000000">
        <w:trPr>
          <w:cantSplit/>
        </w:trPr>
        <w:tc>
          <w:tcPr>
            <w:tcW w:w="1300" w:type="pct"/>
            <w:tcBorders>
              <w:bottom w:val="single" w:sz="4" w:space="0" w:color="auto"/>
            </w:tcBorders>
          </w:tcPr>
          <w:p w:rsidR="00A05C71" w:rsidRPr="008B7800" w:rsidRDefault="00A05C71">
            <w:pPr>
              <w:pStyle w:val="StyleBaseTabl"/>
              <w:keepNext/>
              <w:rPr>
                <w:noProof/>
              </w:rPr>
            </w:pPr>
            <w:r w:rsidRPr="008B7800">
              <w:rPr>
                <w:i/>
                <w:noProof/>
              </w:rPr>
              <w:t>Intervention requise</w:t>
            </w:r>
          </w:p>
        </w:tc>
        <w:tc>
          <w:tcPr>
            <w:tcW w:w="200" w:type="pct"/>
            <w:tcBorders>
              <w:bottom w:val="single" w:sz="4" w:space="0" w:color="auto"/>
            </w:tcBorders>
          </w:tcPr>
          <w:p w:rsidR="00A05C71" w:rsidRPr="008B7800" w:rsidRDefault="00A05C71">
            <w:pPr>
              <w:pStyle w:val="StyleBaseTabl"/>
              <w:keepNext/>
              <w:jc w:val="center"/>
              <w:rPr>
                <w:noProof/>
              </w:rPr>
            </w:pPr>
            <w:r w:rsidRPr="008B7800">
              <w:rPr>
                <w:rFonts w:ascii="Symbol" w:hAnsi="Symbol"/>
                <w:noProof/>
              </w:rPr>
              <w:sym w:font="Symbol" w:char="F0DE"/>
            </w:r>
          </w:p>
        </w:tc>
        <w:tc>
          <w:tcPr>
            <w:tcW w:w="3501" w:type="pct"/>
            <w:gridSpan w:val="6"/>
            <w:tcBorders>
              <w:bottom w:val="single" w:sz="4" w:space="0" w:color="auto"/>
            </w:tcBorders>
          </w:tcPr>
          <w:p w:rsidR="00A05C71" w:rsidRPr="008B7800" w:rsidRDefault="00A05C71">
            <w:pPr>
              <w:pStyle w:val="StyleBaseTabl"/>
              <w:keepNext/>
              <w:rPr>
                <w:noProof/>
              </w:rPr>
            </w:pPr>
            <w:r w:rsidRPr="008B7800">
              <w:t>Vérifier la composition du champ, corriger et présenter à nouveau l’information.</w:t>
            </w:r>
          </w:p>
        </w:tc>
      </w:tr>
      <w:tr w:rsidR="00000000">
        <w:trPr>
          <w:cantSplit/>
        </w:trPr>
        <w:tc>
          <w:tcPr>
            <w:tcW w:w="5000" w:type="pct"/>
            <w:gridSpan w:val="8"/>
            <w:tcBorders>
              <w:top w:val="single" w:sz="4" w:space="0" w:color="auto"/>
              <w:bottom w:val="nil"/>
            </w:tcBorders>
          </w:tcPr>
          <w:p w:rsidR="00A05C71" w:rsidRPr="008B7800" w:rsidRDefault="00A05C71">
            <w:pPr>
              <w:pStyle w:val="StyleBaseTabl"/>
              <w:keepNext/>
              <w:rPr>
                <w:noProof/>
              </w:rPr>
            </w:pPr>
            <w:r w:rsidRPr="008B7800">
              <w:rPr>
                <w:b/>
                <w:noProof/>
              </w:rPr>
              <w:t>Particularités d'application</w:t>
            </w:r>
            <w:r w:rsidRPr="008B7800">
              <w:rPr>
                <w:noProof/>
              </w:rPr>
              <w:t xml:space="preserve"> (facultatif)</w:t>
            </w:r>
          </w:p>
        </w:tc>
      </w:tr>
      <w:tr w:rsidR="00000000">
        <w:trPr>
          <w:cantSplit/>
        </w:trPr>
        <w:tc>
          <w:tcPr>
            <w:tcW w:w="1700" w:type="pct"/>
            <w:gridSpan w:val="3"/>
            <w:tcBorders>
              <w:top w:val="nil"/>
              <w:bottom w:val="nil"/>
            </w:tcBorders>
          </w:tcPr>
          <w:p w:rsidR="00A05C71" w:rsidRPr="008B7800" w:rsidRDefault="00A05C71">
            <w:pPr>
              <w:pStyle w:val="StyleBaseTabl"/>
              <w:keepNext/>
              <w:ind w:left="288"/>
              <w:rPr>
                <w:noProof/>
              </w:rPr>
            </w:pPr>
            <w:r w:rsidRPr="008B7800">
              <w:rPr>
                <w:i/>
                <w:noProof/>
              </w:rPr>
              <w:t>Composante réutilisable</w:t>
            </w:r>
          </w:p>
        </w:tc>
        <w:tc>
          <w:tcPr>
            <w:tcW w:w="200" w:type="pct"/>
            <w:tcBorders>
              <w:top w:val="nil"/>
              <w:bottom w:val="nil"/>
            </w:tcBorders>
          </w:tcPr>
          <w:p w:rsidR="00A05C71" w:rsidRPr="008B7800" w:rsidRDefault="00A05C71">
            <w:pPr>
              <w:pStyle w:val="StyleBaseTabl"/>
              <w:keepNext/>
              <w:jc w:val="center"/>
              <w:rPr>
                <w:noProof/>
              </w:rPr>
            </w:pPr>
            <w:r w:rsidRPr="008B7800">
              <w:rPr>
                <w:rFonts w:ascii="Symbol" w:hAnsi="Symbol"/>
                <w:noProof/>
              </w:rPr>
              <w:sym w:font="Symbol" w:char="F0DE"/>
            </w:r>
          </w:p>
        </w:tc>
        <w:tc>
          <w:tcPr>
            <w:tcW w:w="3100" w:type="pct"/>
            <w:gridSpan w:val="4"/>
            <w:tcBorders>
              <w:top w:val="nil"/>
              <w:bottom w:val="nil"/>
            </w:tcBorders>
          </w:tcPr>
          <w:p w:rsidR="00A05C71" w:rsidRPr="008B7800" w:rsidRDefault="00A05C71">
            <w:pPr>
              <w:pStyle w:val="StyleBaseTabl"/>
              <w:keepNext/>
              <w:rPr>
                <w:noProof/>
              </w:rPr>
            </w:pPr>
          </w:p>
        </w:tc>
      </w:tr>
      <w:tr w:rsidR="00000000">
        <w:trPr>
          <w:cantSplit/>
        </w:trPr>
        <w:tc>
          <w:tcPr>
            <w:tcW w:w="1700" w:type="pct"/>
            <w:gridSpan w:val="3"/>
            <w:tcBorders>
              <w:top w:val="nil"/>
              <w:bottom w:val="single" w:sz="4" w:space="0" w:color="auto"/>
            </w:tcBorders>
          </w:tcPr>
          <w:p w:rsidR="00A05C71" w:rsidRPr="008B7800" w:rsidRDefault="00A05C71">
            <w:pPr>
              <w:pStyle w:val="StyleBaseTabl"/>
              <w:ind w:left="288"/>
              <w:rPr>
                <w:noProof/>
              </w:rPr>
            </w:pPr>
            <w:r w:rsidRPr="008B7800">
              <w:rPr>
                <w:i/>
                <w:noProof/>
              </w:rPr>
              <w:t>Vue spécifique</w:t>
            </w:r>
          </w:p>
        </w:tc>
        <w:tc>
          <w:tcPr>
            <w:tcW w:w="200" w:type="pct"/>
            <w:tcBorders>
              <w:top w:val="nil"/>
              <w:bottom w:val="single" w:sz="4" w:space="0" w:color="auto"/>
            </w:tcBorders>
          </w:tcPr>
          <w:p w:rsidR="00A05C71" w:rsidRPr="008B7800" w:rsidRDefault="00A05C71">
            <w:pPr>
              <w:pStyle w:val="StyleBaseTabl"/>
              <w:jc w:val="center"/>
              <w:rPr>
                <w:noProof/>
              </w:rPr>
            </w:pPr>
            <w:r w:rsidRPr="008B7800">
              <w:rPr>
                <w:rFonts w:ascii="Symbol" w:hAnsi="Symbol"/>
                <w:noProof/>
              </w:rPr>
              <w:sym w:font="Symbol" w:char="F0DE"/>
            </w:r>
          </w:p>
        </w:tc>
        <w:tc>
          <w:tcPr>
            <w:tcW w:w="3100" w:type="pct"/>
            <w:gridSpan w:val="4"/>
            <w:tcBorders>
              <w:top w:val="nil"/>
              <w:bottom w:val="single" w:sz="4" w:space="0" w:color="auto"/>
            </w:tcBorders>
          </w:tcPr>
          <w:p w:rsidR="00A05C71" w:rsidRPr="008B7800" w:rsidRDefault="00A05C71">
            <w:pPr>
              <w:pStyle w:val="StyleBaseTabl"/>
              <w:rPr>
                <w:noProof/>
              </w:rPr>
            </w:pPr>
          </w:p>
        </w:tc>
      </w:tr>
    </w:tbl>
    <w:p w:rsidR="00AD095E" w:rsidRDefault="00AD095E">
      <w:pPr>
        <w:pStyle w:val="StyleBase"/>
      </w:pPr>
    </w:p>
    <w:p w:rsidR="00AD095E" w:rsidRDefault="00AD095E">
      <w:pPr>
        <w:pStyle w:val="StyleBase"/>
      </w:pPr>
    </w:p>
    <w:bookmarkEnd w:id="46"/>
    <w:p w:rsidR="00A05C71" w:rsidRDefault="00A05C71">
      <w:pPr>
        <w:pStyle w:val="StyleBase"/>
        <w:sectPr w:rsidR="00A05C71" w:rsidSect="00415728">
          <w:type w:val="continuous"/>
          <w:pgSz w:w="12240" w:h="15840"/>
          <w:pgMar w:top="1417" w:right="1417" w:bottom="1417" w:left="1417" w:header="709" w:footer="709" w:gutter="0"/>
          <w:cols w:space="708"/>
          <w:formProt w:val="0"/>
          <w:docGrid w:linePitch="360"/>
        </w:sectPr>
      </w:pPr>
    </w:p>
    <w:p w:rsidR="00A05C71" w:rsidRDefault="00A05C71">
      <w:pPr>
        <w:pStyle w:val="TitreRubrique"/>
      </w:pPr>
      <w:bookmarkStart w:id="47" w:name="SOCRATE_____________870TitreRubrique____"/>
      <w:r>
        <w:t>Contexte de conversion</w:t>
      </w:r>
      <w:bookmarkEnd w:id="47"/>
    </w:p>
    <w:p w:rsidR="00A05C71" w:rsidRDefault="00A05C71">
      <w:pPr>
        <w:pStyle w:val="StyleBase"/>
        <w:sectPr w:rsidR="00A05C71" w:rsidSect="00415728">
          <w:type w:val="continuous"/>
          <w:pgSz w:w="12240" w:h="15840"/>
          <w:pgMar w:top="1417" w:right="1417" w:bottom="1417" w:left="1417" w:header="709" w:footer="709" w:gutter="0"/>
          <w:cols w:space="708"/>
          <w:docGrid w:linePitch="360"/>
        </w:sectPr>
      </w:pPr>
    </w:p>
    <w:p w:rsidR="00A05C71" w:rsidRDefault="00A05C71">
      <w:pPr>
        <w:pStyle w:val="StyleBase"/>
      </w:pPr>
      <w:bookmarkStart w:id="48" w:name="SOCRATE_____________870CorpsdeTexte_____"/>
      <w:r>
        <w:t xml:space="preserve"> </w:t>
      </w:r>
    </w:p>
    <w:p w:rsidR="00A05C71" w:rsidRDefault="00A05C71">
      <w:pPr>
        <w:keepNext/>
      </w:pPr>
      <w:r>
        <w:t xml:space="preserve">Le </w:t>
      </w:r>
      <w:r>
        <w:rPr>
          <w:b/>
        </w:rPr>
        <w:t>Code de pays de citoyenneté</w:t>
      </w:r>
      <w:r>
        <w:t xml:space="preserve"> est converti dans Socrate selon les considérations suivantes :</w:t>
      </w:r>
    </w:p>
    <w:p w:rsidR="00A05C71" w:rsidRDefault="00A05C71"/>
    <w:p w:rsidR="00A05C71" w:rsidRDefault="00A05C71">
      <w:pPr>
        <w:pStyle w:val="StyleBase"/>
      </w:pPr>
    </w:p>
    <w:p w:rsidR="00A05C71" w:rsidRDefault="00A05C71">
      <w:pPr>
        <w:pStyle w:val="StyleBase"/>
      </w:pPr>
    </w:p>
    <w:p w:rsidR="00A05C71" w:rsidRDefault="00A05C71">
      <w:pPr>
        <w:pStyle w:val="StyleBase"/>
      </w:pPr>
    </w:p>
    <w:p w:rsidR="00A05C71" w:rsidRDefault="00A05C71">
      <w:pPr>
        <w:pStyle w:val="ListePuces"/>
      </w:pPr>
      <w:r>
        <w:t xml:space="preserve">Le tableau qui suit précise l'origine et la destination de la donnée en provenance du fichier externe </w:t>
      </w:r>
      <w:r>
        <w:rPr>
          <w:b/>
          <w:bCs/>
        </w:rPr>
        <w:t xml:space="preserve">SRT99XSP_STAT_PROVS </w:t>
      </w:r>
      <w:r>
        <w:t>:</w:t>
      </w:r>
    </w:p>
    <w:tbl>
      <w:tblPr>
        <w:tblW w:w="5000" w:type="pct"/>
        <w:tblBorders>
          <w:top w:val="single" w:sz="4" w:space="0" w:color="auto"/>
          <w:left w:val="single" w:sz="4" w:space="0" w:color="auto"/>
          <w:bottom w:val="single" w:sz="4" w:space="0" w:color="auto"/>
          <w:right w:val="single" w:sz="4" w:space="0" w:color="auto"/>
        </w:tblBorders>
        <w:tblLayout w:type="fixed"/>
        <w:tblCellMar>
          <w:left w:w="79" w:type="dxa"/>
          <w:right w:w="79" w:type="dxa"/>
        </w:tblCellMar>
        <w:tblLook w:val="0000" w:firstRow="0" w:lastRow="0" w:firstColumn="0" w:lastColumn="0" w:noHBand="0" w:noVBand="0"/>
      </w:tblPr>
      <w:tblGrid>
        <w:gridCol w:w="1594"/>
        <w:gridCol w:w="1594"/>
        <w:gridCol w:w="1594"/>
        <w:gridCol w:w="1594"/>
        <w:gridCol w:w="1593"/>
        <w:gridCol w:w="1595"/>
      </w:tblGrid>
      <w:tr w:rsidR="00000000">
        <w:trPr>
          <w:cantSplit/>
        </w:trPr>
        <w:tc>
          <w:tcPr>
            <w:tcW w:w="833" w:type="pct"/>
          </w:tcPr>
          <w:p w:rsidR="00A05C71" w:rsidRPr="008B7800" w:rsidRDefault="00A05C71">
            <w:pPr>
              <w:pStyle w:val="StyleBaseTabl"/>
              <w:keepNext/>
              <w:rPr>
                <w:noProof/>
              </w:rPr>
            </w:pPr>
            <w:r w:rsidRPr="008B7800">
              <w:rPr>
                <w:i/>
                <w:noProof/>
              </w:rPr>
              <w:t>Système d'origine</w:t>
            </w:r>
          </w:p>
        </w:tc>
        <w:tc>
          <w:tcPr>
            <w:tcW w:w="833"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833" w:type="pct"/>
          </w:tcPr>
          <w:p w:rsidR="00A05C71" w:rsidRPr="008B7800" w:rsidRDefault="00A05C71">
            <w:pPr>
              <w:pStyle w:val="StyleBaseTabl"/>
              <w:keepNext/>
              <w:rPr>
                <w:noProof/>
              </w:rPr>
            </w:pPr>
            <w:r w:rsidRPr="008B7800">
              <w:rPr>
                <w:noProof/>
              </w:rPr>
              <w:t>SIGDEC</w:t>
            </w:r>
          </w:p>
        </w:tc>
        <w:tc>
          <w:tcPr>
            <w:tcW w:w="833" w:type="pct"/>
          </w:tcPr>
          <w:p w:rsidR="00A05C71" w:rsidRPr="008B7800" w:rsidRDefault="00A05C71">
            <w:pPr>
              <w:pStyle w:val="StyleBaseTabl"/>
              <w:keepNext/>
              <w:rPr>
                <w:noProof/>
              </w:rPr>
            </w:pPr>
            <w:r w:rsidRPr="008B7800">
              <w:rPr>
                <w:i/>
                <w:noProof/>
              </w:rPr>
              <w:t>Système de destination</w:t>
            </w:r>
          </w:p>
        </w:tc>
        <w:tc>
          <w:tcPr>
            <w:tcW w:w="833"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833" w:type="pct"/>
          </w:tcPr>
          <w:p w:rsidR="00A05C71" w:rsidRPr="008B7800" w:rsidRDefault="00A05C71">
            <w:pPr>
              <w:pStyle w:val="StyleBaseTabl"/>
              <w:keepNext/>
              <w:rPr>
                <w:noProof/>
              </w:rPr>
            </w:pPr>
            <w:r w:rsidRPr="008B7800">
              <w:rPr>
                <w:noProof/>
              </w:rPr>
              <w:t>SOCRATE</w:t>
            </w:r>
          </w:p>
        </w:tc>
      </w:tr>
      <w:tr w:rsidR="00000000">
        <w:trPr>
          <w:cantSplit/>
        </w:trPr>
        <w:tc>
          <w:tcPr>
            <w:tcW w:w="833" w:type="pct"/>
          </w:tcPr>
          <w:p w:rsidR="00A05C71" w:rsidRPr="008B7800" w:rsidRDefault="00A05C71">
            <w:pPr>
              <w:pStyle w:val="StyleBaseTabl"/>
              <w:keepNext/>
              <w:rPr>
                <w:noProof/>
              </w:rPr>
            </w:pPr>
            <w:r w:rsidRPr="008B7800">
              <w:rPr>
                <w:i/>
                <w:noProof/>
              </w:rPr>
              <w:t>Table d'origine</w:t>
            </w:r>
          </w:p>
        </w:tc>
        <w:tc>
          <w:tcPr>
            <w:tcW w:w="833"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833" w:type="pct"/>
          </w:tcPr>
          <w:p w:rsidR="00A05C71" w:rsidRPr="008B7800" w:rsidRDefault="00A05C71">
            <w:pPr>
              <w:pStyle w:val="StyleBaseTabl"/>
              <w:keepNext/>
              <w:rPr>
                <w:noProof/>
              </w:rPr>
            </w:pPr>
            <w:r w:rsidRPr="008B7800">
              <w:t>Remorque Activité/Établissement</w:t>
            </w:r>
          </w:p>
        </w:tc>
        <w:tc>
          <w:tcPr>
            <w:tcW w:w="833" w:type="pct"/>
          </w:tcPr>
          <w:p w:rsidR="00A05C71" w:rsidRPr="008B7800" w:rsidRDefault="00A05C71">
            <w:pPr>
              <w:pStyle w:val="StyleBaseTabl"/>
              <w:keepNext/>
              <w:rPr>
                <w:noProof/>
              </w:rPr>
            </w:pPr>
            <w:r w:rsidRPr="008B7800">
              <w:rPr>
                <w:i/>
                <w:noProof/>
              </w:rPr>
              <w:t>Table de destination</w:t>
            </w:r>
          </w:p>
        </w:tc>
        <w:tc>
          <w:tcPr>
            <w:tcW w:w="833"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833" w:type="pct"/>
          </w:tcPr>
          <w:p w:rsidR="00A05C71" w:rsidRPr="008B7800" w:rsidRDefault="00A05C71">
            <w:pPr>
              <w:pStyle w:val="StyleBaseTabl"/>
              <w:keepNext/>
              <w:rPr>
                <w:noProof/>
              </w:rPr>
            </w:pPr>
            <w:r w:rsidRPr="008B7800">
              <w:rPr>
                <w:noProof/>
              </w:rPr>
              <w:t>SRTSOE14_DONS_CITNT</w:t>
            </w:r>
          </w:p>
        </w:tc>
      </w:tr>
      <w:tr w:rsidR="00000000">
        <w:trPr>
          <w:cantSplit/>
        </w:trPr>
        <w:tc>
          <w:tcPr>
            <w:tcW w:w="833" w:type="pct"/>
          </w:tcPr>
          <w:p w:rsidR="00A05C71" w:rsidRPr="008B7800" w:rsidRDefault="00A05C71">
            <w:pPr>
              <w:pStyle w:val="StyleBaseTabl"/>
              <w:keepNext/>
              <w:rPr>
                <w:noProof/>
              </w:rPr>
            </w:pPr>
            <w:r w:rsidRPr="008B7800">
              <w:rPr>
                <w:i/>
                <w:noProof/>
              </w:rPr>
              <w:t>Colonne d'origine</w:t>
            </w:r>
          </w:p>
        </w:tc>
        <w:tc>
          <w:tcPr>
            <w:tcW w:w="833"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833" w:type="pct"/>
          </w:tcPr>
          <w:p w:rsidR="00A05C71" w:rsidRPr="008B7800" w:rsidRDefault="00A05C71">
            <w:pPr>
              <w:pStyle w:val="StyleBaseTabl"/>
              <w:keepNext/>
              <w:rPr>
                <w:noProof/>
              </w:rPr>
            </w:pPr>
            <w:r w:rsidRPr="008B7800">
              <w:t>CODE_PAYS_CITOYEN</w:t>
            </w:r>
          </w:p>
        </w:tc>
        <w:tc>
          <w:tcPr>
            <w:tcW w:w="833" w:type="pct"/>
          </w:tcPr>
          <w:p w:rsidR="00A05C71" w:rsidRPr="008B7800" w:rsidRDefault="00A05C71">
            <w:pPr>
              <w:pStyle w:val="StyleBaseTabl"/>
              <w:keepNext/>
              <w:rPr>
                <w:noProof/>
              </w:rPr>
            </w:pPr>
            <w:r w:rsidRPr="008B7800">
              <w:rPr>
                <w:i/>
                <w:noProof/>
              </w:rPr>
              <w:t>Colonne de destination</w:t>
            </w:r>
          </w:p>
        </w:tc>
        <w:tc>
          <w:tcPr>
            <w:tcW w:w="833"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833" w:type="pct"/>
          </w:tcPr>
          <w:p w:rsidR="00A05C71" w:rsidRDefault="00A05C71">
            <w:pPr>
              <w:pStyle w:val="StyleBaseTabl"/>
              <w:keepNext/>
              <w:rPr>
                <w:noProof/>
                <w:lang w:val="en-CA"/>
              </w:rPr>
            </w:pPr>
            <w:r>
              <w:rPr>
                <w:rFonts w:eastAsia="Arial Unicode MS"/>
                <w:lang w:val="en-CA"/>
              </w:rPr>
              <w:t>CRM02ETE_CD_TERR_GEOGR</w:t>
            </w:r>
          </w:p>
        </w:tc>
      </w:tr>
      <w:tr w:rsidR="00000000">
        <w:trPr>
          <w:cantSplit/>
        </w:trPr>
        <w:tc>
          <w:tcPr>
            <w:tcW w:w="833" w:type="pct"/>
          </w:tcPr>
          <w:p w:rsidR="00A05C71" w:rsidRPr="008B7800" w:rsidRDefault="00A05C71">
            <w:pPr>
              <w:pStyle w:val="StyleBaseTabl"/>
              <w:rPr>
                <w:noProof/>
              </w:rPr>
            </w:pPr>
            <w:r w:rsidRPr="008B7800">
              <w:rPr>
                <w:i/>
                <w:noProof/>
              </w:rPr>
              <w:t>Règle</w:t>
            </w:r>
          </w:p>
        </w:tc>
        <w:tc>
          <w:tcPr>
            <w:tcW w:w="833" w:type="pct"/>
          </w:tcPr>
          <w:p w:rsidR="00A05C71" w:rsidRPr="008B7800" w:rsidRDefault="00A05C71">
            <w:pPr>
              <w:pStyle w:val="StyleBaseTabl"/>
              <w:jc w:val="center"/>
              <w:rPr>
                <w:noProof/>
              </w:rPr>
            </w:pPr>
            <w:r w:rsidRPr="008B7800">
              <w:rPr>
                <w:rFonts w:ascii="Symbol" w:hAnsi="Symbol"/>
                <w:noProof/>
              </w:rPr>
              <w:sym w:font="Symbol" w:char="F0DE"/>
            </w:r>
          </w:p>
        </w:tc>
        <w:tc>
          <w:tcPr>
            <w:tcW w:w="3333" w:type="pct"/>
            <w:gridSpan w:val="4"/>
          </w:tcPr>
          <w:p w:rsidR="00A05C71" w:rsidRDefault="00A05C71">
            <w:pPr>
              <w:pStyle w:val="ContenudeCellule1"/>
              <w:rPr>
                <w:rFonts w:ascii="Times New Roman" w:hAnsi="Times New Roman" w:cs="Times New Roman"/>
                <w:sz w:val="24"/>
                <w:lang w:val="fr-FR"/>
              </w:rPr>
            </w:pPr>
            <w:r>
              <w:rPr>
                <w:rFonts w:ascii="Times New Roman" w:hAnsi="Times New Roman" w:cs="Times New Roman"/>
                <w:sz w:val="24"/>
                <w:lang w:val="fr-FR"/>
              </w:rPr>
              <w:t>Inscrire '001' si le code de pays de citoyenneté (CODE_PAYS_CITOYEN) est égal :</w:t>
            </w:r>
          </w:p>
          <w:p w:rsidR="00A05C71" w:rsidRDefault="00A05C71">
            <w:pPr>
              <w:pStyle w:val="ContenudeCellule1"/>
              <w:rPr>
                <w:rFonts w:ascii="Times New Roman" w:hAnsi="Times New Roman" w:cs="Times New Roman"/>
                <w:sz w:val="24"/>
                <w:lang w:val="fr-FR"/>
              </w:rPr>
            </w:pPr>
            <w:r>
              <w:rPr>
                <w:rFonts w:ascii="Times New Roman" w:hAnsi="Times New Roman" w:cs="Times New Roman"/>
                <w:sz w:val="24"/>
                <w:lang w:val="fr-FR"/>
              </w:rPr>
              <w:t>‘0  ‘, ‘ 0 ‘ ,‘  0’, ’00 ‘,  ‘ 00’, ‘000’ </w:t>
            </w:r>
          </w:p>
          <w:p w:rsidR="00A05C71" w:rsidRDefault="00A05C71">
            <w:pPr>
              <w:pStyle w:val="ContenudeCellule1"/>
              <w:rPr>
                <w:rFonts w:ascii="Times New Roman" w:hAnsi="Times New Roman" w:cs="Times New Roman"/>
                <w:sz w:val="24"/>
                <w:lang w:val="fr-FR"/>
              </w:rPr>
            </w:pPr>
            <w:r>
              <w:rPr>
                <w:rFonts w:ascii="Times New Roman" w:hAnsi="Times New Roman" w:cs="Times New Roman"/>
                <w:sz w:val="24"/>
                <w:lang w:val="fr-FR"/>
              </w:rPr>
              <w:t>002</w:t>
            </w:r>
          </w:p>
          <w:p w:rsidR="00A05C71" w:rsidRDefault="00A05C71">
            <w:pPr>
              <w:pStyle w:val="ContenudeCellule1"/>
              <w:rPr>
                <w:rFonts w:ascii="Times New Roman" w:hAnsi="Times New Roman" w:cs="Times New Roman"/>
                <w:sz w:val="24"/>
                <w:lang w:val="fr-FR"/>
              </w:rPr>
            </w:pPr>
            <w:r>
              <w:rPr>
                <w:rFonts w:ascii="Times New Roman" w:hAnsi="Times New Roman" w:cs="Times New Roman"/>
                <w:sz w:val="24"/>
                <w:lang w:val="fr-FR"/>
              </w:rPr>
              <w:t>004</w:t>
            </w:r>
          </w:p>
          <w:p w:rsidR="00A05C71" w:rsidRDefault="00A05C71">
            <w:pPr>
              <w:pStyle w:val="ContenudeCellule1"/>
              <w:rPr>
                <w:rFonts w:ascii="Times New Roman" w:hAnsi="Times New Roman" w:cs="Times New Roman"/>
                <w:sz w:val="24"/>
                <w:lang w:val="fr-FR"/>
              </w:rPr>
            </w:pPr>
            <w:r>
              <w:rPr>
                <w:rFonts w:ascii="Times New Roman" w:hAnsi="Times New Roman" w:cs="Times New Roman"/>
                <w:sz w:val="24"/>
                <w:lang w:val="fr-FR"/>
              </w:rPr>
              <w:t>012</w:t>
            </w:r>
          </w:p>
          <w:p w:rsidR="00A05C71" w:rsidRDefault="00A05C71">
            <w:pPr>
              <w:pStyle w:val="ContenudeCellule1"/>
              <w:rPr>
                <w:rFonts w:ascii="Times New Roman" w:hAnsi="Times New Roman" w:cs="Times New Roman"/>
                <w:sz w:val="24"/>
                <w:lang w:val="fr-FR"/>
              </w:rPr>
            </w:pPr>
            <w:r>
              <w:rPr>
                <w:rFonts w:ascii="Times New Roman" w:hAnsi="Times New Roman" w:cs="Times New Roman"/>
                <w:sz w:val="24"/>
                <w:lang w:val="fr-FR"/>
              </w:rPr>
              <w:t>014</w:t>
            </w:r>
          </w:p>
          <w:p w:rsidR="00A05C71" w:rsidRDefault="00A05C71">
            <w:pPr>
              <w:pStyle w:val="ContenudeCellule1"/>
              <w:rPr>
                <w:rFonts w:ascii="Times New Roman" w:hAnsi="Times New Roman" w:cs="Times New Roman"/>
                <w:sz w:val="24"/>
                <w:lang w:val="fr-FR"/>
              </w:rPr>
            </w:pPr>
            <w:r>
              <w:rPr>
                <w:rFonts w:ascii="Times New Roman" w:hAnsi="Times New Roman" w:cs="Times New Roman"/>
                <w:sz w:val="24"/>
                <w:lang w:val="fr-FR"/>
              </w:rPr>
              <w:t>016</w:t>
            </w:r>
          </w:p>
          <w:p w:rsidR="00A05C71" w:rsidRDefault="00A05C71">
            <w:pPr>
              <w:pStyle w:val="ContenudeCellule1"/>
              <w:rPr>
                <w:rFonts w:ascii="Times New Roman" w:hAnsi="Times New Roman" w:cs="Times New Roman"/>
                <w:sz w:val="24"/>
                <w:lang w:val="fr-FR"/>
              </w:rPr>
            </w:pPr>
            <w:r>
              <w:rPr>
                <w:rFonts w:ascii="Times New Roman" w:hAnsi="Times New Roman" w:cs="Times New Roman"/>
                <w:sz w:val="24"/>
                <w:lang w:val="fr-FR"/>
              </w:rPr>
              <w:t>018</w:t>
            </w:r>
          </w:p>
          <w:p w:rsidR="00A05C71" w:rsidRDefault="00A05C71">
            <w:pPr>
              <w:pStyle w:val="ContenudeCellule1"/>
              <w:rPr>
                <w:rFonts w:ascii="Times New Roman" w:hAnsi="Times New Roman" w:cs="Times New Roman"/>
                <w:sz w:val="24"/>
                <w:lang w:val="fr-FR"/>
              </w:rPr>
            </w:pPr>
            <w:r>
              <w:rPr>
                <w:rFonts w:ascii="Times New Roman" w:hAnsi="Times New Roman" w:cs="Times New Roman"/>
                <w:sz w:val="24"/>
                <w:lang w:val="fr-FR"/>
              </w:rPr>
              <w:t>022</w:t>
            </w:r>
          </w:p>
          <w:p w:rsidR="00A05C71" w:rsidRDefault="00A05C71">
            <w:pPr>
              <w:pStyle w:val="ContenudeCellule1"/>
              <w:rPr>
                <w:rFonts w:ascii="Times New Roman" w:hAnsi="Times New Roman" w:cs="Times New Roman"/>
                <w:sz w:val="24"/>
                <w:lang w:val="fr-FR"/>
              </w:rPr>
            </w:pPr>
            <w:r>
              <w:rPr>
                <w:rFonts w:ascii="Times New Roman" w:hAnsi="Times New Roman" w:cs="Times New Roman"/>
                <w:sz w:val="24"/>
                <w:lang w:val="fr-FR"/>
              </w:rPr>
              <w:t>024</w:t>
            </w:r>
          </w:p>
          <w:p w:rsidR="00A05C71" w:rsidRDefault="00A05C71">
            <w:pPr>
              <w:pStyle w:val="ContenudeCellule1"/>
              <w:rPr>
                <w:rFonts w:ascii="Times New Roman" w:hAnsi="Times New Roman" w:cs="Times New Roman"/>
                <w:sz w:val="24"/>
                <w:lang w:val="fr-FR"/>
              </w:rPr>
            </w:pPr>
            <w:r>
              <w:rPr>
                <w:rFonts w:ascii="Times New Roman" w:hAnsi="Times New Roman" w:cs="Times New Roman"/>
                <w:sz w:val="24"/>
                <w:lang w:val="fr-FR"/>
              </w:rPr>
              <w:t>000</w:t>
            </w:r>
          </w:p>
          <w:p w:rsidR="00A05C71" w:rsidRDefault="00A05C71">
            <w:pPr>
              <w:pStyle w:val="ContenudeCellule1"/>
              <w:rPr>
                <w:rFonts w:ascii="Times New Roman" w:hAnsi="Times New Roman" w:cs="Times New Roman"/>
                <w:sz w:val="24"/>
                <w:lang w:val="fr-FR"/>
              </w:rPr>
            </w:pPr>
          </w:p>
          <w:p w:rsidR="00A05C71" w:rsidRDefault="00A05C71">
            <w:pPr>
              <w:pStyle w:val="ContenudeCellule1"/>
              <w:rPr>
                <w:rFonts w:ascii="Times New Roman" w:hAnsi="Times New Roman" w:cs="Times New Roman"/>
                <w:sz w:val="24"/>
                <w:lang w:val="fr-FR"/>
              </w:rPr>
            </w:pPr>
            <w:r>
              <w:rPr>
                <w:rFonts w:ascii="Times New Roman" w:hAnsi="Times New Roman" w:cs="Times New Roman"/>
                <w:sz w:val="24"/>
                <w:lang w:val="fr-FR"/>
              </w:rPr>
              <w:t>Sinon, si la valeur est absente de la vue des pays (</w:t>
            </w:r>
            <w:r>
              <w:rPr>
                <w:rFonts w:ascii="Times New Roman" w:hAnsi="Times New Roman" w:cs="Times New Roman"/>
                <w:color w:val="000000"/>
                <w:sz w:val="24"/>
                <w:szCs w:val="20"/>
                <w:lang w:val="fr-FR"/>
              </w:rPr>
              <w:t>CRM02VPA_PAYS)</w:t>
            </w:r>
            <w:r>
              <w:rPr>
                <w:rFonts w:ascii="Times New Roman" w:hAnsi="Times New Roman" w:cs="Times New Roman"/>
                <w:sz w:val="24"/>
                <w:lang w:val="fr-FR"/>
              </w:rPr>
              <w:t>, inscrire ‘999’.</w:t>
            </w:r>
          </w:p>
          <w:p w:rsidR="00A05C71" w:rsidRDefault="00A05C71">
            <w:pPr>
              <w:pStyle w:val="ContenudeCellule1"/>
              <w:rPr>
                <w:rFonts w:ascii="Times New Roman" w:hAnsi="Times New Roman" w:cs="Times New Roman"/>
                <w:sz w:val="24"/>
                <w:lang w:val="fr-FR"/>
              </w:rPr>
            </w:pPr>
          </w:p>
          <w:p w:rsidR="00A05C71" w:rsidRPr="008B7800" w:rsidRDefault="00A05C71">
            <w:pPr>
              <w:pStyle w:val="StyleBaseTabl"/>
              <w:rPr>
                <w:noProof/>
              </w:rPr>
            </w:pPr>
            <w:r>
              <w:rPr>
                <w:lang w:val="fr-FR"/>
              </w:rPr>
              <w:t>Sinon inscrire la valeur  contenue dans la colonne code de pays de citoyenneté (CODE_PAYS_CITOYEN).</w:t>
            </w:r>
          </w:p>
        </w:tc>
      </w:tr>
    </w:tbl>
    <w:p w:rsidR="00A05C71" w:rsidRDefault="00A05C71">
      <w:pPr>
        <w:pStyle w:val="StyleBase"/>
      </w:pPr>
    </w:p>
    <w:p w:rsidR="00A05C71" w:rsidRDefault="00A05C71">
      <w:pPr>
        <w:pStyle w:val="ListePuces"/>
      </w:pPr>
      <w:r>
        <w:t xml:space="preserve">Le tableau qui suit précise l'origine et la destination de la donnée en provenance du fichier externe </w:t>
      </w:r>
      <w:r>
        <w:rPr>
          <w:b/>
          <w:bCs/>
        </w:rPr>
        <w:t xml:space="preserve">SRT99XSD_SOCIO_DEMGR </w:t>
      </w:r>
      <w:r>
        <w:t>:</w:t>
      </w:r>
    </w:p>
    <w:tbl>
      <w:tblPr>
        <w:tblW w:w="5000" w:type="pct"/>
        <w:tblBorders>
          <w:top w:val="single" w:sz="4" w:space="0" w:color="auto"/>
          <w:left w:val="single" w:sz="4" w:space="0" w:color="auto"/>
          <w:bottom w:val="single" w:sz="4" w:space="0" w:color="auto"/>
          <w:right w:val="single" w:sz="4" w:space="0" w:color="auto"/>
        </w:tblBorders>
        <w:tblLayout w:type="fixed"/>
        <w:tblCellMar>
          <w:left w:w="79" w:type="dxa"/>
          <w:right w:w="79" w:type="dxa"/>
        </w:tblCellMar>
        <w:tblLook w:val="0000" w:firstRow="0" w:lastRow="0" w:firstColumn="0" w:lastColumn="0" w:noHBand="0" w:noVBand="0"/>
      </w:tblPr>
      <w:tblGrid>
        <w:gridCol w:w="1594"/>
        <w:gridCol w:w="1594"/>
        <w:gridCol w:w="1594"/>
        <w:gridCol w:w="1594"/>
        <w:gridCol w:w="1593"/>
        <w:gridCol w:w="1595"/>
      </w:tblGrid>
      <w:tr w:rsidR="00000000">
        <w:trPr>
          <w:cantSplit/>
        </w:trPr>
        <w:tc>
          <w:tcPr>
            <w:tcW w:w="833" w:type="pct"/>
          </w:tcPr>
          <w:p w:rsidR="00A05C71" w:rsidRPr="008B7800" w:rsidRDefault="00A05C71">
            <w:pPr>
              <w:pStyle w:val="StyleBaseTabl"/>
              <w:keepNext/>
              <w:rPr>
                <w:noProof/>
              </w:rPr>
            </w:pPr>
            <w:r w:rsidRPr="008B7800">
              <w:rPr>
                <w:i/>
                <w:noProof/>
              </w:rPr>
              <w:t>Système d'origine</w:t>
            </w:r>
          </w:p>
        </w:tc>
        <w:tc>
          <w:tcPr>
            <w:tcW w:w="833"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833" w:type="pct"/>
          </w:tcPr>
          <w:p w:rsidR="00A05C71" w:rsidRPr="008B7800" w:rsidRDefault="00A05C71">
            <w:pPr>
              <w:pStyle w:val="StyleBaseTabl"/>
              <w:keepNext/>
              <w:rPr>
                <w:noProof/>
              </w:rPr>
            </w:pPr>
            <w:r w:rsidRPr="008B7800">
              <w:rPr>
                <w:noProof/>
              </w:rPr>
              <w:t>SIGDEC</w:t>
            </w:r>
          </w:p>
        </w:tc>
        <w:tc>
          <w:tcPr>
            <w:tcW w:w="833" w:type="pct"/>
          </w:tcPr>
          <w:p w:rsidR="00A05C71" w:rsidRPr="008B7800" w:rsidRDefault="00A05C71">
            <w:pPr>
              <w:pStyle w:val="StyleBaseTabl"/>
              <w:keepNext/>
              <w:rPr>
                <w:noProof/>
              </w:rPr>
            </w:pPr>
            <w:r w:rsidRPr="008B7800">
              <w:rPr>
                <w:i/>
                <w:noProof/>
              </w:rPr>
              <w:t>Système de destination</w:t>
            </w:r>
          </w:p>
        </w:tc>
        <w:tc>
          <w:tcPr>
            <w:tcW w:w="833"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833" w:type="pct"/>
          </w:tcPr>
          <w:p w:rsidR="00A05C71" w:rsidRPr="008B7800" w:rsidRDefault="00A05C71">
            <w:pPr>
              <w:pStyle w:val="StyleBaseTabl"/>
              <w:keepNext/>
              <w:rPr>
                <w:noProof/>
              </w:rPr>
            </w:pPr>
            <w:r w:rsidRPr="008B7800">
              <w:rPr>
                <w:noProof/>
              </w:rPr>
              <w:t>SOCRATE</w:t>
            </w:r>
          </w:p>
        </w:tc>
      </w:tr>
      <w:tr w:rsidR="00000000">
        <w:trPr>
          <w:cantSplit/>
        </w:trPr>
        <w:tc>
          <w:tcPr>
            <w:tcW w:w="833" w:type="pct"/>
          </w:tcPr>
          <w:p w:rsidR="00A05C71" w:rsidRPr="008B7800" w:rsidRDefault="00A05C71">
            <w:pPr>
              <w:pStyle w:val="StyleBaseTabl"/>
              <w:keepNext/>
              <w:rPr>
                <w:noProof/>
              </w:rPr>
            </w:pPr>
            <w:r w:rsidRPr="008B7800">
              <w:rPr>
                <w:i/>
                <w:noProof/>
              </w:rPr>
              <w:t>Table d'origine</w:t>
            </w:r>
          </w:p>
        </w:tc>
        <w:tc>
          <w:tcPr>
            <w:tcW w:w="833"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833" w:type="pct"/>
          </w:tcPr>
          <w:p w:rsidR="00A05C71" w:rsidRPr="008B7800" w:rsidRDefault="00A05C71">
            <w:pPr>
              <w:pStyle w:val="StyleBaseTabl"/>
              <w:keepNext/>
              <w:rPr>
                <w:noProof/>
              </w:rPr>
            </w:pPr>
            <w:r w:rsidRPr="008B7800">
              <w:t>Remorque Activité/Établissement</w:t>
            </w:r>
          </w:p>
        </w:tc>
        <w:tc>
          <w:tcPr>
            <w:tcW w:w="833" w:type="pct"/>
          </w:tcPr>
          <w:p w:rsidR="00A05C71" w:rsidRPr="008B7800" w:rsidRDefault="00A05C71">
            <w:pPr>
              <w:pStyle w:val="StyleBaseTabl"/>
              <w:keepNext/>
              <w:rPr>
                <w:noProof/>
              </w:rPr>
            </w:pPr>
            <w:r w:rsidRPr="008B7800">
              <w:rPr>
                <w:i/>
                <w:noProof/>
              </w:rPr>
              <w:t>Table de destination</w:t>
            </w:r>
          </w:p>
        </w:tc>
        <w:tc>
          <w:tcPr>
            <w:tcW w:w="833"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833" w:type="pct"/>
          </w:tcPr>
          <w:p w:rsidR="00A05C71" w:rsidRPr="008B7800" w:rsidRDefault="00A05C71">
            <w:pPr>
              <w:pStyle w:val="StyleBaseTabl"/>
              <w:keepNext/>
              <w:rPr>
                <w:noProof/>
              </w:rPr>
            </w:pPr>
            <w:r w:rsidRPr="008B7800">
              <w:rPr>
                <w:noProof/>
              </w:rPr>
              <w:t>SRTSOE14_DONS_CITNT</w:t>
            </w:r>
          </w:p>
        </w:tc>
      </w:tr>
      <w:tr w:rsidR="00000000">
        <w:trPr>
          <w:cantSplit/>
        </w:trPr>
        <w:tc>
          <w:tcPr>
            <w:tcW w:w="833" w:type="pct"/>
          </w:tcPr>
          <w:p w:rsidR="00A05C71" w:rsidRPr="008B7800" w:rsidRDefault="00A05C71">
            <w:pPr>
              <w:pStyle w:val="StyleBaseTabl"/>
              <w:keepNext/>
              <w:rPr>
                <w:noProof/>
              </w:rPr>
            </w:pPr>
            <w:r w:rsidRPr="008B7800">
              <w:rPr>
                <w:i/>
                <w:noProof/>
              </w:rPr>
              <w:t>Colonne d'origine</w:t>
            </w:r>
          </w:p>
        </w:tc>
        <w:tc>
          <w:tcPr>
            <w:tcW w:w="833"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833" w:type="pct"/>
          </w:tcPr>
          <w:p w:rsidR="00A05C71" w:rsidRPr="008B7800" w:rsidRDefault="00A05C71">
            <w:pPr>
              <w:pStyle w:val="StyleBaseTabl"/>
              <w:keepNext/>
              <w:rPr>
                <w:noProof/>
              </w:rPr>
            </w:pPr>
            <w:r w:rsidRPr="008B7800">
              <w:t>CODE_PAYS_CITOYEN</w:t>
            </w:r>
          </w:p>
        </w:tc>
        <w:tc>
          <w:tcPr>
            <w:tcW w:w="833" w:type="pct"/>
          </w:tcPr>
          <w:p w:rsidR="00A05C71" w:rsidRPr="008B7800" w:rsidRDefault="00A05C71">
            <w:pPr>
              <w:pStyle w:val="StyleBaseTabl"/>
              <w:keepNext/>
              <w:rPr>
                <w:noProof/>
              </w:rPr>
            </w:pPr>
            <w:r w:rsidRPr="008B7800">
              <w:rPr>
                <w:i/>
                <w:noProof/>
              </w:rPr>
              <w:t>Colonne de destination</w:t>
            </w:r>
          </w:p>
        </w:tc>
        <w:tc>
          <w:tcPr>
            <w:tcW w:w="833" w:type="pct"/>
          </w:tcPr>
          <w:p w:rsidR="00A05C71" w:rsidRPr="008B7800" w:rsidRDefault="00A05C71">
            <w:pPr>
              <w:pStyle w:val="StyleBaseTabl"/>
              <w:keepNext/>
              <w:jc w:val="center"/>
              <w:rPr>
                <w:noProof/>
              </w:rPr>
            </w:pPr>
            <w:r w:rsidRPr="008B7800">
              <w:rPr>
                <w:rFonts w:ascii="Symbol" w:hAnsi="Symbol"/>
                <w:noProof/>
              </w:rPr>
              <w:sym w:font="Symbol" w:char="F0DE"/>
            </w:r>
          </w:p>
        </w:tc>
        <w:tc>
          <w:tcPr>
            <w:tcW w:w="833" w:type="pct"/>
          </w:tcPr>
          <w:p w:rsidR="00A05C71" w:rsidRDefault="00A05C71">
            <w:pPr>
              <w:pStyle w:val="StyleBaseTabl"/>
              <w:keepNext/>
              <w:rPr>
                <w:noProof/>
                <w:lang w:val="en-CA"/>
              </w:rPr>
            </w:pPr>
            <w:r>
              <w:rPr>
                <w:rFonts w:eastAsia="Arial Unicode MS"/>
                <w:lang w:val="en-CA"/>
              </w:rPr>
              <w:t>CRM02ETE_CD_TERR_GEOGR</w:t>
            </w:r>
          </w:p>
        </w:tc>
      </w:tr>
      <w:tr w:rsidR="00000000">
        <w:trPr>
          <w:cantSplit/>
        </w:trPr>
        <w:tc>
          <w:tcPr>
            <w:tcW w:w="833" w:type="pct"/>
          </w:tcPr>
          <w:p w:rsidR="00A05C71" w:rsidRPr="008B7800" w:rsidRDefault="00A05C71">
            <w:pPr>
              <w:pStyle w:val="StyleBaseTabl"/>
              <w:rPr>
                <w:noProof/>
              </w:rPr>
            </w:pPr>
            <w:r w:rsidRPr="008B7800">
              <w:rPr>
                <w:i/>
                <w:noProof/>
              </w:rPr>
              <w:t>Règle</w:t>
            </w:r>
          </w:p>
        </w:tc>
        <w:tc>
          <w:tcPr>
            <w:tcW w:w="833" w:type="pct"/>
          </w:tcPr>
          <w:p w:rsidR="00A05C71" w:rsidRPr="008B7800" w:rsidRDefault="00A05C71">
            <w:pPr>
              <w:pStyle w:val="StyleBaseTabl"/>
              <w:jc w:val="center"/>
              <w:rPr>
                <w:noProof/>
              </w:rPr>
            </w:pPr>
            <w:r w:rsidRPr="008B7800">
              <w:rPr>
                <w:rFonts w:ascii="Symbol" w:hAnsi="Symbol"/>
                <w:noProof/>
              </w:rPr>
              <w:sym w:font="Symbol" w:char="F0DE"/>
            </w:r>
          </w:p>
        </w:tc>
        <w:tc>
          <w:tcPr>
            <w:tcW w:w="3333" w:type="pct"/>
            <w:gridSpan w:val="4"/>
          </w:tcPr>
          <w:p w:rsidR="00A05C71" w:rsidRDefault="00A05C71">
            <w:pPr>
              <w:pStyle w:val="ContenudeCellule1"/>
              <w:rPr>
                <w:rFonts w:ascii="Times New Roman" w:hAnsi="Times New Roman" w:cs="Times New Roman"/>
                <w:sz w:val="24"/>
                <w:lang w:val="fr-FR"/>
              </w:rPr>
            </w:pPr>
            <w:r>
              <w:rPr>
                <w:rFonts w:ascii="Times New Roman" w:hAnsi="Times New Roman" w:cs="Times New Roman"/>
                <w:sz w:val="24"/>
                <w:lang w:val="fr-FR"/>
              </w:rPr>
              <w:t>Inscrire '001' si le code de pays de citoyenneté (CODE_PAYS_CITOYEN) est égal :</w:t>
            </w:r>
          </w:p>
          <w:p w:rsidR="00A05C71" w:rsidRDefault="00A05C71">
            <w:pPr>
              <w:pStyle w:val="ContenudeCellule1"/>
              <w:rPr>
                <w:rFonts w:ascii="Times New Roman" w:hAnsi="Times New Roman" w:cs="Times New Roman"/>
                <w:sz w:val="24"/>
                <w:lang w:val="fr-FR"/>
              </w:rPr>
            </w:pPr>
            <w:r>
              <w:rPr>
                <w:rFonts w:ascii="Times New Roman" w:hAnsi="Times New Roman" w:cs="Times New Roman"/>
                <w:sz w:val="24"/>
                <w:lang w:val="fr-FR"/>
              </w:rPr>
              <w:t>‘0  ‘, ‘ 0 ‘ ,‘  0’, ’00 ‘,  ‘ 00’, ‘000’ </w:t>
            </w:r>
          </w:p>
          <w:p w:rsidR="00A05C71" w:rsidRDefault="00A05C71">
            <w:pPr>
              <w:pStyle w:val="ContenudeCellule1"/>
              <w:rPr>
                <w:rFonts w:ascii="Times New Roman" w:hAnsi="Times New Roman" w:cs="Times New Roman"/>
                <w:sz w:val="24"/>
                <w:lang w:val="fr-FR"/>
              </w:rPr>
            </w:pPr>
            <w:r>
              <w:rPr>
                <w:rFonts w:ascii="Times New Roman" w:hAnsi="Times New Roman" w:cs="Times New Roman"/>
                <w:sz w:val="24"/>
                <w:lang w:val="fr-FR"/>
              </w:rPr>
              <w:t>002</w:t>
            </w:r>
          </w:p>
          <w:p w:rsidR="00A05C71" w:rsidRDefault="00A05C71">
            <w:pPr>
              <w:pStyle w:val="ContenudeCellule1"/>
              <w:rPr>
                <w:rFonts w:ascii="Times New Roman" w:hAnsi="Times New Roman" w:cs="Times New Roman"/>
                <w:sz w:val="24"/>
                <w:lang w:val="fr-FR"/>
              </w:rPr>
            </w:pPr>
            <w:r>
              <w:rPr>
                <w:rFonts w:ascii="Times New Roman" w:hAnsi="Times New Roman" w:cs="Times New Roman"/>
                <w:sz w:val="24"/>
                <w:lang w:val="fr-FR"/>
              </w:rPr>
              <w:t>004</w:t>
            </w:r>
          </w:p>
          <w:p w:rsidR="00A05C71" w:rsidRDefault="00A05C71">
            <w:pPr>
              <w:pStyle w:val="ContenudeCellule1"/>
              <w:rPr>
                <w:rFonts w:ascii="Times New Roman" w:hAnsi="Times New Roman" w:cs="Times New Roman"/>
                <w:sz w:val="24"/>
                <w:lang w:val="fr-FR"/>
              </w:rPr>
            </w:pPr>
            <w:r>
              <w:rPr>
                <w:rFonts w:ascii="Times New Roman" w:hAnsi="Times New Roman" w:cs="Times New Roman"/>
                <w:sz w:val="24"/>
                <w:lang w:val="fr-FR"/>
              </w:rPr>
              <w:t>012</w:t>
            </w:r>
          </w:p>
          <w:p w:rsidR="00A05C71" w:rsidRDefault="00A05C71">
            <w:pPr>
              <w:pStyle w:val="ContenudeCellule1"/>
              <w:rPr>
                <w:rFonts w:ascii="Times New Roman" w:hAnsi="Times New Roman" w:cs="Times New Roman"/>
                <w:sz w:val="24"/>
                <w:lang w:val="fr-FR"/>
              </w:rPr>
            </w:pPr>
            <w:r>
              <w:rPr>
                <w:rFonts w:ascii="Times New Roman" w:hAnsi="Times New Roman" w:cs="Times New Roman"/>
                <w:sz w:val="24"/>
                <w:lang w:val="fr-FR"/>
              </w:rPr>
              <w:t>014</w:t>
            </w:r>
          </w:p>
          <w:p w:rsidR="00A05C71" w:rsidRDefault="00A05C71">
            <w:pPr>
              <w:pStyle w:val="ContenudeCellule1"/>
              <w:rPr>
                <w:rFonts w:ascii="Times New Roman" w:hAnsi="Times New Roman" w:cs="Times New Roman"/>
                <w:sz w:val="24"/>
                <w:lang w:val="fr-FR"/>
              </w:rPr>
            </w:pPr>
            <w:r>
              <w:rPr>
                <w:rFonts w:ascii="Times New Roman" w:hAnsi="Times New Roman" w:cs="Times New Roman"/>
                <w:sz w:val="24"/>
                <w:lang w:val="fr-FR"/>
              </w:rPr>
              <w:t>016</w:t>
            </w:r>
          </w:p>
          <w:p w:rsidR="00A05C71" w:rsidRDefault="00A05C71">
            <w:pPr>
              <w:pStyle w:val="ContenudeCellule1"/>
              <w:rPr>
                <w:rFonts w:ascii="Times New Roman" w:hAnsi="Times New Roman" w:cs="Times New Roman"/>
                <w:sz w:val="24"/>
                <w:lang w:val="fr-FR"/>
              </w:rPr>
            </w:pPr>
            <w:r>
              <w:rPr>
                <w:rFonts w:ascii="Times New Roman" w:hAnsi="Times New Roman" w:cs="Times New Roman"/>
                <w:sz w:val="24"/>
                <w:lang w:val="fr-FR"/>
              </w:rPr>
              <w:t>018</w:t>
            </w:r>
          </w:p>
          <w:p w:rsidR="00A05C71" w:rsidRDefault="00A05C71">
            <w:pPr>
              <w:pStyle w:val="ContenudeCellule1"/>
              <w:rPr>
                <w:rFonts w:ascii="Times New Roman" w:hAnsi="Times New Roman" w:cs="Times New Roman"/>
                <w:sz w:val="24"/>
                <w:lang w:val="fr-FR"/>
              </w:rPr>
            </w:pPr>
            <w:r>
              <w:rPr>
                <w:rFonts w:ascii="Times New Roman" w:hAnsi="Times New Roman" w:cs="Times New Roman"/>
                <w:sz w:val="24"/>
                <w:lang w:val="fr-FR"/>
              </w:rPr>
              <w:t>022</w:t>
            </w:r>
          </w:p>
          <w:p w:rsidR="00A05C71" w:rsidRDefault="00A05C71">
            <w:pPr>
              <w:pStyle w:val="ContenudeCellule1"/>
              <w:rPr>
                <w:rFonts w:ascii="Times New Roman" w:hAnsi="Times New Roman" w:cs="Times New Roman"/>
                <w:sz w:val="24"/>
                <w:lang w:val="fr-FR"/>
              </w:rPr>
            </w:pPr>
            <w:r>
              <w:rPr>
                <w:rFonts w:ascii="Times New Roman" w:hAnsi="Times New Roman" w:cs="Times New Roman"/>
                <w:sz w:val="24"/>
                <w:lang w:val="fr-FR"/>
              </w:rPr>
              <w:t>024</w:t>
            </w:r>
          </w:p>
          <w:p w:rsidR="00A05C71" w:rsidRDefault="00A05C71">
            <w:pPr>
              <w:pStyle w:val="ContenudeCellule1"/>
              <w:rPr>
                <w:rFonts w:ascii="Times New Roman" w:hAnsi="Times New Roman" w:cs="Times New Roman"/>
                <w:sz w:val="24"/>
                <w:lang w:val="fr-FR"/>
              </w:rPr>
            </w:pPr>
            <w:r>
              <w:rPr>
                <w:rFonts w:ascii="Times New Roman" w:hAnsi="Times New Roman" w:cs="Times New Roman"/>
                <w:sz w:val="24"/>
                <w:lang w:val="fr-FR"/>
              </w:rPr>
              <w:t>000</w:t>
            </w:r>
          </w:p>
          <w:p w:rsidR="00A05C71" w:rsidRDefault="00A05C71">
            <w:pPr>
              <w:pStyle w:val="ContenudeCellule1"/>
              <w:rPr>
                <w:rFonts w:ascii="Times New Roman" w:hAnsi="Times New Roman" w:cs="Times New Roman"/>
                <w:sz w:val="24"/>
                <w:lang w:val="fr-FR"/>
              </w:rPr>
            </w:pPr>
          </w:p>
          <w:p w:rsidR="00A05C71" w:rsidRDefault="00A05C71">
            <w:pPr>
              <w:pStyle w:val="ContenudeCellule1"/>
              <w:rPr>
                <w:rFonts w:ascii="Times New Roman" w:hAnsi="Times New Roman" w:cs="Times New Roman"/>
                <w:sz w:val="24"/>
                <w:lang w:val="fr-FR"/>
              </w:rPr>
            </w:pPr>
            <w:r>
              <w:rPr>
                <w:rFonts w:ascii="Times New Roman" w:hAnsi="Times New Roman" w:cs="Times New Roman"/>
                <w:sz w:val="24"/>
                <w:lang w:val="fr-FR"/>
              </w:rPr>
              <w:t>Sinon, si la valeur est absente de la vue des pays (</w:t>
            </w:r>
            <w:r>
              <w:rPr>
                <w:rFonts w:ascii="Times New Roman" w:hAnsi="Times New Roman" w:cs="Times New Roman"/>
                <w:color w:val="000000"/>
                <w:sz w:val="24"/>
                <w:szCs w:val="20"/>
                <w:lang w:val="fr-FR"/>
              </w:rPr>
              <w:t>CRM02VPA_PAYS)</w:t>
            </w:r>
            <w:r>
              <w:rPr>
                <w:rFonts w:ascii="Times New Roman" w:hAnsi="Times New Roman" w:cs="Times New Roman"/>
                <w:sz w:val="24"/>
                <w:lang w:val="fr-FR"/>
              </w:rPr>
              <w:t>, inscrire ‘999’.</w:t>
            </w:r>
          </w:p>
          <w:p w:rsidR="00A05C71" w:rsidRDefault="00A05C71">
            <w:pPr>
              <w:pStyle w:val="ContenudeCellule1"/>
              <w:rPr>
                <w:rFonts w:ascii="Times New Roman" w:hAnsi="Times New Roman" w:cs="Times New Roman"/>
                <w:sz w:val="24"/>
                <w:lang w:val="fr-FR"/>
              </w:rPr>
            </w:pPr>
          </w:p>
          <w:p w:rsidR="00A05C71" w:rsidRPr="008B7800" w:rsidRDefault="00A05C71">
            <w:pPr>
              <w:pStyle w:val="StyleBaseTabl"/>
              <w:rPr>
                <w:noProof/>
              </w:rPr>
            </w:pPr>
            <w:r>
              <w:rPr>
                <w:lang w:val="fr-FR"/>
              </w:rPr>
              <w:t>Sinon inscrire la valeur  contenue dans la colonne code de pays de citoyenneté (CODE_PAYS_CITOYEN).</w:t>
            </w:r>
          </w:p>
        </w:tc>
      </w:tr>
    </w:tbl>
    <w:p w:rsidR="00A05C71" w:rsidRDefault="00A05C71">
      <w:pPr>
        <w:pStyle w:val="StyleBase"/>
      </w:pPr>
    </w:p>
    <w:p w:rsidR="00AD095E" w:rsidRDefault="00AD095E">
      <w:pPr>
        <w:pStyle w:val="StyleBase"/>
      </w:pPr>
    </w:p>
    <w:bookmarkEnd w:id="48"/>
    <w:p w:rsidR="00A05C71" w:rsidRDefault="00A05C71">
      <w:pPr>
        <w:pStyle w:val="StyleBase"/>
        <w:sectPr w:rsidR="00A05C71" w:rsidSect="00415728">
          <w:type w:val="continuous"/>
          <w:pgSz w:w="12240" w:h="15840"/>
          <w:pgMar w:top="1417" w:right="1417" w:bottom="1417" w:left="1417" w:header="709" w:footer="709" w:gutter="0"/>
          <w:cols w:space="708"/>
          <w:formProt w:val="0"/>
          <w:docGrid w:linePitch="360"/>
        </w:sectPr>
      </w:pPr>
    </w:p>
    <w:p w:rsidR="00A05C71" w:rsidRDefault="00A05C71">
      <w:pPr>
        <w:pStyle w:val="TitreSysteme"/>
      </w:pPr>
      <w:bookmarkStart w:id="49" w:name="Ariane______________000TitreSysteme_____"/>
      <w:r>
        <w:t>Système Ariane</w:t>
      </w:r>
      <w:bookmarkEnd w:id="49"/>
    </w:p>
    <w:p w:rsidR="00A05C71" w:rsidRDefault="00A05C71">
      <w:pPr>
        <w:pStyle w:val="StyleBase"/>
        <w:sectPr w:rsidR="00A05C71" w:rsidSect="00415728">
          <w:type w:val="continuous"/>
          <w:pgSz w:w="12240" w:h="15840"/>
          <w:pgMar w:top="1417" w:right="1417" w:bottom="1417" w:left="1417" w:header="709" w:footer="709" w:gutter="0"/>
          <w:cols w:space="708"/>
          <w:docGrid w:linePitch="360"/>
        </w:sectPr>
      </w:pPr>
    </w:p>
    <w:p w:rsidR="00A05C71" w:rsidRDefault="00A05C71">
      <w:pPr>
        <w:pStyle w:val="TitreRubrique"/>
      </w:pPr>
      <w:bookmarkStart w:id="50" w:name="Ariane______________450TitreRubrique____"/>
      <w:r>
        <w:t>Contexte de déduction</w:t>
      </w:r>
      <w:bookmarkEnd w:id="50"/>
    </w:p>
    <w:p w:rsidR="00A05C71" w:rsidRDefault="00A05C71">
      <w:pPr>
        <w:pStyle w:val="StyleBase"/>
        <w:sectPr w:rsidR="00A05C71" w:rsidSect="00415728">
          <w:type w:val="continuous"/>
          <w:pgSz w:w="12240" w:h="15840"/>
          <w:pgMar w:top="1417" w:right="1417" w:bottom="1417" w:left="1417" w:header="709" w:footer="709" w:gutter="0"/>
          <w:cols w:space="708"/>
          <w:docGrid w:linePitch="360"/>
        </w:sectPr>
      </w:pPr>
    </w:p>
    <w:p w:rsidR="00A05C71" w:rsidRDefault="00A05C71">
      <w:pPr>
        <w:pStyle w:val="StyleBase"/>
      </w:pPr>
      <w:bookmarkStart w:id="51" w:name="Ariane______________450CorpsdeTexte_____"/>
      <w:r>
        <w:t xml:space="preserve">Le </w:t>
      </w:r>
      <w:r>
        <w:rPr>
          <w:b/>
        </w:rPr>
        <w:t>code de pays de citoyenneté</w:t>
      </w:r>
      <w:r>
        <w:t xml:space="preserve"> est déduit automatiquement à partir du </w:t>
      </w:r>
      <w:r>
        <w:rPr>
          <w:i/>
          <w:iCs/>
        </w:rPr>
        <w:t>code de lieu de naissance</w:t>
      </w:r>
      <w:r>
        <w:t xml:space="preserve"> et du </w:t>
      </w:r>
      <w:r>
        <w:rPr>
          <w:i/>
          <w:iCs/>
        </w:rPr>
        <w:t xml:space="preserve">type de document officiel d’Ariane </w:t>
      </w:r>
      <w:r>
        <w:t>selon les conditions décrites dans les tableaux suivants :</w:t>
      </w:r>
    </w:p>
    <w:p w:rsidR="00A05C71" w:rsidRDefault="00A05C71">
      <w:pPr>
        <w:pStyle w:val="StyleBase"/>
      </w:pPr>
    </w:p>
    <w:p w:rsidR="00A05C71" w:rsidRDefault="00A05C71">
      <w:pPr>
        <w:pStyle w:val="Titre4"/>
        <w:numPr>
          <w:ilvl w:val="0"/>
          <w:numId w:val="7"/>
        </w:numPr>
        <w:rPr>
          <w:rFonts w:ascii="Times New Roman" w:hAnsi="Times New Roman" w:cs="Times New Roman"/>
          <w:sz w:val="24"/>
        </w:rPr>
      </w:pPr>
      <w:r>
        <w:rPr>
          <w:rFonts w:ascii="Times New Roman" w:hAnsi="Times New Roman" w:cs="Times New Roman"/>
          <w:sz w:val="24"/>
        </w:rPr>
        <w:t>L’élève est né au Canada</w:t>
      </w:r>
    </w:p>
    <w:p w:rsidR="00A05C71" w:rsidRDefault="00A05C71">
      <w:pPr>
        <w:pStyle w:val="StyleBase"/>
        <w:rPr>
          <w:szCs w:val="24"/>
        </w:rPr>
      </w:pPr>
    </w:p>
    <w:tbl>
      <w:tblPr>
        <w:tblW w:w="9102" w:type="dxa"/>
        <w:tblInd w:w="4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BF" w:firstRow="1" w:lastRow="0" w:firstColumn="1" w:lastColumn="0" w:noHBand="0" w:noVBand="0"/>
      </w:tblPr>
      <w:tblGrid>
        <w:gridCol w:w="5193"/>
        <w:gridCol w:w="497"/>
        <w:gridCol w:w="3412"/>
      </w:tblGrid>
      <w:tr w:rsidR="00000000">
        <w:trPr>
          <w:cantSplit/>
        </w:trPr>
        <w:tc>
          <w:tcPr>
            <w:tcW w:w="5193" w:type="dxa"/>
          </w:tcPr>
          <w:p w:rsidR="00A05C71" w:rsidRDefault="00A05C71">
            <w:pPr>
              <w:pStyle w:val="StyleBase"/>
              <w:keepNext/>
              <w:rPr>
                <w:u w:val="single"/>
              </w:rPr>
            </w:pPr>
          </w:p>
          <w:p w:rsidR="00A05C71" w:rsidRDefault="00A05C71">
            <w:pPr>
              <w:pStyle w:val="StyleBase"/>
              <w:keepNext/>
              <w:rPr>
                <w:i/>
                <w:iCs/>
                <w:u w:val="single"/>
              </w:rPr>
            </w:pPr>
            <w:r>
              <w:rPr>
                <w:i/>
                <w:iCs/>
                <w:u w:val="single"/>
              </w:rPr>
              <w:t>Code de lieu de naissance</w:t>
            </w:r>
          </w:p>
          <w:p w:rsidR="00A05C71" w:rsidRDefault="00A05C71">
            <w:pPr>
              <w:pStyle w:val="StyleBase"/>
              <w:keepNext/>
              <w:rPr>
                <w:u w:val="single"/>
              </w:rPr>
            </w:pPr>
          </w:p>
        </w:tc>
        <w:tc>
          <w:tcPr>
            <w:tcW w:w="497" w:type="dxa"/>
            <w:vAlign w:val="center"/>
          </w:tcPr>
          <w:p w:rsidR="00A05C71" w:rsidRDefault="00A05C71">
            <w:pPr>
              <w:pStyle w:val="StyleBase"/>
              <w:keepNext/>
              <w:jc w:val="center"/>
              <w:rPr>
                <w:b/>
                <w:bCs/>
              </w:rPr>
            </w:pPr>
          </w:p>
        </w:tc>
        <w:tc>
          <w:tcPr>
            <w:tcW w:w="3412" w:type="dxa"/>
            <w:vAlign w:val="center"/>
          </w:tcPr>
          <w:p w:rsidR="00A05C71" w:rsidRDefault="00A05C71">
            <w:pPr>
              <w:pStyle w:val="StyleBase"/>
              <w:keepNext/>
              <w:jc w:val="center"/>
              <w:rPr>
                <w:b/>
                <w:bCs/>
                <w:u w:val="single"/>
              </w:rPr>
            </w:pPr>
            <w:r>
              <w:rPr>
                <w:b/>
                <w:bCs/>
                <w:u w:val="single"/>
              </w:rPr>
              <w:t>Code de pays de citoyenneté</w:t>
            </w:r>
          </w:p>
        </w:tc>
      </w:tr>
      <w:tr w:rsidR="00000000">
        <w:trPr>
          <w:cantSplit/>
          <w:trHeight w:val="320"/>
        </w:trPr>
        <w:tc>
          <w:tcPr>
            <w:tcW w:w="5193" w:type="dxa"/>
          </w:tcPr>
          <w:p w:rsidR="00A05C71" w:rsidRDefault="00A05C71">
            <w:pPr>
              <w:pStyle w:val="StyleBase"/>
              <w:keepNext/>
              <w:numPr>
                <w:ilvl w:val="0"/>
                <w:numId w:val="6"/>
              </w:numPr>
              <w:jc w:val="left"/>
            </w:pPr>
            <w:r>
              <w:t>tous les codes qui réfèrent à une province ou territoire du Canada.</w:t>
            </w:r>
          </w:p>
          <w:p w:rsidR="00A05C71" w:rsidRDefault="00A05C71">
            <w:pPr>
              <w:pStyle w:val="StyleBase"/>
              <w:keepNext/>
              <w:jc w:val="left"/>
            </w:pPr>
          </w:p>
        </w:tc>
        <w:tc>
          <w:tcPr>
            <w:tcW w:w="497" w:type="dxa"/>
            <w:vAlign w:val="center"/>
          </w:tcPr>
          <w:p w:rsidR="00A05C71" w:rsidRDefault="00A05C71">
            <w:pPr>
              <w:pStyle w:val="StyleBase"/>
              <w:keepNext/>
              <w:jc w:val="center"/>
            </w:pPr>
            <w:r>
              <w:rPr>
                <w:rFonts w:ascii="Symbol" w:hAnsi="Symbol"/>
              </w:rPr>
              <w:sym w:font="Symbol" w:char="F0DE"/>
            </w:r>
          </w:p>
        </w:tc>
        <w:tc>
          <w:tcPr>
            <w:tcW w:w="3412" w:type="dxa"/>
            <w:vAlign w:val="center"/>
          </w:tcPr>
          <w:p w:rsidR="00A05C71" w:rsidRDefault="00A05C71">
            <w:pPr>
              <w:jc w:val="center"/>
            </w:pPr>
            <w:r>
              <w:t>« 001» (Canada)</w:t>
            </w:r>
          </w:p>
        </w:tc>
      </w:tr>
    </w:tbl>
    <w:p w:rsidR="00A05C71" w:rsidRDefault="00A05C71">
      <w:pPr>
        <w:pStyle w:val="StyleBase"/>
        <w:rPr>
          <w:szCs w:val="24"/>
        </w:rPr>
      </w:pPr>
    </w:p>
    <w:p w:rsidR="00A05C71" w:rsidRDefault="00A05C71">
      <w:pPr>
        <w:ind w:left="360"/>
      </w:pPr>
      <w:r>
        <w:t xml:space="preserve">La </w:t>
      </w:r>
      <w:r>
        <w:rPr>
          <w:i/>
          <w:iCs/>
        </w:rPr>
        <w:t>date d’entrée en vigueur</w:t>
      </w:r>
      <w:r>
        <w:t xml:space="preserve"> qui doit être associée aux valeurs obtenues suite à l’application des règles précédentes est la </w:t>
      </w:r>
      <w:r>
        <w:rPr>
          <w:i/>
          <w:iCs/>
        </w:rPr>
        <w:t>date de naissance.</w:t>
      </w:r>
    </w:p>
    <w:p w:rsidR="00A05C71" w:rsidRDefault="00A05C71">
      <w:pPr>
        <w:ind w:left="360"/>
      </w:pPr>
    </w:p>
    <w:p w:rsidR="00A05C71" w:rsidRDefault="00A05C71">
      <w:pPr>
        <w:pStyle w:val="Titre4"/>
        <w:numPr>
          <w:ilvl w:val="0"/>
          <w:numId w:val="9"/>
        </w:numPr>
        <w:rPr>
          <w:rFonts w:ascii="Times New Roman" w:hAnsi="Times New Roman" w:cs="Times New Roman"/>
          <w:sz w:val="24"/>
        </w:rPr>
      </w:pPr>
      <w:r>
        <w:rPr>
          <w:rFonts w:ascii="Times New Roman" w:hAnsi="Times New Roman" w:cs="Times New Roman"/>
          <w:sz w:val="24"/>
        </w:rPr>
        <w:t>L’élève est citoyen canadien</w:t>
      </w:r>
    </w:p>
    <w:p w:rsidR="00A05C71" w:rsidRDefault="00A05C71"/>
    <w:tbl>
      <w:tblPr>
        <w:tblW w:w="0" w:type="auto"/>
        <w:tblInd w:w="4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247"/>
        <w:gridCol w:w="377"/>
        <w:gridCol w:w="3492"/>
      </w:tblGrid>
      <w:tr w:rsidR="00000000">
        <w:trPr>
          <w:cantSplit/>
          <w:tblHeader/>
        </w:trPr>
        <w:tc>
          <w:tcPr>
            <w:tcW w:w="5247" w:type="dxa"/>
            <w:tcBorders>
              <w:top w:val="single" w:sz="6" w:space="0" w:color="auto"/>
              <w:bottom w:val="single" w:sz="6" w:space="0" w:color="auto"/>
            </w:tcBorders>
          </w:tcPr>
          <w:p w:rsidR="00A05C71" w:rsidRDefault="00A05C71">
            <w:pPr>
              <w:pStyle w:val="StyleBase"/>
              <w:rPr>
                <w:i/>
                <w:iCs/>
              </w:rPr>
            </w:pPr>
          </w:p>
          <w:p w:rsidR="00A05C71" w:rsidRDefault="00A05C71">
            <w:pPr>
              <w:pStyle w:val="StyleBase"/>
              <w:rPr>
                <w:i/>
                <w:iCs/>
                <w:u w:val="single"/>
              </w:rPr>
            </w:pPr>
            <w:r>
              <w:rPr>
                <w:i/>
                <w:iCs/>
                <w:u w:val="single"/>
              </w:rPr>
              <w:t xml:space="preserve">Type de document officiel d’Ariane </w:t>
            </w:r>
          </w:p>
          <w:p w:rsidR="00A05C71" w:rsidRDefault="00A05C71"/>
        </w:tc>
        <w:tc>
          <w:tcPr>
            <w:tcW w:w="377" w:type="dxa"/>
            <w:tcBorders>
              <w:top w:val="single" w:sz="6" w:space="0" w:color="auto"/>
            </w:tcBorders>
            <w:vAlign w:val="center"/>
          </w:tcPr>
          <w:p w:rsidR="00A05C71" w:rsidRDefault="00A05C71"/>
        </w:tc>
        <w:tc>
          <w:tcPr>
            <w:tcW w:w="3492" w:type="dxa"/>
            <w:tcBorders>
              <w:top w:val="single" w:sz="6" w:space="0" w:color="auto"/>
            </w:tcBorders>
            <w:vAlign w:val="center"/>
          </w:tcPr>
          <w:p w:rsidR="00A05C71" w:rsidRDefault="00A05C71">
            <w:pPr>
              <w:jc w:val="center"/>
              <w:rPr>
                <w:b/>
                <w:bCs/>
                <w:u w:val="single"/>
              </w:rPr>
            </w:pPr>
            <w:r>
              <w:rPr>
                <w:b/>
                <w:bCs/>
                <w:u w:val="single"/>
              </w:rPr>
              <w:t>Code de pays de citoyenneté</w:t>
            </w:r>
          </w:p>
        </w:tc>
      </w:tr>
      <w:tr w:rsidR="00000000">
        <w:trPr>
          <w:cantSplit/>
        </w:trPr>
        <w:tc>
          <w:tcPr>
            <w:tcW w:w="5247" w:type="dxa"/>
            <w:tcBorders>
              <w:top w:val="single" w:sz="6" w:space="0" w:color="auto"/>
              <w:bottom w:val="single" w:sz="6" w:space="0" w:color="auto"/>
            </w:tcBorders>
          </w:tcPr>
          <w:p w:rsidR="00A05C71" w:rsidRDefault="00A05C71">
            <w:pPr>
              <w:pStyle w:val="Titre2"/>
              <w:rPr>
                <w:rFonts w:ascii="Times New Roman" w:hAnsi="Times New Roman" w:cs="Times New Roman"/>
                <w:b/>
                <w:bCs/>
                <w:sz w:val="24"/>
                <w:u w:val="none"/>
              </w:rPr>
            </w:pPr>
          </w:p>
          <w:p w:rsidR="00A05C71" w:rsidRDefault="00A05C71">
            <w:pPr>
              <w:pStyle w:val="Titre2"/>
              <w:numPr>
                <w:ilvl w:val="0"/>
                <w:numId w:val="6"/>
              </w:numPr>
              <w:rPr>
                <w:rFonts w:ascii="Times New Roman" w:hAnsi="Times New Roman" w:cs="Times New Roman"/>
                <w:sz w:val="24"/>
                <w:u w:val="none"/>
              </w:rPr>
            </w:pPr>
            <w:r>
              <w:rPr>
                <w:rFonts w:ascii="Times New Roman" w:hAnsi="Times New Roman" w:cs="Times New Roman"/>
                <w:sz w:val="24"/>
                <w:u w:val="none"/>
              </w:rPr>
              <w:t>« </w:t>
            </w:r>
            <w:r w:rsidR="006A2AAD">
              <w:rPr>
                <w:rFonts w:ascii="Times New Roman" w:hAnsi="Times New Roman" w:cs="Times New Roman"/>
                <w:sz w:val="24"/>
                <w:u w:val="none"/>
              </w:rPr>
              <w:t>0</w:t>
            </w:r>
            <w:r>
              <w:rPr>
                <w:rFonts w:ascii="Times New Roman" w:hAnsi="Times New Roman" w:cs="Times New Roman"/>
                <w:sz w:val="24"/>
                <w:u w:val="none"/>
              </w:rPr>
              <w:t>34 » (Carte de citoyenneté canadienne)</w:t>
            </w:r>
          </w:p>
          <w:p w:rsidR="00A05C71" w:rsidRDefault="00A05C71"/>
        </w:tc>
        <w:tc>
          <w:tcPr>
            <w:tcW w:w="377" w:type="dxa"/>
            <w:tcBorders>
              <w:top w:val="single" w:sz="6" w:space="0" w:color="auto"/>
            </w:tcBorders>
            <w:vAlign w:val="center"/>
          </w:tcPr>
          <w:p w:rsidR="00A05C71" w:rsidRDefault="00A05C71">
            <w:pPr>
              <w:jc w:val="center"/>
            </w:pPr>
            <w:r>
              <w:rPr>
                <w:rFonts w:ascii="Symbol" w:hAnsi="Symbol"/>
              </w:rPr>
              <w:sym w:font="Symbol" w:char="F0DE"/>
            </w:r>
          </w:p>
        </w:tc>
        <w:tc>
          <w:tcPr>
            <w:tcW w:w="3492" w:type="dxa"/>
            <w:tcBorders>
              <w:top w:val="single" w:sz="6" w:space="0" w:color="auto"/>
            </w:tcBorders>
            <w:vAlign w:val="center"/>
          </w:tcPr>
          <w:p w:rsidR="00A05C71" w:rsidRDefault="00A05C71">
            <w:pPr>
              <w:jc w:val="center"/>
            </w:pPr>
            <w:r>
              <w:t>« 001» (Canada)</w:t>
            </w:r>
          </w:p>
        </w:tc>
      </w:tr>
    </w:tbl>
    <w:p w:rsidR="00A05C71" w:rsidRDefault="00A05C71"/>
    <w:p w:rsidR="00A05C71" w:rsidRDefault="00A05C71"/>
    <w:p w:rsidR="00A05C71" w:rsidRDefault="00A05C71">
      <w:pPr>
        <w:pStyle w:val="Titre4"/>
        <w:numPr>
          <w:ilvl w:val="0"/>
          <w:numId w:val="10"/>
        </w:numPr>
        <w:rPr>
          <w:rFonts w:ascii="Times New Roman" w:hAnsi="Times New Roman" w:cs="Times New Roman"/>
          <w:sz w:val="24"/>
        </w:rPr>
      </w:pPr>
      <w:r>
        <w:rPr>
          <w:rFonts w:ascii="Times New Roman" w:hAnsi="Times New Roman" w:cs="Times New Roman"/>
          <w:sz w:val="24"/>
        </w:rPr>
        <w:t>L’élève est citoyen français</w:t>
      </w:r>
    </w:p>
    <w:p w:rsidR="00A05C71" w:rsidRDefault="00A05C71"/>
    <w:tbl>
      <w:tblPr>
        <w:tblW w:w="0" w:type="auto"/>
        <w:tblInd w:w="4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247"/>
        <w:gridCol w:w="377"/>
        <w:gridCol w:w="3492"/>
      </w:tblGrid>
      <w:tr w:rsidR="00000000">
        <w:trPr>
          <w:cantSplit/>
          <w:tblHeader/>
        </w:trPr>
        <w:tc>
          <w:tcPr>
            <w:tcW w:w="5247" w:type="dxa"/>
            <w:tcBorders>
              <w:top w:val="single" w:sz="6" w:space="0" w:color="auto"/>
              <w:bottom w:val="single" w:sz="6" w:space="0" w:color="auto"/>
            </w:tcBorders>
          </w:tcPr>
          <w:p w:rsidR="00A05C71" w:rsidRDefault="00A05C71">
            <w:pPr>
              <w:rPr>
                <w:i/>
                <w:iCs/>
                <w:u w:val="single"/>
              </w:rPr>
            </w:pPr>
          </w:p>
          <w:p w:rsidR="00A05C71" w:rsidRDefault="00A05C71">
            <w:pPr>
              <w:rPr>
                <w:i/>
                <w:iCs/>
              </w:rPr>
            </w:pPr>
            <w:r>
              <w:rPr>
                <w:i/>
                <w:iCs/>
                <w:u w:val="single"/>
              </w:rPr>
              <w:t>Type de document officiel d’Ariane</w:t>
            </w:r>
          </w:p>
          <w:p w:rsidR="00A05C71" w:rsidRDefault="00A05C71"/>
        </w:tc>
        <w:tc>
          <w:tcPr>
            <w:tcW w:w="377" w:type="dxa"/>
            <w:tcBorders>
              <w:top w:val="single" w:sz="6" w:space="0" w:color="auto"/>
            </w:tcBorders>
            <w:vAlign w:val="center"/>
          </w:tcPr>
          <w:p w:rsidR="00A05C71" w:rsidRDefault="00A05C71">
            <w:pPr>
              <w:pStyle w:val="Titre5"/>
            </w:pPr>
          </w:p>
        </w:tc>
        <w:tc>
          <w:tcPr>
            <w:tcW w:w="3492" w:type="dxa"/>
            <w:tcBorders>
              <w:top w:val="single" w:sz="6" w:space="0" w:color="auto"/>
            </w:tcBorders>
            <w:vAlign w:val="center"/>
          </w:tcPr>
          <w:p w:rsidR="00A05C71" w:rsidRDefault="00A05C71">
            <w:pPr>
              <w:pStyle w:val="Titre5"/>
              <w:rPr>
                <w:u w:val="single"/>
              </w:rPr>
            </w:pPr>
            <w:r>
              <w:rPr>
                <w:u w:val="single"/>
              </w:rPr>
              <w:t>Code de pays de citoyenneté</w:t>
            </w:r>
          </w:p>
        </w:tc>
      </w:tr>
      <w:tr w:rsidR="00000000">
        <w:trPr>
          <w:cantSplit/>
        </w:trPr>
        <w:tc>
          <w:tcPr>
            <w:tcW w:w="5247" w:type="dxa"/>
            <w:tcBorders>
              <w:top w:val="single" w:sz="6" w:space="0" w:color="auto"/>
              <w:bottom w:val="single" w:sz="6" w:space="0" w:color="auto"/>
            </w:tcBorders>
          </w:tcPr>
          <w:p w:rsidR="00A05C71" w:rsidRDefault="00A05C71">
            <w:pPr>
              <w:pStyle w:val="StyleBase"/>
              <w:rPr>
                <w:szCs w:val="24"/>
              </w:rPr>
            </w:pPr>
          </w:p>
          <w:p w:rsidR="00A05C71" w:rsidRDefault="00A05C71">
            <w:pPr>
              <w:numPr>
                <w:ilvl w:val="0"/>
                <w:numId w:val="6"/>
              </w:numPr>
            </w:pPr>
            <w:r>
              <w:t>« </w:t>
            </w:r>
            <w:r w:rsidR="006A2AAD">
              <w:t>0</w:t>
            </w:r>
            <w:r>
              <w:t xml:space="preserve">24 » (Fiche d’identité (France) – Carte d’identité nationale avec les noms des parents)  </w:t>
            </w:r>
          </w:p>
          <w:p w:rsidR="00A05C71" w:rsidRDefault="00A05C71"/>
          <w:p w:rsidR="00A05C71" w:rsidRDefault="00A05C71">
            <w:pPr>
              <w:pStyle w:val="Retraitcorpsdetexte2"/>
            </w:pPr>
            <w:r>
              <w:t>La confirmation de nat. Française doit être « Oui ».</w:t>
            </w:r>
          </w:p>
          <w:p w:rsidR="00A05C71" w:rsidRDefault="00A05C71">
            <w:pPr>
              <w:pStyle w:val="StyleBase"/>
              <w:ind w:left="318"/>
              <w:rPr>
                <w:szCs w:val="24"/>
              </w:rPr>
            </w:pPr>
            <w:r>
              <w:t>La date d’expiration n’est pas inscrite.</w:t>
            </w:r>
          </w:p>
        </w:tc>
        <w:tc>
          <w:tcPr>
            <w:tcW w:w="377" w:type="dxa"/>
            <w:tcBorders>
              <w:top w:val="single" w:sz="6" w:space="0" w:color="auto"/>
            </w:tcBorders>
            <w:vAlign w:val="center"/>
          </w:tcPr>
          <w:p w:rsidR="00A05C71" w:rsidRDefault="00A05C71">
            <w:pPr>
              <w:jc w:val="center"/>
            </w:pPr>
            <w:r>
              <w:rPr>
                <w:rFonts w:ascii="Symbol" w:hAnsi="Symbol"/>
              </w:rPr>
              <w:sym w:font="Symbol" w:char="F0DE"/>
            </w:r>
          </w:p>
        </w:tc>
        <w:tc>
          <w:tcPr>
            <w:tcW w:w="3492" w:type="dxa"/>
            <w:tcBorders>
              <w:top w:val="single" w:sz="6" w:space="0" w:color="auto"/>
            </w:tcBorders>
            <w:vAlign w:val="center"/>
          </w:tcPr>
          <w:p w:rsidR="00A05C71" w:rsidRDefault="00A05C71">
            <w:pPr>
              <w:jc w:val="center"/>
            </w:pPr>
            <w:r>
              <w:t>« 524» (France)</w:t>
            </w:r>
          </w:p>
        </w:tc>
      </w:tr>
      <w:tr w:rsidR="00000000">
        <w:trPr>
          <w:cantSplit/>
        </w:trPr>
        <w:tc>
          <w:tcPr>
            <w:tcW w:w="5247" w:type="dxa"/>
            <w:tcBorders>
              <w:top w:val="single" w:sz="6" w:space="0" w:color="auto"/>
              <w:bottom w:val="single" w:sz="6" w:space="0" w:color="auto"/>
            </w:tcBorders>
          </w:tcPr>
          <w:p w:rsidR="00A05C71" w:rsidRDefault="00A05C71">
            <w:pPr>
              <w:numPr>
                <w:ilvl w:val="0"/>
                <w:numId w:val="6"/>
              </w:numPr>
            </w:pPr>
            <w:r>
              <w:t>« </w:t>
            </w:r>
            <w:r w:rsidR="006A2AAD">
              <w:t>0</w:t>
            </w:r>
            <w:r>
              <w:t>32 » (Carte d’identité nationale avec les noms des parents)</w:t>
            </w:r>
          </w:p>
          <w:p w:rsidR="00A05C71" w:rsidRDefault="00A05C71"/>
          <w:p w:rsidR="00A05C71" w:rsidRDefault="00A05C71">
            <w:pPr>
              <w:pStyle w:val="Retraitcorpsdetexte2"/>
            </w:pPr>
            <w:r>
              <w:t>La confirmation de nat. Française doit être « Oui ».</w:t>
            </w:r>
          </w:p>
          <w:p w:rsidR="00A05C71" w:rsidRDefault="00A05C71">
            <w:pPr>
              <w:pStyle w:val="Retraitcorpsdetexte2"/>
            </w:pPr>
          </w:p>
          <w:p w:rsidR="00A05C71" w:rsidRDefault="00A05C71">
            <w:pPr>
              <w:ind w:left="318"/>
            </w:pPr>
            <w:r>
              <w:t>La date d’expiration n’est pas inscrite.</w:t>
            </w:r>
          </w:p>
        </w:tc>
        <w:tc>
          <w:tcPr>
            <w:tcW w:w="377" w:type="dxa"/>
            <w:vAlign w:val="center"/>
          </w:tcPr>
          <w:p w:rsidR="00A05C71" w:rsidRDefault="00A05C71">
            <w:pPr>
              <w:jc w:val="center"/>
            </w:pPr>
            <w:r>
              <w:rPr>
                <w:rFonts w:ascii="Symbol" w:hAnsi="Symbol"/>
              </w:rPr>
              <w:sym w:font="Symbol" w:char="F0DE"/>
            </w:r>
          </w:p>
        </w:tc>
        <w:tc>
          <w:tcPr>
            <w:tcW w:w="3492" w:type="dxa"/>
            <w:vAlign w:val="center"/>
          </w:tcPr>
          <w:p w:rsidR="00A05C71" w:rsidRDefault="00A05C71">
            <w:pPr>
              <w:jc w:val="center"/>
            </w:pPr>
            <w:r>
              <w:t>« 524» (France)</w:t>
            </w:r>
          </w:p>
        </w:tc>
      </w:tr>
    </w:tbl>
    <w:p w:rsidR="00A05C71" w:rsidRDefault="00A05C71">
      <w:pPr>
        <w:rPr>
          <w:b/>
          <w:bCs/>
          <w:i/>
          <w:iCs/>
        </w:rPr>
      </w:pPr>
    </w:p>
    <w:p w:rsidR="006A2AAD" w:rsidRDefault="006A2AAD" w:rsidP="006A2AAD">
      <w:pPr>
        <w:pStyle w:val="Titre4"/>
        <w:numPr>
          <w:ilvl w:val="0"/>
          <w:numId w:val="10"/>
        </w:numPr>
        <w:rPr>
          <w:rFonts w:ascii="Times New Roman" w:hAnsi="Times New Roman" w:cs="Times New Roman"/>
          <w:sz w:val="24"/>
        </w:rPr>
      </w:pPr>
      <w:r>
        <w:rPr>
          <w:rFonts w:ascii="Times New Roman" w:hAnsi="Times New Roman" w:cs="Times New Roman"/>
          <w:sz w:val="24"/>
        </w:rPr>
        <w:t>L’élève a un passeport d’ailleurs</w:t>
      </w:r>
    </w:p>
    <w:p w:rsidR="006A2AAD" w:rsidRDefault="006A2AAD">
      <w:pPr>
        <w:rPr>
          <w:b/>
          <w:bCs/>
          <w:i/>
          <w:iCs/>
        </w:rPr>
      </w:pPr>
    </w:p>
    <w:p w:rsidR="00A05C71" w:rsidRDefault="00A05C71">
      <w:pPr>
        <w:ind w:left="360"/>
      </w:pPr>
    </w:p>
    <w:tbl>
      <w:tblPr>
        <w:tblW w:w="0" w:type="auto"/>
        <w:tblInd w:w="4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247"/>
        <w:gridCol w:w="377"/>
        <w:gridCol w:w="3492"/>
      </w:tblGrid>
      <w:tr w:rsidR="00000000" w:rsidTr="006F50D1">
        <w:trPr>
          <w:cantSplit/>
          <w:tblHeader/>
        </w:trPr>
        <w:tc>
          <w:tcPr>
            <w:tcW w:w="5247" w:type="dxa"/>
            <w:tcBorders>
              <w:top w:val="single" w:sz="6" w:space="0" w:color="auto"/>
              <w:bottom w:val="single" w:sz="6" w:space="0" w:color="auto"/>
            </w:tcBorders>
          </w:tcPr>
          <w:p w:rsidR="006A2AAD" w:rsidRDefault="006A2AAD" w:rsidP="006F50D1">
            <w:pPr>
              <w:rPr>
                <w:i/>
                <w:iCs/>
                <w:u w:val="single"/>
              </w:rPr>
            </w:pPr>
          </w:p>
          <w:p w:rsidR="006A2AAD" w:rsidRDefault="006A2AAD" w:rsidP="006F50D1">
            <w:pPr>
              <w:rPr>
                <w:i/>
                <w:iCs/>
              </w:rPr>
            </w:pPr>
            <w:r>
              <w:rPr>
                <w:i/>
                <w:iCs/>
                <w:u w:val="single"/>
              </w:rPr>
              <w:t>Type de document officiel d’Ariane</w:t>
            </w:r>
          </w:p>
          <w:p w:rsidR="006A2AAD" w:rsidRDefault="006A2AAD" w:rsidP="006F50D1"/>
        </w:tc>
        <w:tc>
          <w:tcPr>
            <w:tcW w:w="377" w:type="dxa"/>
            <w:tcBorders>
              <w:top w:val="single" w:sz="6" w:space="0" w:color="auto"/>
            </w:tcBorders>
            <w:vAlign w:val="center"/>
          </w:tcPr>
          <w:p w:rsidR="006A2AAD" w:rsidRDefault="006A2AAD" w:rsidP="006F50D1">
            <w:pPr>
              <w:pStyle w:val="Titre5"/>
            </w:pPr>
          </w:p>
        </w:tc>
        <w:tc>
          <w:tcPr>
            <w:tcW w:w="3492" w:type="dxa"/>
            <w:tcBorders>
              <w:top w:val="single" w:sz="6" w:space="0" w:color="auto"/>
            </w:tcBorders>
            <w:vAlign w:val="center"/>
          </w:tcPr>
          <w:p w:rsidR="006A2AAD" w:rsidRDefault="006A2AAD" w:rsidP="006F50D1">
            <w:pPr>
              <w:pStyle w:val="Titre5"/>
              <w:rPr>
                <w:u w:val="single"/>
              </w:rPr>
            </w:pPr>
            <w:r>
              <w:rPr>
                <w:u w:val="single"/>
              </w:rPr>
              <w:t>Code de pays de citoyenneté</w:t>
            </w:r>
          </w:p>
        </w:tc>
      </w:tr>
      <w:tr w:rsidR="00000000" w:rsidTr="006F50D1">
        <w:trPr>
          <w:cantSplit/>
        </w:trPr>
        <w:tc>
          <w:tcPr>
            <w:tcW w:w="5247" w:type="dxa"/>
            <w:tcBorders>
              <w:top w:val="single" w:sz="6" w:space="0" w:color="auto"/>
              <w:bottom w:val="single" w:sz="6" w:space="0" w:color="auto"/>
            </w:tcBorders>
          </w:tcPr>
          <w:p w:rsidR="006A2AAD" w:rsidRDefault="006A2AAD" w:rsidP="006F50D1">
            <w:pPr>
              <w:numPr>
                <w:ilvl w:val="0"/>
                <w:numId w:val="6"/>
              </w:numPr>
            </w:pPr>
            <w:r>
              <w:t xml:space="preserve"> « 060 » Passeport</w:t>
            </w:r>
          </w:p>
          <w:p w:rsidR="006A2AAD" w:rsidRDefault="006A2AAD" w:rsidP="006F50D1">
            <w:pPr>
              <w:pStyle w:val="Retraitcorpsdetexte2"/>
            </w:pPr>
          </w:p>
          <w:p w:rsidR="006A2AAD" w:rsidRDefault="006A2AAD" w:rsidP="006F50D1">
            <w:pPr>
              <w:pStyle w:val="Retraitcorpsdetexte2"/>
            </w:pPr>
            <w:r>
              <w:t>La date d’entrée en vigueur ainsi que la date d’expiration sont celles inscrites dans le document.</w:t>
            </w:r>
          </w:p>
          <w:p w:rsidR="006A2AAD" w:rsidRDefault="006A2AAD" w:rsidP="006F50D1"/>
        </w:tc>
        <w:tc>
          <w:tcPr>
            <w:tcW w:w="377" w:type="dxa"/>
            <w:vAlign w:val="center"/>
          </w:tcPr>
          <w:p w:rsidR="006A2AAD" w:rsidRDefault="006A2AAD" w:rsidP="006F50D1">
            <w:pPr>
              <w:jc w:val="center"/>
            </w:pPr>
            <w:r>
              <w:rPr>
                <w:rFonts w:ascii="Symbol" w:hAnsi="Symbol"/>
              </w:rPr>
              <w:sym w:font="Symbol" w:char="F0DE"/>
            </w:r>
          </w:p>
        </w:tc>
        <w:tc>
          <w:tcPr>
            <w:tcW w:w="3492" w:type="dxa"/>
            <w:vAlign w:val="center"/>
          </w:tcPr>
          <w:p w:rsidR="006A2AAD" w:rsidRDefault="006A2AAD" w:rsidP="006F50D1">
            <w:pPr>
              <w:jc w:val="center"/>
            </w:pPr>
            <w:r>
              <w:t>La valeur inscrite dans « Citoyen de ».</w:t>
            </w:r>
          </w:p>
        </w:tc>
      </w:tr>
    </w:tbl>
    <w:p w:rsidR="006A2AAD" w:rsidRDefault="006A2AAD" w:rsidP="006A2AAD">
      <w:pPr>
        <w:rPr>
          <w:b/>
          <w:bCs/>
          <w:i/>
          <w:iCs/>
        </w:rPr>
      </w:pPr>
    </w:p>
    <w:p w:rsidR="00AD095E" w:rsidRDefault="00AD095E">
      <w:pPr>
        <w:pStyle w:val="StyleBase"/>
      </w:pPr>
    </w:p>
    <w:bookmarkEnd w:id="51"/>
    <w:p w:rsidR="00A05C71" w:rsidRDefault="00A05C71">
      <w:pPr>
        <w:pStyle w:val="StyleBase"/>
        <w:sectPr w:rsidR="00A05C71" w:rsidSect="00415728">
          <w:type w:val="continuous"/>
          <w:pgSz w:w="12240" w:h="15840"/>
          <w:pgMar w:top="1417" w:right="1417" w:bottom="1417" w:left="1417" w:header="709" w:footer="709" w:gutter="0"/>
          <w:cols w:space="708"/>
          <w:formProt w:val="0"/>
          <w:docGrid w:linePitch="360"/>
        </w:sectPr>
      </w:pPr>
    </w:p>
    <w:p w:rsidR="00A05C71" w:rsidRDefault="00A05C71">
      <w:pPr>
        <w:pStyle w:val="TitreRubrique"/>
      </w:pPr>
      <w:bookmarkStart w:id="52" w:name="Ariane______________570TitreRubrique____"/>
      <w:r>
        <w:t>Contexte de gestion</w:t>
      </w:r>
      <w:bookmarkEnd w:id="52"/>
    </w:p>
    <w:p w:rsidR="00A05C71" w:rsidRDefault="00A05C71">
      <w:pPr>
        <w:pStyle w:val="StyleBase"/>
        <w:sectPr w:rsidR="00A05C71" w:rsidSect="00415728">
          <w:type w:val="continuous"/>
          <w:pgSz w:w="12240" w:h="15840"/>
          <w:pgMar w:top="1417" w:right="1417" w:bottom="1417" w:left="1417" w:header="709" w:footer="709" w:gutter="0"/>
          <w:cols w:space="708"/>
          <w:docGrid w:linePitch="360"/>
        </w:sectPr>
      </w:pPr>
    </w:p>
    <w:p w:rsidR="00A05C71" w:rsidRDefault="00A05C71">
      <w:pPr>
        <w:pStyle w:val="StyleBase"/>
      </w:pPr>
      <w:bookmarkStart w:id="53" w:name="Ariane______________570CorpsdeTexte_____"/>
      <w:r>
        <w:t xml:space="preserve">Le système Ariane permet de gérer le dossier sur la base de modalités générales définies pour l’ensemble des </w:t>
      </w:r>
      <w:r>
        <w:rPr>
          <w:i/>
          <w:iCs/>
        </w:rPr>
        <w:t>données de citoyenneté</w:t>
      </w:r>
      <w:r>
        <w:t xml:space="preserve">. Ces modalités communes sont décrites dans la fiche </w:t>
      </w:r>
      <w:r>
        <w:rPr>
          <w:i/>
          <w:iCs/>
        </w:rPr>
        <w:t xml:space="preserve">données de citoyenneté </w:t>
      </w:r>
      <w:r>
        <w:t>sous la rubrique CONTEXTE DE GESTION.</w:t>
      </w:r>
      <w:r w:rsidR="00860996">
        <w:t xml:space="preserve">  </w:t>
      </w:r>
    </w:p>
    <w:bookmarkEnd w:id="53"/>
    <w:p w:rsidR="00A05C71" w:rsidRDefault="00A05C71">
      <w:pPr>
        <w:pStyle w:val="StyleBase"/>
        <w:jc w:val="left"/>
        <w:rPr>
          <w:bCs/>
        </w:rPr>
        <w:sectPr w:rsidR="00A05C71" w:rsidSect="00415728">
          <w:type w:val="continuous"/>
          <w:pgSz w:w="12240" w:h="15840"/>
          <w:pgMar w:top="1417" w:right="1417" w:bottom="1417" w:left="1417" w:header="709" w:footer="709" w:gutter="0"/>
          <w:cols w:space="708"/>
          <w:formProt w:val="0"/>
          <w:docGrid w:linePitch="360"/>
        </w:sectPr>
      </w:pPr>
    </w:p>
    <w:p w:rsidR="00A05C71" w:rsidRDefault="00A05C71">
      <w:pPr>
        <w:pStyle w:val="TitreRubrique"/>
      </w:pPr>
      <w:bookmarkStart w:id="54" w:name="Ariane______________630TitreRubrique____"/>
      <w:r>
        <w:t>Contexte de saisie</w:t>
      </w:r>
      <w:bookmarkEnd w:id="54"/>
    </w:p>
    <w:p w:rsidR="00A05C71" w:rsidRDefault="00A05C71">
      <w:pPr>
        <w:pStyle w:val="StyleBase"/>
        <w:sectPr w:rsidR="00A05C71" w:rsidSect="00415728">
          <w:type w:val="continuous"/>
          <w:pgSz w:w="12240" w:h="15840"/>
          <w:pgMar w:top="1417" w:right="1417" w:bottom="1417" w:left="1417" w:header="709" w:footer="709" w:gutter="0"/>
          <w:cols w:space="708"/>
          <w:docGrid w:linePitch="360"/>
        </w:sectPr>
      </w:pPr>
    </w:p>
    <w:p w:rsidR="00A05C71" w:rsidRDefault="00860996">
      <w:pPr>
        <w:pStyle w:val="StyleBase"/>
        <w:rPr>
          <w:bCs/>
        </w:rPr>
      </w:pPr>
      <w:bookmarkStart w:id="55" w:name="Ariane______________630CorpsdeTexte_____"/>
      <w:r>
        <w:t>Cette valeur n’est jamais saisie directement.  Elle est toujours le résultat des règles de déduction.</w:t>
      </w:r>
    </w:p>
    <w:p w:rsidR="00A05C71" w:rsidRDefault="00A05C71">
      <w:pPr>
        <w:pStyle w:val="StyleBase"/>
        <w:rPr>
          <w:bCs/>
        </w:rPr>
      </w:pPr>
    </w:p>
    <w:bookmarkEnd w:id="55"/>
    <w:p w:rsidR="00A05C71" w:rsidRDefault="00A05C71">
      <w:pPr>
        <w:pStyle w:val="StyleBase"/>
      </w:pPr>
    </w:p>
    <w:sectPr w:rsidR="00A05C71" w:rsidSect="00415728">
      <w:type w:val="continuous"/>
      <w:pgSz w:w="12240" w:h="15840"/>
      <w:pgMar w:top="1417" w:right="1417" w:bottom="1417" w:left="1417" w:header="709" w:footer="709" w:gutter="0"/>
      <w:cols w:space="708"/>
      <w:formProt w:val="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4B9B"/>
    <w:multiLevelType w:val="hybridMultilevel"/>
    <w:tmpl w:val="6CAA4C0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1552C3"/>
    <w:multiLevelType w:val="hybridMultilevel"/>
    <w:tmpl w:val="AE4AC1E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761860"/>
    <w:multiLevelType w:val="hybridMultilevel"/>
    <w:tmpl w:val="A36E3EA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995C34"/>
    <w:multiLevelType w:val="hybridMultilevel"/>
    <w:tmpl w:val="28D019EA"/>
    <w:lvl w:ilvl="0">
      <w:start w:val="4"/>
      <w:numFmt w:val="upperLetter"/>
      <w:lvlText w:val="%1."/>
      <w:lvlJc w:val="left"/>
      <w:pPr>
        <w:tabs>
          <w:tab w:val="num" w:pos="360"/>
        </w:tabs>
        <w:ind w:left="360" w:hanging="360"/>
      </w:pPr>
      <w:rPr>
        <w:rFonts w:ascii="Arial" w:hAnsi="Arial" w:hint="default"/>
        <w:b/>
        <w:i w:val="0"/>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F65744E"/>
    <w:multiLevelType w:val="hybridMultilevel"/>
    <w:tmpl w:val="3EC0C464"/>
    <w:lvl w:ilvl="0">
      <w:start w:val="1"/>
      <w:numFmt w:val="bullet"/>
      <w:lvlText w:val=""/>
      <w:lvlJc w:val="left"/>
      <w:pPr>
        <w:tabs>
          <w:tab w:val="num" w:pos="1500"/>
        </w:tabs>
        <w:ind w:left="150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E6655C"/>
    <w:multiLevelType w:val="hybridMultilevel"/>
    <w:tmpl w:val="A098761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DC13C3"/>
    <w:multiLevelType w:val="hybridMultilevel"/>
    <w:tmpl w:val="854C1528"/>
    <w:lvl w:ilvl="0">
      <w:start w:val="3"/>
      <w:numFmt w:val="upperLetter"/>
      <w:lvlText w:val="%1."/>
      <w:lvlJc w:val="left"/>
      <w:pPr>
        <w:tabs>
          <w:tab w:val="num" w:pos="360"/>
        </w:tabs>
        <w:ind w:left="360" w:hanging="360"/>
      </w:pPr>
      <w:rPr>
        <w:rFonts w:ascii="Arial" w:hAnsi="Arial"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B6425F1"/>
    <w:multiLevelType w:val="hybridMultilevel"/>
    <w:tmpl w:val="F2C62CF0"/>
    <w:lvl w:ilvl="0">
      <w:start w:val="1"/>
      <w:numFmt w:val="upperLetter"/>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BFD26F3"/>
    <w:multiLevelType w:val="hybridMultilevel"/>
    <w:tmpl w:val="0688D21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1AB6D1F"/>
    <w:multiLevelType w:val="hybridMultilevel"/>
    <w:tmpl w:val="F70066D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E7030"/>
    <w:multiLevelType w:val="hybridMultilevel"/>
    <w:tmpl w:val="67A48FF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5EC299E"/>
    <w:multiLevelType w:val="hybridMultilevel"/>
    <w:tmpl w:val="A7C0DC5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6BF4F9B"/>
    <w:multiLevelType w:val="hybridMultilevel"/>
    <w:tmpl w:val="52A6FEF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B827AD"/>
    <w:multiLevelType w:val="hybridMultilevel"/>
    <w:tmpl w:val="B840E39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7A2D5A70"/>
    <w:multiLevelType w:val="hybridMultilevel"/>
    <w:tmpl w:val="6E32F15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33698120">
    <w:abstractNumId w:val="1"/>
  </w:num>
  <w:num w:numId="2" w16cid:durableId="1345087145">
    <w:abstractNumId w:val="11"/>
  </w:num>
  <w:num w:numId="3" w16cid:durableId="1074471523">
    <w:abstractNumId w:val="9"/>
  </w:num>
  <w:num w:numId="4" w16cid:durableId="2071877976">
    <w:abstractNumId w:val="5"/>
  </w:num>
  <w:num w:numId="5" w16cid:durableId="1317763620">
    <w:abstractNumId w:val="10"/>
  </w:num>
  <w:num w:numId="6" w16cid:durableId="287320778">
    <w:abstractNumId w:val="8"/>
  </w:num>
  <w:num w:numId="7" w16cid:durableId="1347827673">
    <w:abstractNumId w:val="7"/>
  </w:num>
  <w:num w:numId="8" w16cid:durableId="73886557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8592063">
    <w:abstractNumId w:val="3"/>
    <w:lvlOverride w:ilvl="0">
      <w:startOverride w:val="2"/>
    </w:lvlOverride>
  </w:num>
  <w:num w:numId="10" w16cid:durableId="251400872">
    <w:abstractNumId w:val="6"/>
  </w:num>
  <w:num w:numId="11" w16cid:durableId="1625503156">
    <w:abstractNumId w:val="4"/>
  </w:num>
  <w:num w:numId="12" w16cid:durableId="108202654">
    <w:abstractNumId w:val="2"/>
  </w:num>
  <w:num w:numId="13" w16cid:durableId="2036926027">
    <w:abstractNumId w:val="12"/>
  </w:num>
  <w:num w:numId="14" w16cid:durableId="467213203">
    <w:abstractNumId w:val="0"/>
  </w:num>
  <w:num w:numId="15" w16cid:durableId="422578998">
    <w:abstractNumId w:val="14"/>
  </w:num>
  <w:num w:numId="16" w16cid:durableId="10980165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attachedTemplate r:id="rId1"/>
  <w:doNotTrackMoves/>
  <w:documentProtection w:edit="readOnly" w:enforcement="0"/>
  <w:defaultTabStop w:val="708"/>
  <w:hyphenationZone w:val="425"/>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deFiche" w:val="CRM145"/>
  </w:docVars>
  <w:rsids>
    <w:rsidRoot w:val="00633D6F"/>
    <w:rsid w:val="003929D7"/>
    <w:rsid w:val="00415728"/>
    <w:rsid w:val="006243F9"/>
    <w:rsid w:val="00633D6F"/>
    <w:rsid w:val="006A2AAD"/>
    <w:rsid w:val="006D779F"/>
    <w:rsid w:val="006F50D1"/>
    <w:rsid w:val="00815C97"/>
    <w:rsid w:val="00860996"/>
    <w:rsid w:val="008B7800"/>
    <w:rsid w:val="00954E39"/>
    <w:rsid w:val="00A05C71"/>
    <w:rsid w:val="00AD095E"/>
    <w:rsid w:val="00D42D5C"/>
    <w:rsid w:val="00DC5B1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19C589-4F61-46C8-AA0E-24606EC9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728"/>
    <w:pPr>
      <w:jc w:val="both"/>
    </w:pPr>
    <w:rPr>
      <w:sz w:val="24"/>
      <w:szCs w:val="24"/>
      <w:lang w:eastAsia="fr-FR"/>
    </w:rPr>
  </w:style>
  <w:style w:type="paragraph" w:styleId="Titre1">
    <w:name w:val="heading 1"/>
    <w:basedOn w:val="Normal"/>
    <w:next w:val="Normal"/>
    <w:qFormat/>
    <w:pPr>
      <w:keepNext/>
      <w:outlineLvl w:val="0"/>
    </w:pPr>
    <w:rPr>
      <w:i/>
      <w:iCs/>
      <w:u w:val="single"/>
    </w:rPr>
  </w:style>
  <w:style w:type="paragraph" w:styleId="Titre2">
    <w:name w:val="heading 2"/>
    <w:basedOn w:val="Normal"/>
    <w:next w:val="Normal"/>
    <w:qFormat/>
    <w:pPr>
      <w:keepNext/>
      <w:jc w:val="left"/>
      <w:outlineLvl w:val="1"/>
    </w:pPr>
    <w:rPr>
      <w:rFonts w:ascii="Arial" w:hAnsi="Arial" w:cs="Arial"/>
      <w:sz w:val="20"/>
      <w:u w:val="single"/>
    </w:rPr>
  </w:style>
  <w:style w:type="paragraph" w:styleId="Titre3">
    <w:name w:val="heading 3"/>
    <w:basedOn w:val="Normal"/>
    <w:next w:val="Normal"/>
    <w:qFormat/>
    <w:pPr>
      <w:keepNext/>
      <w:jc w:val="left"/>
      <w:outlineLvl w:val="2"/>
    </w:pPr>
    <w:rPr>
      <w:rFonts w:ascii="Arial" w:hAnsi="Arial" w:cs="Arial"/>
      <w:b/>
      <w:bCs/>
      <w:sz w:val="20"/>
      <w:u w:val="single"/>
    </w:rPr>
  </w:style>
  <w:style w:type="paragraph" w:styleId="Titre4">
    <w:name w:val="heading 4"/>
    <w:basedOn w:val="Normal"/>
    <w:next w:val="Normal"/>
    <w:qFormat/>
    <w:pPr>
      <w:keepNext/>
      <w:jc w:val="left"/>
      <w:outlineLvl w:val="3"/>
    </w:pPr>
    <w:rPr>
      <w:rFonts w:ascii="Arial" w:hAnsi="Arial" w:cs="Arial"/>
      <w:b/>
      <w:bCs/>
      <w:sz w:val="20"/>
    </w:rPr>
  </w:style>
  <w:style w:type="paragraph" w:styleId="Titre5">
    <w:name w:val="heading 5"/>
    <w:basedOn w:val="Normal"/>
    <w:next w:val="Normal"/>
    <w:qFormat/>
    <w:pPr>
      <w:keepNext/>
      <w:jc w:val="center"/>
      <w:outlineLvl w:val="4"/>
    </w:pPr>
    <w:rPr>
      <w:b/>
      <w:bCs/>
    </w:rPr>
  </w:style>
  <w:style w:type="character" w:default="1" w:styleId="Policepardfaut">
    <w:name w:val="Default Paragraph Font"/>
    <w:uiPriority w:val="1"/>
    <w:semiHidden/>
    <w:unhideWhenUsed/>
    <w:rsid w:val="00415728"/>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415728"/>
  </w:style>
  <w:style w:type="paragraph" w:customStyle="1" w:styleId="StyleBase">
    <w:name w:val="StyleBase"/>
    <w:link w:val="StyleBaseCar"/>
    <w:rsid w:val="00415728"/>
    <w:pPr>
      <w:jc w:val="both"/>
    </w:pPr>
    <w:rPr>
      <w:sz w:val="24"/>
      <w:lang w:eastAsia="fr-FR"/>
    </w:rPr>
  </w:style>
  <w:style w:type="paragraph" w:customStyle="1" w:styleId="StyleBaseTabl">
    <w:name w:val="StyleBaseTabl"/>
    <w:basedOn w:val="StyleBase"/>
    <w:link w:val="StyleBaseTablCar"/>
    <w:rsid w:val="00415728"/>
    <w:pPr>
      <w:jc w:val="left"/>
    </w:pPr>
  </w:style>
  <w:style w:type="paragraph" w:customStyle="1" w:styleId="Encadre">
    <w:name w:val="Encadre"/>
    <w:basedOn w:val="StyleBase"/>
    <w:link w:val="EncadreCar"/>
    <w:rsid w:val="00415728"/>
    <w:pPr>
      <w:keepNext/>
      <w:pBdr>
        <w:top w:val="single" w:sz="6" w:space="1" w:color="auto"/>
        <w:left w:val="single" w:sz="6" w:space="2" w:color="auto"/>
        <w:bottom w:val="single" w:sz="6" w:space="1" w:color="auto"/>
        <w:right w:val="single" w:sz="6" w:space="2" w:color="auto"/>
      </w:pBdr>
      <w:spacing w:after="240"/>
    </w:pPr>
    <w:rPr>
      <w:b/>
      <w:noProof/>
    </w:rPr>
  </w:style>
  <w:style w:type="paragraph" w:customStyle="1" w:styleId="ListePuces">
    <w:name w:val="ListePuces"/>
    <w:basedOn w:val="StyleBase"/>
    <w:link w:val="ListePucesCar"/>
    <w:rsid w:val="00415728"/>
    <w:pPr>
      <w:keepNext/>
      <w:tabs>
        <w:tab w:val="left" w:pos="357"/>
      </w:tabs>
      <w:spacing w:after="240"/>
    </w:pPr>
    <w:rPr>
      <w:noProof/>
    </w:rPr>
  </w:style>
  <w:style w:type="paragraph" w:customStyle="1" w:styleId="TitreFiche">
    <w:name w:val="TitreFiche"/>
    <w:basedOn w:val="StyleBase"/>
    <w:next w:val="StyleBase"/>
    <w:link w:val="TitreFicheCar"/>
    <w:rsid w:val="00415728"/>
    <w:pPr>
      <w:keepNext/>
      <w:spacing w:before="360" w:after="360"/>
    </w:pPr>
    <w:rPr>
      <w:b/>
      <w:i/>
      <w:noProof/>
      <w:sz w:val="36"/>
    </w:rPr>
  </w:style>
  <w:style w:type="paragraph" w:customStyle="1" w:styleId="TitreRubrique">
    <w:name w:val="TitreRubrique"/>
    <w:basedOn w:val="Encadre"/>
    <w:next w:val="StyleBase"/>
    <w:link w:val="TitreRubriqueCar"/>
    <w:rsid w:val="00415728"/>
    <w:pPr>
      <w:shd w:val="pct10" w:color="auto" w:fill="auto"/>
      <w:spacing w:before="240"/>
    </w:pPr>
    <w:rPr>
      <w:caps/>
    </w:rPr>
  </w:style>
  <w:style w:type="paragraph" w:customStyle="1" w:styleId="TitreSysteme">
    <w:name w:val="TitreSysteme"/>
    <w:basedOn w:val="Encadre"/>
    <w:next w:val="StyleBase"/>
    <w:link w:val="TitreSystemeCar"/>
    <w:rsid w:val="00415728"/>
    <w:pPr>
      <w:shd w:val="solid" w:color="auto" w:fill="auto"/>
      <w:spacing w:before="480"/>
      <w:jc w:val="center"/>
    </w:p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styleId="Retraitcorpsdetexte">
    <w:name w:val="Body Text Indent"/>
    <w:basedOn w:val="Normal"/>
    <w:semiHidden/>
    <w:pPr>
      <w:keepNext/>
      <w:ind w:left="639"/>
    </w:pPr>
  </w:style>
  <w:style w:type="paragraph" w:styleId="Corpsdetexte">
    <w:name w:val="Body Text"/>
    <w:basedOn w:val="Normal"/>
    <w:semiHidden/>
    <w:pPr>
      <w:jc w:val="left"/>
    </w:pPr>
    <w:rPr>
      <w:rFonts w:ascii="Arial" w:hAnsi="Arial" w:cs="Arial"/>
      <w:sz w:val="20"/>
    </w:rPr>
  </w:style>
  <w:style w:type="paragraph" w:styleId="Retraitcorpsdetexte2">
    <w:name w:val="Body Text Indent 2"/>
    <w:basedOn w:val="Normal"/>
    <w:semiHidden/>
    <w:pPr>
      <w:ind w:left="360"/>
    </w:pPr>
  </w:style>
  <w:style w:type="paragraph" w:styleId="En-tte">
    <w:name w:val="header"/>
    <w:basedOn w:val="Normal"/>
    <w:semiHidden/>
    <w:pPr>
      <w:tabs>
        <w:tab w:val="center" w:pos="4320"/>
        <w:tab w:val="right" w:pos="8640"/>
      </w:tabs>
      <w:jc w:val="left"/>
    </w:pPr>
  </w:style>
  <w:style w:type="paragraph" w:styleId="Pieddepage">
    <w:name w:val="footer"/>
    <w:basedOn w:val="Normal"/>
    <w:semiHidden/>
    <w:pPr>
      <w:tabs>
        <w:tab w:val="center" w:pos="4680"/>
        <w:tab w:val="right" w:pos="9360"/>
      </w:tabs>
      <w:ind w:left="-720" w:right="-720"/>
      <w:jc w:val="left"/>
    </w:pPr>
    <w:rPr>
      <w:rFonts w:ascii="Arial" w:hAnsi="Arial" w:cs="Arial"/>
      <w:i/>
      <w:iCs/>
      <w:sz w:val="20"/>
      <w:szCs w:val="20"/>
    </w:rPr>
  </w:style>
  <w:style w:type="paragraph" w:customStyle="1" w:styleId="ContenudeCellule1">
    <w:name w:val="Contenu de Cellule 1"/>
    <w:basedOn w:val="Normal"/>
    <w:pPr>
      <w:keepNext/>
      <w:keepLines/>
      <w:spacing w:before="60" w:after="60"/>
      <w:jc w:val="left"/>
    </w:pPr>
    <w:rPr>
      <w:rFonts w:ascii="Arial" w:hAnsi="Arial" w:cs="Arial"/>
      <w:sz w:val="18"/>
      <w:szCs w:val="18"/>
    </w:rPr>
  </w:style>
  <w:style w:type="character" w:customStyle="1" w:styleId="StyleBaseCar">
    <w:name w:val="StyleBase Car"/>
    <w:link w:val="StyleBase"/>
    <w:rsid w:val="00415728"/>
    <w:rPr>
      <w:sz w:val="24"/>
      <w:lang w:eastAsia="fr-FR"/>
    </w:rPr>
  </w:style>
  <w:style w:type="character" w:customStyle="1" w:styleId="StyleBaseTablCar">
    <w:name w:val="StyleBaseTabl Car"/>
    <w:link w:val="StyleBaseTabl"/>
    <w:rsid w:val="00415728"/>
    <w:rPr>
      <w:sz w:val="24"/>
      <w:lang w:eastAsia="fr-FR"/>
    </w:rPr>
  </w:style>
  <w:style w:type="character" w:customStyle="1" w:styleId="EncadreCar">
    <w:name w:val="Encadre Car"/>
    <w:link w:val="Encadre"/>
    <w:rsid w:val="00415728"/>
    <w:rPr>
      <w:b/>
      <w:noProof/>
      <w:sz w:val="24"/>
      <w:lang w:eastAsia="fr-FR"/>
    </w:rPr>
  </w:style>
  <w:style w:type="character" w:customStyle="1" w:styleId="ListePucesCar">
    <w:name w:val="ListePuces Car"/>
    <w:link w:val="ListePuces"/>
    <w:rsid w:val="00415728"/>
    <w:rPr>
      <w:noProof/>
      <w:sz w:val="24"/>
      <w:lang w:eastAsia="fr-FR"/>
    </w:rPr>
  </w:style>
  <w:style w:type="character" w:customStyle="1" w:styleId="TitreFicheCar">
    <w:name w:val="TitreFiche Car"/>
    <w:link w:val="TitreFiche"/>
    <w:rsid w:val="00415728"/>
    <w:rPr>
      <w:b/>
      <w:i/>
      <w:noProof/>
      <w:sz w:val="36"/>
      <w:lang w:eastAsia="fr-FR"/>
    </w:rPr>
  </w:style>
  <w:style w:type="character" w:customStyle="1" w:styleId="TitreRubriqueCar">
    <w:name w:val="TitreRubrique Car"/>
    <w:link w:val="TitreRubrique"/>
    <w:rsid w:val="00415728"/>
    <w:rPr>
      <w:b/>
      <w:caps/>
      <w:noProof/>
      <w:sz w:val="24"/>
      <w:shd w:val="pct10" w:color="auto" w:fill="auto"/>
      <w:lang w:eastAsia="fr-FR"/>
    </w:rPr>
  </w:style>
  <w:style w:type="character" w:customStyle="1" w:styleId="TitreSystemeCar">
    <w:name w:val="TitreSysteme Car"/>
    <w:link w:val="TitreSysteme"/>
    <w:rsid w:val="00415728"/>
    <w:rPr>
      <w:b/>
      <w:noProof/>
      <w:sz w:val="24"/>
      <w:shd w:val="solid" w:color="auto" w:fill="auto"/>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hyperlink" Target="file:///\\OES1\DIRECTIONS\QC\ExpansionSAD\Gestion%20de%20projet%20-%20R&#233;alisation\Port&#233;e%20et%20architecture\Dictionnaire%20de%20donn&#233;es%20DPODA-SAD\Livraison%202\Domaine%20de%20valeur\MEQ\Convertis\sigdec_web.ht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admeq.intrameq\APP\APP\DIC\Prod\Donnee\Sortie\Gabarit\DIC2007.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DIC2007.dot</Template>
  <TotalTime>0</TotalTime>
  <Pages>3</Pages>
  <Words>3133</Words>
  <Characters>17232</Characters>
  <Application>Microsoft Office Word</Application>
  <DocSecurity>0</DocSecurity>
  <Lines>143</Lines>
  <Paragraphs>40</Paragraphs>
  <ScaleCrop>false</ScaleCrop>
  <HeadingPairs>
    <vt:vector size="2" baseType="variant">
      <vt:variant>
        <vt:lpstr>Titre</vt:lpstr>
      </vt:variant>
      <vt:variant>
        <vt:i4>1</vt:i4>
      </vt:variant>
    </vt:vector>
  </HeadingPairs>
  <TitlesOfParts>
    <vt:vector size="1" baseType="lpstr">
      <vt:lpstr>Code de pays de citoyenneté (CRM145)</vt:lpstr>
    </vt:vector>
  </TitlesOfParts>
  <Company/>
  <LinksUpToDate>false</LinksUpToDate>
  <CharactersWithSpaces>20325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de pays de citoyenneté (CRM145)</dc:title>
  <dc:subject/>
  <dc:creator>Dictionnaire</dc:creator>
  <cp:keywords/>
  <dc:description/>
  <cp:lastModifiedBy>Dominique Passebosc</cp:lastModifiedBy>
  <cp:revision>2</cp:revision>
  <cp:lastPrinted>2005-08-22T14:38:00Z</cp:lastPrinted>
  <dcterms:created xsi:type="dcterms:W3CDTF">2023-08-15T18:50:00Z</dcterms:created>
  <dcterms:modified xsi:type="dcterms:W3CDTF">2023-08-15T18:50:00Z</dcterms:modified>
</cp:coreProperties>
</file>